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3E" w:rsidRPr="003E09C7" w:rsidRDefault="006719D3" w:rsidP="003E09C7">
      <w:pPr>
        <w:pBdr>
          <w:top w:val="nil"/>
          <w:left w:val="nil"/>
          <w:bottom w:val="nil"/>
          <w:right w:val="nil"/>
          <w:between w:val="nil"/>
        </w:pBdr>
        <w:spacing w:before="360" w:after="240"/>
        <w:jc w:val="center"/>
        <w:rPr>
          <w:rFonts w:asciiTheme="minorHAnsi" w:eastAsia="Calibri" w:hAnsiTheme="minorHAnsi" w:cs="Calibri"/>
          <w:color w:val="7F7F7F"/>
          <w:sz w:val="32"/>
          <w:szCs w:val="32"/>
          <w:lang w:val="es-ES" w:eastAsia="en-US"/>
        </w:rPr>
      </w:pPr>
      <w:bookmarkStart w:id="0" w:name="_GoBack"/>
      <w:bookmarkEnd w:id="0"/>
      <w:r w:rsidRPr="003E09C7">
        <w:rPr>
          <w:rFonts w:asciiTheme="minorHAnsi" w:eastAsia="Calibri" w:hAnsiTheme="minorHAnsi" w:cs="Calibri"/>
          <w:color w:val="7F7F7F"/>
          <w:sz w:val="32"/>
          <w:szCs w:val="32"/>
          <w:lang w:val="es-ES" w:eastAsia="en-US"/>
        </w:rPr>
        <w:t>Memoria de actividad del Grupo de Investigación</w:t>
      </w:r>
    </w:p>
    <w:p w:rsidR="00B2441D" w:rsidRPr="00D85795" w:rsidRDefault="00221289" w:rsidP="003E09C7">
      <w:pPr>
        <w:pStyle w:val="NormalWeb"/>
        <w:shd w:val="clear" w:color="auto" w:fill="FFFFFF"/>
        <w:jc w:val="center"/>
        <w:rPr>
          <w:rFonts w:asciiTheme="minorHAnsi" w:hAnsiTheme="minorHAnsi" w:cstheme="minorHAnsi"/>
          <w:color w:val="333333"/>
          <w:sz w:val="24"/>
          <w:szCs w:val="24"/>
        </w:rPr>
      </w:pPr>
      <w:r w:rsidRPr="00D85795">
        <w:rPr>
          <w:rStyle w:val="textrun"/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La evaluación de la solicitud </w:t>
      </w:r>
      <w:r w:rsidRPr="00D85795">
        <w:rPr>
          <w:rFonts w:asciiTheme="minorHAnsi" w:hAnsiTheme="minorHAnsi" w:cstheme="minorHAnsi"/>
          <w:color w:val="333333"/>
          <w:sz w:val="24"/>
          <w:szCs w:val="24"/>
        </w:rPr>
        <w:t>por la Agencia Estatal de Investigación (AEI)</w:t>
      </w:r>
      <w:r w:rsidRPr="00D85795">
        <w:rPr>
          <w:rStyle w:val="textrun"/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 se basará en la información contenida en esta memoria</w:t>
      </w:r>
    </w:p>
    <w:tbl>
      <w:tblPr>
        <w:tblW w:w="9923" w:type="dxa"/>
        <w:tblInd w:w="-176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237"/>
      </w:tblGrid>
      <w:tr w:rsidR="009C6A4A" w:rsidRPr="00D85795" w:rsidTr="00032531">
        <w:trPr>
          <w:trHeight w:val="457"/>
        </w:trPr>
        <w:tc>
          <w:tcPr>
            <w:tcW w:w="9923" w:type="dxa"/>
            <w:gridSpan w:val="2"/>
            <w:shd w:val="clear" w:color="auto" w:fill="DBE5F1" w:themeFill="accent1" w:themeFillTint="33"/>
            <w:vAlign w:val="center"/>
          </w:tcPr>
          <w:p w:rsidR="009C6A4A" w:rsidRPr="00D85795" w:rsidRDefault="006719D3" w:rsidP="00F306DE">
            <w:pPr>
              <w:pStyle w:val="Textoindependiente2"/>
              <w:spacing w:after="0" w:line="24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D85795">
              <w:rPr>
                <w:rFonts w:asciiTheme="minorHAnsi" w:hAnsiTheme="minorHAnsi" w:cstheme="minorHAnsi"/>
                <w:b/>
                <w:sz w:val="26"/>
                <w:szCs w:val="26"/>
              </w:rPr>
              <w:t>Identificación del organismo solicitante y del grupo de investigación</w:t>
            </w:r>
          </w:p>
        </w:tc>
      </w:tr>
      <w:tr w:rsidR="009F2707" w:rsidRPr="00D85795" w:rsidTr="00032531">
        <w:trPr>
          <w:trHeight w:hRule="exact" w:val="51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9F2707" w:rsidRPr="00D85795" w:rsidRDefault="009F2707" w:rsidP="00DE7CA0">
            <w:pPr>
              <w:pStyle w:val="Textoindependiente2"/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D85795">
              <w:rPr>
                <w:rFonts w:asciiTheme="minorHAnsi" w:hAnsiTheme="minorHAnsi" w:cstheme="minorHAnsi"/>
                <w:bCs/>
                <w:sz w:val="26"/>
                <w:szCs w:val="26"/>
              </w:rPr>
              <w:t>Entidad Solicitante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9F2707" w:rsidRPr="00D85795" w:rsidRDefault="00532CD9" w:rsidP="00DE7CA0">
            <w:pPr>
              <w:pStyle w:val="Textoindependiente2"/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D85795">
              <w:rPr>
                <w:rFonts w:asciiTheme="minorHAnsi" w:hAnsiTheme="minorHAnsi"/>
                <w:sz w:val="26"/>
                <w:szCs w:val="2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D85795">
              <w:rPr>
                <w:rFonts w:asciiTheme="minorHAnsi" w:hAnsiTheme="minorHAnsi"/>
                <w:sz w:val="26"/>
                <w:szCs w:val="26"/>
              </w:rPr>
              <w:instrText xml:space="preserve"> FORMTEXT </w:instrText>
            </w:r>
            <w:r w:rsidRPr="00D85795">
              <w:rPr>
                <w:rFonts w:asciiTheme="minorHAnsi" w:hAnsiTheme="minorHAnsi"/>
                <w:sz w:val="26"/>
                <w:szCs w:val="26"/>
              </w:rPr>
            </w:r>
            <w:r w:rsidRPr="00D85795">
              <w:rPr>
                <w:rFonts w:asciiTheme="minorHAnsi" w:hAnsiTheme="minorHAnsi"/>
                <w:sz w:val="26"/>
                <w:szCs w:val="26"/>
              </w:rPr>
              <w:fldChar w:fldCharType="separate"/>
            </w:r>
            <w:r w:rsidR="006719D3" w:rsidRPr="00D85795">
              <w:rPr>
                <w:rFonts w:asciiTheme="minorHAnsi" w:hAnsiTheme="minorHAnsi"/>
                <w:noProof/>
                <w:sz w:val="26"/>
                <w:szCs w:val="26"/>
              </w:rPr>
              <w:t> </w:t>
            </w:r>
            <w:r w:rsidR="006719D3" w:rsidRPr="00D85795">
              <w:rPr>
                <w:rFonts w:asciiTheme="minorHAnsi" w:hAnsiTheme="minorHAnsi"/>
                <w:noProof/>
                <w:sz w:val="26"/>
                <w:szCs w:val="26"/>
              </w:rPr>
              <w:t> </w:t>
            </w:r>
            <w:r w:rsidR="006719D3" w:rsidRPr="00D85795">
              <w:rPr>
                <w:rFonts w:asciiTheme="minorHAnsi" w:hAnsiTheme="minorHAnsi"/>
                <w:noProof/>
                <w:sz w:val="26"/>
                <w:szCs w:val="26"/>
              </w:rPr>
              <w:t> </w:t>
            </w:r>
            <w:r w:rsidR="006719D3" w:rsidRPr="00D85795">
              <w:rPr>
                <w:rFonts w:asciiTheme="minorHAnsi" w:hAnsiTheme="minorHAnsi"/>
                <w:noProof/>
                <w:sz w:val="26"/>
                <w:szCs w:val="26"/>
              </w:rPr>
              <w:t> </w:t>
            </w:r>
            <w:r w:rsidR="006719D3" w:rsidRPr="00D85795">
              <w:rPr>
                <w:rFonts w:asciiTheme="minorHAnsi" w:hAnsiTheme="minorHAnsi"/>
                <w:noProof/>
                <w:sz w:val="26"/>
                <w:szCs w:val="26"/>
              </w:rPr>
              <w:t> </w:t>
            </w:r>
            <w:r w:rsidRPr="00D85795">
              <w:rPr>
                <w:rFonts w:asciiTheme="minorHAnsi" w:hAnsiTheme="minorHAnsi"/>
                <w:sz w:val="26"/>
                <w:szCs w:val="26"/>
              </w:rPr>
              <w:fldChar w:fldCharType="end"/>
            </w:r>
          </w:p>
        </w:tc>
      </w:tr>
      <w:tr w:rsidR="009F2707" w:rsidRPr="00D85795" w:rsidTr="00032531">
        <w:trPr>
          <w:trHeight w:hRule="exact" w:val="51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9F2707" w:rsidRPr="00D85795" w:rsidRDefault="009F2707" w:rsidP="00DE7CA0">
            <w:pPr>
              <w:pStyle w:val="Textoindependiente2"/>
              <w:spacing w:after="0" w:line="240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D85795">
              <w:rPr>
                <w:rFonts w:asciiTheme="minorHAnsi" w:hAnsiTheme="minorHAnsi" w:cstheme="minorHAnsi"/>
                <w:bCs/>
                <w:sz w:val="26"/>
                <w:szCs w:val="26"/>
              </w:rPr>
              <w:t>Nombr</w:t>
            </w:r>
            <w:r w:rsidR="2F1BB662" w:rsidRPr="00D85795">
              <w:rPr>
                <w:rFonts w:asciiTheme="minorHAnsi" w:hAnsiTheme="minorHAnsi" w:cstheme="minorHAnsi"/>
                <w:bCs/>
                <w:sz w:val="26"/>
                <w:szCs w:val="26"/>
              </w:rPr>
              <w:t>e</w:t>
            </w:r>
            <w:r w:rsidRPr="00D8579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del Grupo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9F2707" w:rsidRPr="00D85795" w:rsidRDefault="00532CD9" w:rsidP="00DE7CA0">
            <w:pPr>
              <w:pStyle w:val="Textoindependiente2"/>
              <w:spacing w:after="0" w:line="24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D85795">
              <w:rPr>
                <w:rFonts w:asciiTheme="minorHAnsi" w:hAnsiTheme="minorHAnsi"/>
                <w:sz w:val="26"/>
                <w:szCs w:val="2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D85795">
              <w:rPr>
                <w:rFonts w:asciiTheme="minorHAnsi" w:hAnsiTheme="minorHAnsi"/>
                <w:sz w:val="26"/>
                <w:szCs w:val="26"/>
              </w:rPr>
              <w:instrText xml:space="preserve"> FORMTEXT </w:instrText>
            </w:r>
            <w:r w:rsidRPr="00D85795">
              <w:rPr>
                <w:rFonts w:asciiTheme="minorHAnsi" w:hAnsiTheme="minorHAnsi"/>
                <w:sz w:val="26"/>
                <w:szCs w:val="26"/>
              </w:rPr>
            </w:r>
            <w:r w:rsidRPr="00D85795">
              <w:rPr>
                <w:rFonts w:asciiTheme="minorHAnsi" w:hAnsiTheme="minorHAnsi"/>
                <w:sz w:val="26"/>
                <w:szCs w:val="26"/>
              </w:rPr>
              <w:fldChar w:fldCharType="separate"/>
            </w:r>
            <w:r w:rsidR="006719D3" w:rsidRPr="00D85795">
              <w:rPr>
                <w:rFonts w:asciiTheme="minorHAnsi" w:hAnsiTheme="minorHAnsi"/>
                <w:noProof/>
                <w:sz w:val="26"/>
                <w:szCs w:val="26"/>
              </w:rPr>
              <w:t> </w:t>
            </w:r>
            <w:r w:rsidR="006719D3" w:rsidRPr="00D85795">
              <w:rPr>
                <w:rFonts w:asciiTheme="minorHAnsi" w:hAnsiTheme="minorHAnsi"/>
                <w:noProof/>
                <w:sz w:val="26"/>
                <w:szCs w:val="26"/>
              </w:rPr>
              <w:t> </w:t>
            </w:r>
            <w:r w:rsidR="006719D3" w:rsidRPr="00D85795">
              <w:rPr>
                <w:rFonts w:asciiTheme="minorHAnsi" w:hAnsiTheme="minorHAnsi"/>
                <w:noProof/>
                <w:sz w:val="26"/>
                <w:szCs w:val="26"/>
              </w:rPr>
              <w:t> </w:t>
            </w:r>
            <w:r w:rsidR="006719D3" w:rsidRPr="00D85795">
              <w:rPr>
                <w:rFonts w:asciiTheme="minorHAnsi" w:hAnsiTheme="minorHAnsi"/>
                <w:noProof/>
                <w:sz w:val="26"/>
                <w:szCs w:val="26"/>
              </w:rPr>
              <w:t> </w:t>
            </w:r>
            <w:r w:rsidR="006719D3" w:rsidRPr="00D85795">
              <w:rPr>
                <w:rFonts w:asciiTheme="minorHAnsi" w:hAnsiTheme="minorHAnsi"/>
                <w:noProof/>
                <w:sz w:val="26"/>
                <w:szCs w:val="26"/>
              </w:rPr>
              <w:t> </w:t>
            </w:r>
            <w:r w:rsidRPr="00D85795">
              <w:rPr>
                <w:rFonts w:asciiTheme="minorHAnsi" w:hAnsiTheme="minorHAnsi"/>
                <w:sz w:val="26"/>
                <w:szCs w:val="26"/>
              </w:rPr>
              <w:fldChar w:fldCharType="end"/>
            </w:r>
          </w:p>
        </w:tc>
      </w:tr>
      <w:tr w:rsidR="009F2707" w:rsidRPr="00D85795" w:rsidTr="00032531">
        <w:trPr>
          <w:trHeight w:hRule="exact" w:val="51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9F2707" w:rsidRPr="00D85795" w:rsidRDefault="00ED5411" w:rsidP="00DE7CA0">
            <w:pPr>
              <w:pStyle w:val="Textoindependiente2"/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D85795">
              <w:rPr>
                <w:rFonts w:asciiTheme="minorHAnsi" w:hAnsiTheme="minorHAnsi" w:cstheme="minorHAnsi"/>
                <w:bCs/>
                <w:sz w:val="26"/>
                <w:szCs w:val="26"/>
              </w:rPr>
              <w:t>Persona Responsable del Grupo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9F2707" w:rsidRPr="00D85795" w:rsidRDefault="00532CD9" w:rsidP="00DE7CA0">
            <w:pPr>
              <w:pStyle w:val="Textoindependiente2"/>
              <w:spacing w:after="0" w:line="24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85795">
              <w:rPr>
                <w:rFonts w:asciiTheme="minorHAnsi" w:hAnsiTheme="minorHAnsi"/>
                <w:sz w:val="26"/>
                <w:szCs w:val="2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D85795">
              <w:rPr>
                <w:rFonts w:asciiTheme="minorHAnsi" w:hAnsiTheme="minorHAnsi"/>
                <w:sz w:val="26"/>
                <w:szCs w:val="26"/>
              </w:rPr>
              <w:instrText xml:space="preserve"> FORMTEXT </w:instrText>
            </w:r>
            <w:r w:rsidRPr="00D85795">
              <w:rPr>
                <w:rFonts w:asciiTheme="minorHAnsi" w:hAnsiTheme="minorHAnsi"/>
                <w:sz w:val="26"/>
                <w:szCs w:val="26"/>
              </w:rPr>
            </w:r>
            <w:r w:rsidRPr="00D85795">
              <w:rPr>
                <w:rFonts w:asciiTheme="minorHAnsi" w:hAnsiTheme="minorHAnsi"/>
                <w:sz w:val="26"/>
                <w:szCs w:val="26"/>
              </w:rPr>
              <w:fldChar w:fldCharType="separate"/>
            </w:r>
            <w:r w:rsidR="006719D3" w:rsidRPr="00D85795">
              <w:rPr>
                <w:rFonts w:asciiTheme="minorHAnsi" w:hAnsiTheme="minorHAnsi"/>
                <w:noProof/>
                <w:sz w:val="26"/>
                <w:szCs w:val="26"/>
              </w:rPr>
              <w:t> </w:t>
            </w:r>
            <w:r w:rsidR="006719D3" w:rsidRPr="00D85795">
              <w:rPr>
                <w:rFonts w:asciiTheme="minorHAnsi" w:hAnsiTheme="minorHAnsi"/>
                <w:noProof/>
                <w:sz w:val="26"/>
                <w:szCs w:val="26"/>
              </w:rPr>
              <w:t> </w:t>
            </w:r>
            <w:r w:rsidR="006719D3" w:rsidRPr="00D85795">
              <w:rPr>
                <w:rFonts w:asciiTheme="minorHAnsi" w:hAnsiTheme="minorHAnsi"/>
                <w:noProof/>
                <w:sz w:val="26"/>
                <w:szCs w:val="26"/>
              </w:rPr>
              <w:t> </w:t>
            </w:r>
            <w:r w:rsidR="006719D3" w:rsidRPr="00D85795">
              <w:rPr>
                <w:rFonts w:asciiTheme="minorHAnsi" w:hAnsiTheme="minorHAnsi"/>
                <w:noProof/>
                <w:sz w:val="26"/>
                <w:szCs w:val="26"/>
              </w:rPr>
              <w:t> </w:t>
            </w:r>
            <w:r w:rsidR="006719D3" w:rsidRPr="00D85795">
              <w:rPr>
                <w:rFonts w:asciiTheme="minorHAnsi" w:hAnsiTheme="minorHAnsi"/>
                <w:noProof/>
                <w:sz w:val="26"/>
                <w:szCs w:val="26"/>
              </w:rPr>
              <w:t> </w:t>
            </w:r>
            <w:r w:rsidRPr="00D85795">
              <w:rPr>
                <w:rFonts w:asciiTheme="minorHAnsi" w:hAnsiTheme="minorHAnsi"/>
                <w:sz w:val="26"/>
                <w:szCs w:val="26"/>
              </w:rPr>
              <w:fldChar w:fldCharType="end"/>
            </w:r>
          </w:p>
        </w:tc>
      </w:tr>
      <w:tr w:rsidR="006827D2" w:rsidRPr="00D85795" w:rsidTr="00032531">
        <w:trPr>
          <w:trHeight w:val="454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6827D2" w:rsidRPr="00D85795" w:rsidRDefault="006827D2" w:rsidP="00410963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D85795">
              <w:rPr>
                <w:rFonts w:asciiTheme="minorHAnsi" w:hAnsiTheme="minorHAnsi" w:cstheme="minorHAnsi"/>
                <w:bCs/>
                <w:sz w:val="26"/>
                <w:szCs w:val="26"/>
              </w:rPr>
              <w:t>Modalidad</w:t>
            </w:r>
          </w:p>
        </w:tc>
        <w:sdt>
          <w:sdtPr>
            <w:rPr>
              <w:rFonts w:asciiTheme="minorHAnsi" w:hAnsiTheme="minorHAnsi" w:cstheme="minorHAnsi"/>
              <w:sz w:val="26"/>
              <w:szCs w:val="26"/>
              <w:highlight w:val="lightGray"/>
            </w:rPr>
            <w:alias w:val="Tipo de Grupo"/>
            <w:tag w:val="Tipo de Grupo"/>
            <w:id w:val="20736117"/>
            <w:placeholder>
              <w:docPart w:val="F7BA955410EC43DF8558F7271492283C"/>
            </w:placeholder>
            <w:showingPlcHdr/>
            <w:dropDownList>
              <w:listItem w:value="Elija un elemento."/>
              <w:listItem w:displayText="Grupo Consolidado (GIC)" w:value="Grupo Consolidado (GIC)"/>
              <w:listItem w:displayText="Grupo Emergente (GIE)" w:value="Grupo Emergente (GIE)"/>
            </w:dropDownList>
          </w:sdtPr>
          <w:sdtEndPr/>
          <w:sdtContent>
            <w:tc>
              <w:tcPr>
                <w:tcW w:w="6237" w:type="dxa"/>
                <w:shd w:val="clear" w:color="auto" w:fill="FFFFFF"/>
                <w:vAlign w:val="center"/>
              </w:tcPr>
              <w:p w:rsidR="006827D2" w:rsidRPr="00D85795" w:rsidRDefault="00D64391" w:rsidP="00410963">
                <w:pPr>
                  <w:pStyle w:val="Textoindependiente2"/>
                  <w:spacing w:after="0" w:line="240" w:lineRule="auto"/>
                  <w:rPr>
                    <w:rFonts w:asciiTheme="minorHAnsi" w:hAnsiTheme="minorHAnsi" w:cstheme="minorHAnsi"/>
                    <w:sz w:val="26"/>
                    <w:szCs w:val="26"/>
                  </w:rPr>
                </w:pPr>
                <w:r w:rsidRPr="00D85795">
                  <w:rPr>
                    <w:rStyle w:val="Textodelmarcadordeposicin"/>
                    <w:rFonts w:asciiTheme="minorHAnsi" w:hAnsiTheme="minorHAnsi" w:cstheme="minorHAnsi"/>
                    <w:color w:val="auto"/>
                    <w:sz w:val="26"/>
                    <w:szCs w:val="26"/>
                    <w:highlight w:val="lightGray"/>
                  </w:rPr>
                  <w:t>Elija un elemento.</w:t>
                </w:r>
              </w:p>
            </w:tc>
          </w:sdtContent>
        </w:sdt>
      </w:tr>
    </w:tbl>
    <w:p w:rsidR="009F2707" w:rsidRPr="006719D3" w:rsidRDefault="009F2707" w:rsidP="00AC3743">
      <w:pPr>
        <w:rPr>
          <w:rFonts w:asciiTheme="minorHAnsi" w:hAnsiTheme="minorHAnsi" w:cstheme="minorHAnsi"/>
          <w:sz w:val="16"/>
          <w:szCs w:val="16"/>
        </w:rPr>
      </w:pPr>
    </w:p>
    <w:p w:rsidR="0000756B" w:rsidRDefault="0000756B" w:rsidP="00AC3743">
      <w:pPr>
        <w:rPr>
          <w:rFonts w:asciiTheme="minorHAnsi" w:hAnsiTheme="minorHAnsi" w:cstheme="minorHAnsi"/>
          <w:sz w:val="16"/>
          <w:szCs w:val="16"/>
        </w:rPr>
      </w:pPr>
    </w:p>
    <w:p w:rsidR="003E09C7" w:rsidRPr="006719D3" w:rsidRDefault="003E09C7" w:rsidP="00AC3743">
      <w:pPr>
        <w:rPr>
          <w:rFonts w:asciiTheme="minorHAnsi" w:hAnsiTheme="minorHAnsi" w:cstheme="minorHAnsi"/>
          <w:sz w:val="16"/>
          <w:szCs w:val="16"/>
        </w:rPr>
      </w:pPr>
    </w:p>
    <w:p w:rsidR="0000756B" w:rsidRPr="006719D3" w:rsidRDefault="006719D3" w:rsidP="00F2621D">
      <w:pPr>
        <w:pStyle w:val="JOSE"/>
        <w:numPr>
          <w:ilvl w:val="0"/>
          <w:numId w:val="18"/>
        </w:numPr>
        <w:shd w:val="clear" w:color="auto" w:fill="F2F2F2" w:themeFill="background1" w:themeFillShade="F2"/>
        <w:tabs>
          <w:tab w:val="left" w:pos="311"/>
          <w:tab w:val="left" w:pos="1701"/>
          <w:tab w:val="left" w:pos="3515"/>
          <w:tab w:val="left" w:pos="5329"/>
          <w:tab w:val="left" w:pos="7172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719D3">
        <w:rPr>
          <w:rFonts w:asciiTheme="minorHAnsi" w:hAnsiTheme="minorHAnsi" w:cstheme="minorHAnsi"/>
          <w:b/>
          <w:sz w:val="28"/>
          <w:szCs w:val="28"/>
        </w:rPr>
        <w:t>Producción científica del grupo</w:t>
      </w:r>
    </w:p>
    <w:p w:rsidR="008C7E3C" w:rsidRPr="006719D3" w:rsidRDefault="008C7E3C" w:rsidP="00896D2C">
      <w:pPr>
        <w:ind w:left="-284"/>
        <w:jc w:val="both"/>
        <w:rPr>
          <w:rFonts w:asciiTheme="minorHAnsi" w:hAnsiTheme="minorHAnsi" w:cstheme="minorHAnsi"/>
          <w:color w:val="000000"/>
        </w:rPr>
      </w:pPr>
    </w:p>
    <w:p w:rsidR="0000756B" w:rsidRPr="00D85795" w:rsidRDefault="00896D2C" w:rsidP="00896D2C">
      <w:pPr>
        <w:ind w:left="-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85795">
        <w:rPr>
          <w:rFonts w:asciiTheme="minorHAnsi" w:hAnsiTheme="minorHAnsi" w:cstheme="minorHAnsi"/>
          <w:color w:val="000000"/>
          <w:sz w:val="24"/>
          <w:szCs w:val="24"/>
        </w:rPr>
        <w:t xml:space="preserve">Indique la producción científica </w:t>
      </w:r>
      <w:r w:rsidR="00371F62" w:rsidRPr="00D85795">
        <w:rPr>
          <w:rFonts w:asciiTheme="minorHAnsi" w:hAnsiTheme="minorHAnsi" w:cstheme="minorHAnsi"/>
          <w:color w:val="000000"/>
          <w:sz w:val="24"/>
          <w:szCs w:val="24"/>
        </w:rPr>
        <w:t xml:space="preserve">más destacada, </w:t>
      </w:r>
      <w:r w:rsidRPr="00D85795">
        <w:rPr>
          <w:rFonts w:asciiTheme="minorHAnsi" w:hAnsiTheme="minorHAnsi" w:cstheme="minorHAnsi"/>
          <w:color w:val="000000"/>
          <w:sz w:val="24"/>
          <w:szCs w:val="24"/>
        </w:rPr>
        <w:t>re</w:t>
      </w:r>
      <w:r w:rsidR="00144E1C" w:rsidRPr="00D85795">
        <w:rPr>
          <w:rFonts w:asciiTheme="minorHAnsi" w:hAnsiTheme="minorHAnsi" w:cstheme="minorHAnsi"/>
          <w:color w:val="000000"/>
          <w:sz w:val="24"/>
          <w:szCs w:val="24"/>
        </w:rPr>
        <w:t>alizada entre el 1 enero de 2018</w:t>
      </w:r>
      <w:r w:rsidRPr="00D85795">
        <w:rPr>
          <w:rFonts w:asciiTheme="minorHAnsi" w:hAnsiTheme="minorHAnsi" w:cstheme="minorHAnsi"/>
          <w:color w:val="000000"/>
          <w:sz w:val="24"/>
          <w:szCs w:val="24"/>
        </w:rPr>
        <w:t xml:space="preserve"> y el día en que finalice el plazo de presentación de solicitudes, teniendo en cuenta el impacto y la autoría de las mismas dentro del </w:t>
      </w:r>
      <w:r w:rsidR="00673A99">
        <w:rPr>
          <w:rFonts w:asciiTheme="minorHAnsi" w:hAnsiTheme="minorHAnsi" w:cstheme="minorHAnsi"/>
          <w:color w:val="000000"/>
          <w:sz w:val="24"/>
          <w:szCs w:val="24"/>
        </w:rPr>
        <w:t>área de conocimiento</w:t>
      </w:r>
      <w:r w:rsidRPr="00D85795">
        <w:rPr>
          <w:rFonts w:asciiTheme="minorHAnsi" w:hAnsiTheme="minorHAnsi" w:cstheme="minorHAnsi"/>
          <w:color w:val="000000"/>
          <w:sz w:val="24"/>
          <w:szCs w:val="24"/>
        </w:rPr>
        <w:t xml:space="preserve"> y atendiendo a los miembros del grupo </w:t>
      </w:r>
      <w:r w:rsidR="001C7CBE" w:rsidRPr="00D85795">
        <w:rPr>
          <w:rFonts w:asciiTheme="minorHAnsi" w:hAnsiTheme="minorHAnsi" w:cstheme="minorHAnsi"/>
          <w:color w:val="000000"/>
          <w:sz w:val="24"/>
          <w:szCs w:val="24"/>
        </w:rPr>
        <w:t>incluidos</w:t>
      </w:r>
      <w:r w:rsidRPr="00D85795">
        <w:rPr>
          <w:rFonts w:asciiTheme="minorHAnsi" w:hAnsiTheme="minorHAnsi" w:cstheme="minorHAnsi"/>
          <w:color w:val="000000"/>
          <w:sz w:val="24"/>
          <w:szCs w:val="24"/>
        </w:rPr>
        <w:t xml:space="preserve"> en la solicitud.</w:t>
      </w:r>
    </w:p>
    <w:p w:rsidR="00371F62" w:rsidRPr="006719D3" w:rsidRDefault="00371F62" w:rsidP="00896D2C">
      <w:pPr>
        <w:ind w:left="-284"/>
        <w:jc w:val="both"/>
        <w:rPr>
          <w:rFonts w:asciiTheme="minorHAnsi" w:hAnsiTheme="minorHAnsi" w:cstheme="minorHAnsi"/>
          <w:color w:val="0000FF"/>
        </w:rPr>
      </w:pPr>
    </w:p>
    <w:tbl>
      <w:tblPr>
        <w:tblW w:w="9923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D7EBF" w:rsidRPr="00D85795" w:rsidTr="006719D3">
        <w:trPr>
          <w:trHeight w:val="454"/>
        </w:trPr>
        <w:tc>
          <w:tcPr>
            <w:tcW w:w="9923" w:type="dxa"/>
            <w:shd w:val="clear" w:color="auto" w:fill="DBE5F1"/>
            <w:vAlign w:val="center"/>
          </w:tcPr>
          <w:p w:rsidR="001D7EBF" w:rsidRPr="00D85795" w:rsidRDefault="00F2621D" w:rsidP="00896D2C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857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1. </w:t>
            </w:r>
            <w:r w:rsidR="006719D3" w:rsidRPr="00D857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Publicaciones científicas</w:t>
            </w:r>
            <w:r w:rsidR="001D7EBF" w:rsidRPr="00D857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1D7EBF" w:rsidRPr="00D8579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1D7EBF" w:rsidRPr="00D85795" w:rsidTr="006719D3">
        <w:trPr>
          <w:trHeight w:val="340"/>
        </w:trPr>
        <w:tc>
          <w:tcPr>
            <w:tcW w:w="9923" w:type="dxa"/>
            <w:shd w:val="clear" w:color="auto" w:fill="F2F2F2"/>
            <w:vAlign w:val="center"/>
          </w:tcPr>
          <w:p w:rsidR="001D7EBF" w:rsidRPr="00D85795" w:rsidRDefault="001D7EBF" w:rsidP="00371F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579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Selección de un máximo de 15 </w:t>
            </w:r>
            <w:r w:rsidR="008C7E3C" w:rsidRPr="00D8579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entre</w:t>
            </w:r>
            <w:r w:rsidRPr="00D8579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las siguientes publicaciones</w:t>
            </w:r>
            <w:r w:rsidR="008C7E3C" w:rsidRPr="00D8579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(o combinación de ambas)</w:t>
            </w:r>
            <w:r w:rsidRPr="00D8579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:</w:t>
            </w:r>
          </w:p>
          <w:p w:rsidR="001D7EBF" w:rsidRPr="00D85795" w:rsidRDefault="001D7EBF" w:rsidP="00371F62">
            <w:pPr>
              <w:autoSpaceDE w:val="0"/>
              <w:autoSpaceDN w:val="0"/>
              <w:adjustRightInd w:val="0"/>
              <w:ind w:left="72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579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="00371F62" w:rsidRPr="00D8579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D8579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Artículos publicados en revistas indexadas en bases de datos internacionales, o</w:t>
            </w:r>
          </w:p>
          <w:p w:rsidR="001D7EBF" w:rsidRPr="00D85795" w:rsidRDefault="001D7EBF" w:rsidP="00371F62">
            <w:pPr>
              <w:autoSpaceDE w:val="0"/>
              <w:autoSpaceDN w:val="0"/>
              <w:adjustRightInd w:val="0"/>
              <w:ind w:left="72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579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="00371F62" w:rsidRPr="00D8579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D8579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Libros o capítulos de libros de investigación publicados en editoriales de prestigio e impacto nacional o internacional</w:t>
            </w:r>
          </w:p>
        </w:tc>
      </w:tr>
    </w:tbl>
    <w:p w:rsidR="003551B2" w:rsidRPr="006719D3" w:rsidRDefault="003551B2" w:rsidP="003551B2">
      <w:pPr>
        <w:rPr>
          <w:rFonts w:asciiTheme="minorHAnsi" w:hAnsiTheme="minorHAnsi" w:cstheme="minorHAnsi"/>
          <w:color w:val="0000FF"/>
        </w:rPr>
      </w:pPr>
    </w:p>
    <w:tbl>
      <w:tblPr>
        <w:tblW w:w="9923" w:type="dxa"/>
        <w:tblInd w:w="-17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36"/>
        <w:gridCol w:w="2042"/>
        <w:gridCol w:w="2522"/>
        <w:gridCol w:w="2523"/>
      </w:tblGrid>
      <w:tr w:rsidR="001D7EBF" w:rsidRPr="006719D3" w:rsidTr="00D85795">
        <w:trPr>
          <w:trHeight w:hRule="exact" w:val="612"/>
        </w:trPr>
        <w:tc>
          <w:tcPr>
            <w:tcW w:w="9923" w:type="dxa"/>
            <w:gridSpan w:val="4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DBE5F1" w:themeFill="accent1" w:themeFillTint="33"/>
            <w:vAlign w:val="center"/>
          </w:tcPr>
          <w:p w:rsidR="001D7EBF" w:rsidRPr="00D85795" w:rsidRDefault="006719D3" w:rsidP="001D7EBF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5795">
              <w:rPr>
                <w:rFonts w:asciiTheme="minorHAnsi" w:hAnsiTheme="minorHAnsi" w:cstheme="minorHAnsi"/>
                <w:b/>
                <w:sz w:val="24"/>
                <w:szCs w:val="24"/>
              </w:rPr>
              <w:t>Artículos</w:t>
            </w:r>
            <w:r w:rsidR="001D7EBF" w:rsidRPr="00D8579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D7EBF" w:rsidRPr="00D85795">
              <w:rPr>
                <w:rFonts w:asciiTheme="minorHAnsi" w:hAnsiTheme="minorHAnsi" w:cstheme="minorHAnsi"/>
                <w:sz w:val="24"/>
                <w:szCs w:val="24"/>
              </w:rPr>
              <w:t xml:space="preserve">en revistas de impacto indexadas en bases de datos internacionales teniendo en cuenta el </w:t>
            </w:r>
            <w:r w:rsidR="006919BB">
              <w:rPr>
                <w:rFonts w:asciiTheme="minorHAnsi" w:hAnsiTheme="minorHAnsi" w:cstheme="minorHAnsi"/>
                <w:sz w:val="24"/>
                <w:szCs w:val="24"/>
              </w:rPr>
              <w:t>área</w:t>
            </w:r>
            <w:r w:rsidR="001D7EBF" w:rsidRPr="00D85795">
              <w:rPr>
                <w:rFonts w:asciiTheme="minorHAnsi" w:hAnsiTheme="minorHAnsi" w:cstheme="minorHAnsi"/>
                <w:sz w:val="24"/>
                <w:szCs w:val="24"/>
              </w:rPr>
              <w:t xml:space="preserve"> de investigación del grupo</w:t>
            </w:r>
          </w:p>
        </w:tc>
      </w:tr>
      <w:tr w:rsidR="001D7EBF" w:rsidRPr="006719D3" w:rsidTr="00D85795">
        <w:trPr>
          <w:trHeight w:hRule="exact" w:val="340"/>
        </w:trPr>
        <w:tc>
          <w:tcPr>
            <w:tcW w:w="2836" w:type="dxa"/>
            <w:tcBorders>
              <w:top w:val="single" w:sz="4" w:space="0" w:color="DBE5F1" w:themeColor="accent1" w:themeTint="33"/>
            </w:tcBorders>
            <w:shd w:val="clear" w:color="auto" w:fill="F2F2F2" w:themeFill="background1" w:themeFillShade="F2"/>
            <w:vAlign w:val="center"/>
          </w:tcPr>
          <w:p w:rsidR="001D7EBF" w:rsidRPr="00D85795" w:rsidRDefault="001D7EBF" w:rsidP="001D7E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85795">
              <w:rPr>
                <w:rFonts w:asciiTheme="minorHAnsi" w:hAnsiTheme="minorHAnsi" w:cstheme="minorHAnsi"/>
                <w:sz w:val="24"/>
                <w:szCs w:val="24"/>
              </w:rPr>
              <w:t xml:space="preserve">Autores </w:t>
            </w:r>
            <w:r w:rsidRPr="00D85795">
              <w:rPr>
                <w:rFonts w:asciiTheme="minorHAnsi" w:hAnsiTheme="minorHAnsi" w:cstheme="minorHAnsi"/>
              </w:rPr>
              <w:t>(por orden de firma)</w:t>
            </w:r>
          </w:p>
        </w:tc>
        <w:tc>
          <w:tcPr>
            <w:tcW w:w="7087" w:type="dxa"/>
            <w:gridSpan w:val="3"/>
            <w:tcBorders>
              <w:top w:val="single" w:sz="4" w:space="0" w:color="DBE5F1" w:themeColor="accent1" w:themeTint="33"/>
            </w:tcBorders>
            <w:vAlign w:val="center"/>
          </w:tcPr>
          <w:p w:rsidR="001D7EBF" w:rsidRPr="00D85795" w:rsidRDefault="00532CD9" w:rsidP="001D7E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85795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D85795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D85795">
              <w:rPr>
                <w:rFonts w:asciiTheme="minorHAnsi" w:hAnsiTheme="minorHAnsi"/>
                <w:sz w:val="24"/>
                <w:szCs w:val="24"/>
              </w:rPr>
            </w:r>
            <w:r w:rsidRPr="00D85795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D85795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D85795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D85795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D85795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D85795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D85795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1D7EBF" w:rsidRPr="006719D3" w:rsidTr="006719D3">
        <w:trPr>
          <w:trHeight w:hRule="exact"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1D7EBF" w:rsidRPr="00D85795" w:rsidRDefault="001D7EBF" w:rsidP="001D7E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85795">
              <w:rPr>
                <w:rFonts w:asciiTheme="minorHAnsi" w:hAnsiTheme="minorHAnsi" w:cstheme="minorHAnsi"/>
                <w:sz w:val="24"/>
                <w:szCs w:val="24"/>
              </w:rPr>
              <w:t>Título</w:t>
            </w:r>
          </w:p>
        </w:tc>
        <w:tc>
          <w:tcPr>
            <w:tcW w:w="7087" w:type="dxa"/>
            <w:gridSpan w:val="3"/>
            <w:vAlign w:val="center"/>
          </w:tcPr>
          <w:p w:rsidR="001D7EBF" w:rsidRPr="00D85795" w:rsidRDefault="00532CD9" w:rsidP="001D7E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85795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D85795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D85795">
              <w:rPr>
                <w:rFonts w:asciiTheme="minorHAnsi" w:hAnsiTheme="minorHAnsi"/>
                <w:sz w:val="24"/>
                <w:szCs w:val="24"/>
              </w:rPr>
            </w:r>
            <w:r w:rsidRPr="00D85795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D85795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D85795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D85795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D85795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D85795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D85795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1D7EBF" w:rsidRPr="006719D3" w:rsidTr="006719D3">
        <w:trPr>
          <w:trHeight w:hRule="exact" w:val="587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1D7EBF" w:rsidRPr="00D85795" w:rsidRDefault="001D7EBF" w:rsidP="00D857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85795">
              <w:rPr>
                <w:rFonts w:asciiTheme="minorHAnsi" w:hAnsiTheme="minorHAnsi" w:cstheme="minorHAnsi"/>
                <w:sz w:val="24"/>
                <w:szCs w:val="24"/>
              </w:rPr>
              <w:t xml:space="preserve">Revista </w:t>
            </w:r>
            <w:r w:rsidRPr="00D85795">
              <w:rPr>
                <w:rFonts w:asciiTheme="minorHAnsi" w:hAnsiTheme="minorHAnsi" w:cstheme="minorHAnsi"/>
              </w:rPr>
              <w:t>(</w:t>
            </w:r>
            <w:r w:rsidR="00D85795">
              <w:rPr>
                <w:rFonts w:asciiTheme="minorHAnsi" w:hAnsiTheme="minorHAnsi" w:cstheme="minorHAnsi"/>
              </w:rPr>
              <w:t>t</w:t>
            </w:r>
            <w:r w:rsidRPr="00D85795">
              <w:rPr>
                <w:rFonts w:asciiTheme="minorHAnsi" w:hAnsiTheme="minorHAnsi" w:cstheme="minorHAnsi"/>
              </w:rPr>
              <w:t>ítulo, volumen, páginas inicial-final)</w:t>
            </w:r>
          </w:p>
        </w:tc>
        <w:tc>
          <w:tcPr>
            <w:tcW w:w="7087" w:type="dxa"/>
            <w:gridSpan w:val="3"/>
            <w:vAlign w:val="center"/>
          </w:tcPr>
          <w:p w:rsidR="001D7EBF" w:rsidRPr="00D85795" w:rsidRDefault="00532CD9" w:rsidP="001D7E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85795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D85795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D85795">
              <w:rPr>
                <w:rFonts w:asciiTheme="minorHAnsi" w:hAnsiTheme="minorHAnsi"/>
                <w:sz w:val="24"/>
                <w:szCs w:val="24"/>
              </w:rPr>
            </w:r>
            <w:r w:rsidRPr="00D85795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D85795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D85795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D85795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D85795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D85795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D85795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1D7EBF" w:rsidRPr="006719D3" w:rsidTr="006719D3">
        <w:trPr>
          <w:trHeight w:hRule="exact"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1D7EBF" w:rsidRPr="00D85795" w:rsidRDefault="001D7EBF" w:rsidP="001D7E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85795">
              <w:rPr>
                <w:rFonts w:asciiTheme="minorHAnsi" w:hAnsiTheme="minorHAnsi" w:cstheme="minorHAnsi"/>
                <w:sz w:val="24"/>
                <w:szCs w:val="24"/>
              </w:rPr>
              <w:t>Año</w:t>
            </w:r>
          </w:p>
        </w:tc>
        <w:tc>
          <w:tcPr>
            <w:tcW w:w="2042" w:type="dxa"/>
            <w:vAlign w:val="center"/>
          </w:tcPr>
          <w:p w:rsidR="001D7EBF" w:rsidRPr="00D85795" w:rsidRDefault="00532CD9" w:rsidP="001D7E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85795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D85795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D85795">
              <w:rPr>
                <w:rFonts w:asciiTheme="minorHAnsi" w:hAnsiTheme="minorHAnsi"/>
                <w:sz w:val="24"/>
                <w:szCs w:val="24"/>
              </w:rPr>
            </w:r>
            <w:r w:rsidRPr="00D85795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D85795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D85795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D85795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D85795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D85795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D85795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2522" w:type="dxa"/>
            <w:shd w:val="clear" w:color="auto" w:fill="F2F2F2" w:themeFill="background1" w:themeFillShade="F2"/>
            <w:vAlign w:val="center"/>
          </w:tcPr>
          <w:p w:rsidR="001D7EBF" w:rsidRPr="006719D3" w:rsidRDefault="001D7EBF" w:rsidP="001D7EBF">
            <w:pPr>
              <w:rPr>
                <w:rFonts w:asciiTheme="minorHAnsi" w:hAnsiTheme="minorHAnsi" w:cstheme="minorHAnsi"/>
                <w:sz w:val="22"/>
              </w:rPr>
            </w:pPr>
            <w:r w:rsidRPr="006719D3">
              <w:rPr>
                <w:rFonts w:asciiTheme="minorHAnsi" w:hAnsiTheme="minorHAnsi" w:cstheme="minorHAnsi"/>
                <w:sz w:val="22"/>
              </w:rPr>
              <w:t>ISSN</w:t>
            </w:r>
          </w:p>
        </w:tc>
        <w:tc>
          <w:tcPr>
            <w:tcW w:w="2523" w:type="dxa"/>
            <w:vAlign w:val="center"/>
          </w:tcPr>
          <w:p w:rsidR="001D7EBF" w:rsidRPr="006719D3" w:rsidRDefault="00532CD9" w:rsidP="001D7EBF">
            <w:pPr>
              <w:rPr>
                <w:rFonts w:asciiTheme="minorHAnsi" w:hAnsiTheme="minorHAnsi" w:cstheme="minorHAnsi"/>
                <w:sz w:val="22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1D7EBF" w:rsidRPr="006719D3" w:rsidTr="006719D3">
        <w:trPr>
          <w:trHeight w:hRule="exact"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1D7EBF" w:rsidRPr="00D85795" w:rsidRDefault="001D7EBF" w:rsidP="001D7E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85795">
              <w:rPr>
                <w:rFonts w:asciiTheme="minorHAnsi" w:hAnsiTheme="minorHAnsi" w:cstheme="minorHAnsi"/>
                <w:sz w:val="24"/>
                <w:szCs w:val="24"/>
              </w:rPr>
              <w:t>Índice de impacto</w:t>
            </w:r>
            <w:r w:rsidR="00D85795" w:rsidRPr="00D8579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Pr="00D85795">
              <w:rPr>
                <w:rFonts w:asciiTheme="minorHAnsi" w:hAnsiTheme="minorHAnsi" w:cstheme="minorHAnsi"/>
                <w:sz w:val="24"/>
                <w:szCs w:val="24"/>
              </w:rPr>
              <w:t xml:space="preserve"> (SCI/SSCI)</w:t>
            </w:r>
            <w:r w:rsidRPr="00D85795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2" w:type="dxa"/>
            <w:vAlign w:val="center"/>
          </w:tcPr>
          <w:p w:rsidR="001D7EBF" w:rsidRPr="00D85795" w:rsidRDefault="00532CD9" w:rsidP="001D7E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85795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D85795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D85795">
              <w:rPr>
                <w:rFonts w:asciiTheme="minorHAnsi" w:hAnsiTheme="minorHAnsi"/>
                <w:sz w:val="24"/>
                <w:szCs w:val="24"/>
              </w:rPr>
            </w:r>
            <w:r w:rsidRPr="00D85795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D85795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D85795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D85795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D85795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D85795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D85795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2522" w:type="dxa"/>
            <w:shd w:val="clear" w:color="auto" w:fill="F2F2F2" w:themeFill="background1" w:themeFillShade="F2"/>
            <w:vAlign w:val="center"/>
          </w:tcPr>
          <w:p w:rsidR="001D7EBF" w:rsidRPr="006719D3" w:rsidRDefault="001D7EBF" w:rsidP="001D7EBF">
            <w:pPr>
              <w:rPr>
                <w:rFonts w:asciiTheme="minorHAnsi" w:hAnsiTheme="minorHAnsi" w:cstheme="minorHAnsi"/>
                <w:sz w:val="22"/>
              </w:rPr>
            </w:pPr>
            <w:r w:rsidRPr="006719D3">
              <w:rPr>
                <w:rFonts w:asciiTheme="minorHAnsi" w:hAnsiTheme="minorHAnsi" w:cstheme="minorHAnsi"/>
                <w:sz w:val="22"/>
              </w:rPr>
              <w:t>Cuartil y Área (SCI/SSCI)</w:t>
            </w:r>
          </w:p>
        </w:tc>
        <w:tc>
          <w:tcPr>
            <w:tcW w:w="2523" w:type="dxa"/>
            <w:vAlign w:val="center"/>
          </w:tcPr>
          <w:p w:rsidR="001D7EBF" w:rsidRPr="006719D3" w:rsidRDefault="00532CD9" w:rsidP="001D7EBF">
            <w:pPr>
              <w:rPr>
                <w:rFonts w:asciiTheme="minorHAnsi" w:hAnsiTheme="minorHAnsi" w:cstheme="minorHAnsi"/>
                <w:sz w:val="22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1D7EBF" w:rsidRPr="006719D3" w:rsidTr="006719D3">
        <w:trPr>
          <w:trHeight w:hRule="exact"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1D7EBF" w:rsidRPr="00D85795" w:rsidRDefault="001D7EBF" w:rsidP="001D7E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85795">
              <w:rPr>
                <w:rFonts w:asciiTheme="minorHAnsi" w:hAnsiTheme="minorHAnsi" w:cstheme="minorHAnsi"/>
                <w:sz w:val="24"/>
                <w:szCs w:val="24"/>
              </w:rPr>
              <w:t>Clave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highlight w:val="lightGray"/>
            </w:rPr>
            <w:alias w:val="Tipo de publicación"/>
            <w:tag w:val="Tipo de publicación"/>
            <w:id w:val="8572941"/>
            <w:placeholder>
              <w:docPart w:val="2B35FEF829B24032AAEDE5CB688BE5EB"/>
            </w:placeholder>
            <w:showingPlcHdr/>
            <w:comboBox>
              <w:listItem w:value="Elija un elemento."/>
              <w:listItem w:displayText="Artículo" w:value="Artículo"/>
              <w:listItem w:displayText="Revisión" w:value="Revisión"/>
            </w:comboBox>
          </w:sdtPr>
          <w:sdtEndPr/>
          <w:sdtContent>
            <w:tc>
              <w:tcPr>
                <w:tcW w:w="7087" w:type="dxa"/>
                <w:gridSpan w:val="3"/>
                <w:vAlign w:val="center"/>
              </w:tcPr>
              <w:p w:rsidR="001D7EBF" w:rsidRPr="00D85795" w:rsidRDefault="00D64391" w:rsidP="001D7EBF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85795">
                  <w:rPr>
                    <w:rStyle w:val="Textodelmarcadordeposicin"/>
                    <w:rFonts w:asciiTheme="minorHAnsi" w:hAnsiTheme="minorHAnsi" w:cstheme="minorHAnsi"/>
                    <w:color w:val="auto"/>
                    <w:sz w:val="24"/>
                    <w:szCs w:val="24"/>
                    <w:highlight w:val="lightGray"/>
                  </w:rPr>
                  <w:t>Elija un elemento.</w:t>
                </w:r>
              </w:p>
            </w:tc>
          </w:sdtContent>
        </w:sdt>
      </w:tr>
    </w:tbl>
    <w:p w:rsidR="000404CA" w:rsidRPr="00D85795" w:rsidRDefault="000404CA" w:rsidP="000404CA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ind w:left="-284"/>
        <w:rPr>
          <w:rFonts w:asciiTheme="minorHAnsi" w:hAnsiTheme="minorHAnsi" w:cstheme="minorHAnsi"/>
        </w:rPr>
      </w:pPr>
      <w:r w:rsidRPr="00D85795">
        <w:rPr>
          <w:rFonts w:asciiTheme="minorHAnsi" w:hAnsiTheme="minorHAnsi" w:cstheme="minorHAnsi"/>
        </w:rPr>
        <w:t xml:space="preserve">Inserte el cuadro tantas veces como sea preciso </w:t>
      </w:r>
    </w:p>
    <w:p w:rsidR="001D7EBF" w:rsidRPr="006719D3" w:rsidRDefault="001D7EBF" w:rsidP="001D7EBF">
      <w:pPr>
        <w:ind w:left="-284"/>
        <w:jc w:val="both"/>
        <w:rPr>
          <w:rFonts w:asciiTheme="minorHAnsi" w:hAnsiTheme="minorHAnsi" w:cstheme="minorHAnsi"/>
          <w:sz w:val="24"/>
        </w:rPr>
      </w:pPr>
      <w:r w:rsidRPr="00D85795">
        <w:rPr>
          <w:rFonts w:asciiTheme="minorHAnsi" w:hAnsiTheme="minorHAnsi" w:cstheme="minorHAnsi"/>
          <w:b/>
          <w:color w:val="000000"/>
          <w:sz w:val="16"/>
          <w:szCs w:val="15"/>
          <w:vertAlign w:val="superscript"/>
        </w:rPr>
        <w:lastRenderedPageBreak/>
        <w:t>1</w:t>
      </w:r>
      <w:r w:rsidRPr="006719D3">
        <w:rPr>
          <w:rFonts w:asciiTheme="minorHAnsi" w:hAnsiTheme="minorHAnsi" w:cstheme="minorHAnsi"/>
          <w:color w:val="000000"/>
          <w:sz w:val="16"/>
          <w:szCs w:val="15"/>
        </w:rPr>
        <w:t xml:space="preserve"> </w:t>
      </w:r>
      <w:r w:rsidRPr="00D85795">
        <w:rPr>
          <w:rFonts w:asciiTheme="minorHAnsi" w:hAnsiTheme="minorHAnsi" w:cstheme="minorHAnsi"/>
          <w:color w:val="000000"/>
        </w:rPr>
        <w:t xml:space="preserve">Indicar los índices de impacto correspondientes al año de publicación del artículo </w:t>
      </w:r>
      <w:r w:rsidR="00AA2414" w:rsidRPr="00D85795">
        <w:rPr>
          <w:rFonts w:asciiTheme="minorHAnsi" w:hAnsiTheme="minorHAnsi" w:cstheme="minorHAnsi"/>
          <w:color w:val="000000"/>
        </w:rPr>
        <w:t>en el</w:t>
      </w:r>
      <w:r w:rsidRPr="00D8579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5795">
        <w:rPr>
          <w:rFonts w:asciiTheme="minorHAnsi" w:hAnsiTheme="minorHAnsi" w:cstheme="minorHAnsi"/>
          <w:color w:val="000000"/>
        </w:rPr>
        <w:t>Science</w:t>
      </w:r>
      <w:proofErr w:type="spellEnd"/>
      <w:r w:rsidRPr="00D8579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5795">
        <w:rPr>
          <w:rFonts w:asciiTheme="minorHAnsi" w:hAnsiTheme="minorHAnsi" w:cstheme="minorHAnsi"/>
          <w:color w:val="000000"/>
        </w:rPr>
        <w:t>Citation</w:t>
      </w:r>
      <w:proofErr w:type="spellEnd"/>
      <w:r w:rsidRPr="00D8579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5795">
        <w:rPr>
          <w:rFonts w:asciiTheme="minorHAnsi" w:hAnsiTheme="minorHAnsi" w:cstheme="minorHAnsi"/>
          <w:color w:val="000000"/>
        </w:rPr>
        <w:t>Index</w:t>
      </w:r>
      <w:proofErr w:type="spellEnd"/>
      <w:r w:rsidRPr="00D85795">
        <w:rPr>
          <w:rFonts w:asciiTheme="minorHAnsi" w:hAnsiTheme="minorHAnsi" w:cstheme="minorHAnsi"/>
          <w:color w:val="000000"/>
        </w:rPr>
        <w:t xml:space="preserve"> o </w:t>
      </w:r>
      <w:r w:rsidR="00AA2414" w:rsidRPr="00D85795">
        <w:rPr>
          <w:rFonts w:asciiTheme="minorHAnsi" w:hAnsiTheme="minorHAnsi" w:cstheme="minorHAnsi"/>
          <w:color w:val="000000"/>
        </w:rPr>
        <w:t>e</w:t>
      </w:r>
      <w:r w:rsidRPr="00D85795">
        <w:rPr>
          <w:rFonts w:asciiTheme="minorHAnsi" w:hAnsiTheme="minorHAnsi" w:cstheme="minorHAnsi"/>
          <w:color w:val="000000"/>
        </w:rPr>
        <w:t xml:space="preserve">l Social </w:t>
      </w:r>
      <w:proofErr w:type="spellStart"/>
      <w:r w:rsidRPr="00D85795">
        <w:rPr>
          <w:rFonts w:asciiTheme="minorHAnsi" w:hAnsiTheme="minorHAnsi" w:cstheme="minorHAnsi"/>
          <w:color w:val="000000"/>
        </w:rPr>
        <w:t>Science</w:t>
      </w:r>
      <w:proofErr w:type="spellEnd"/>
      <w:r w:rsidRPr="00D8579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5795">
        <w:rPr>
          <w:rFonts w:asciiTheme="minorHAnsi" w:hAnsiTheme="minorHAnsi" w:cstheme="minorHAnsi"/>
          <w:color w:val="000000"/>
        </w:rPr>
        <w:t>Citation</w:t>
      </w:r>
      <w:proofErr w:type="spellEnd"/>
      <w:r w:rsidRPr="00D8579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85795">
        <w:rPr>
          <w:rFonts w:asciiTheme="minorHAnsi" w:hAnsiTheme="minorHAnsi" w:cstheme="minorHAnsi"/>
          <w:color w:val="000000"/>
        </w:rPr>
        <w:t>Index</w:t>
      </w:r>
      <w:proofErr w:type="spellEnd"/>
      <w:r w:rsidRPr="00D85795">
        <w:rPr>
          <w:rFonts w:asciiTheme="minorHAnsi" w:hAnsiTheme="minorHAnsi" w:cstheme="minorHAnsi"/>
          <w:color w:val="000000"/>
        </w:rPr>
        <w:t>. Si procede, indicar otros índices de calidad relativa (clasificación SCOPUS, ERIH, CARHUS, INRECS, etc.)</w:t>
      </w:r>
    </w:p>
    <w:p w:rsidR="00410963" w:rsidRPr="006719D3" w:rsidRDefault="00410963" w:rsidP="003551B2">
      <w:pPr>
        <w:rPr>
          <w:rFonts w:asciiTheme="minorHAnsi" w:hAnsiTheme="minorHAnsi" w:cstheme="minorHAnsi"/>
          <w:color w:val="0000FF"/>
        </w:rPr>
      </w:pPr>
    </w:p>
    <w:tbl>
      <w:tblPr>
        <w:tblW w:w="9923" w:type="dxa"/>
        <w:tblInd w:w="-17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36"/>
        <w:gridCol w:w="2042"/>
        <w:gridCol w:w="2522"/>
        <w:gridCol w:w="2523"/>
      </w:tblGrid>
      <w:tr w:rsidR="001D7EBF" w:rsidRPr="006719D3" w:rsidTr="00D85795">
        <w:trPr>
          <w:trHeight w:hRule="exact" w:val="610"/>
        </w:trPr>
        <w:tc>
          <w:tcPr>
            <w:tcW w:w="9923" w:type="dxa"/>
            <w:gridSpan w:val="4"/>
            <w:shd w:val="clear" w:color="auto" w:fill="DBE5F1" w:themeFill="accent1" w:themeFillTint="33"/>
            <w:vAlign w:val="center"/>
          </w:tcPr>
          <w:p w:rsidR="001D7EBF" w:rsidRPr="00AB3A64" w:rsidRDefault="006719D3" w:rsidP="77D1DA02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B3A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Libros y capítulos de libros </w:t>
            </w:r>
            <w:r w:rsidR="001D7EBF" w:rsidRPr="00AB3A64">
              <w:rPr>
                <w:rFonts w:asciiTheme="minorHAnsi" w:hAnsiTheme="minorHAnsi" w:cstheme="minorHAnsi"/>
                <w:sz w:val="24"/>
                <w:szCs w:val="24"/>
              </w:rPr>
              <w:t xml:space="preserve">publicados en editoriales de prestigio e impacto en cada </w:t>
            </w:r>
            <w:r w:rsidR="006919BB">
              <w:rPr>
                <w:rFonts w:asciiTheme="minorHAnsi" w:hAnsiTheme="minorHAnsi" w:cstheme="minorHAnsi"/>
                <w:sz w:val="24"/>
                <w:szCs w:val="24"/>
              </w:rPr>
              <w:t>área</w:t>
            </w:r>
            <w:r w:rsidR="001D7EBF" w:rsidRPr="00AB3A64">
              <w:rPr>
                <w:rFonts w:asciiTheme="minorHAnsi" w:hAnsiTheme="minorHAnsi" w:cstheme="minorHAnsi"/>
                <w:sz w:val="24"/>
                <w:szCs w:val="24"/>
              </w:rPr>
              <w:t xml:space="preserve"> de investigación</w:t>
            </w:r>
          </w:p>
        </w:tc>
      </w:tr>
      <w:tr w:rsidR="001D7EBF" w:rsidRPr="006719D3" w:rsidTr="006719D3">
        <w:trPr>
          <w:trHeight w:hRule="exact"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1D7EBF" w:rsidRPr="00AB3A64" w:rsidRDefault="001D7EBF" w:rsidP="001D7E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 w:cstheme="minorHAnsi"/>
                <w:sz w:val="24"/>
                <w:szCs w:val="24"/>
              </w:rPr>
              <w:t xml:space="preserve">Autores </w:t>
            </w:r>
            <w:r w:rsidRPr="00AB3A64">
              <w:rPr>
                <w:rFonts w:asciiTheme="minorHAnsi" w:hAnsiTheme="minorHAnsi" w:cstheme="minorHAnsi"/>
              </w:rPr>
              <w:t>(por orden de firma)</w:t>
            </w:r>
          </w:p>
        </w:tc>
        <w:tc>
          <w:tcPr>
            <w:tcW w:w="7087" w:type="dxa"/>
            <w:gridSpan w:val="3"/>
            <w:vAlign w:val="center"/>
          </w:tcPr>
          <w:p w:rsidR="001D7EBF" w:rsidRPr="00AB3A64" w:rsidRDefault="00532CD9" w:rsidP="001D7E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AB3A64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B3A64">
              <w:rPr>
                <w:rFonts w:asciiTheme="minorHAnsi" w:hAnsiTheme="minorHAnsi"/>
                <w:sz w:val="24"/>
                <w:szCs w:val="24"/>
              </w:rPr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1D7EBF" w:rsidRPr="006719D3" w:rsidTr="006719D3">
        <w:trPr>
          <w:trHeight w:hRule="exact"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1D7EBF" w:rsidRPr="00AB3A64" w:rsidRDefault="001D7EBF" w:rsidP="001D7E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 w:cstheme="minorHAnsi"/>
                <w:sz w:val="24"/>
                <w:szCs w:val="24"/>
              </w:rPr>
              <w:t>Título</w:t>
            </w:r>
          </w:p>
        </w:tc>
        <w:tc>
          <w:tcPr>
            <w:tcW w:w="7087" w:type="dxa"/>
            <w:gridSpan w:val="3"/>
            <w:vAlign w:val="center"/>
          </w:tcPr>
          <w:p w:rsidR="001D7EBF" w:rsidRPr="00AB3A64" w:rsidRDefault="00532CD9" w:rsidP="001D7E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AB3A64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B3A64">
              <w:rPr>
                <w:rFonts w:asciiTheme="minorHAnsi" w:hAnsiTheme="minorHAnsi"/>
                <w:sz w:val="24"/>
                <w:szCs w:val="24"/>
              </w:rPr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1D7EBF" w:rsidRPr="006719D3" w:rsidTr="006719D3">
        <w:trPr>
          <w:trHeight w:hRule="exact"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1D7EBF" w:rsidRPr="00AB3A64" w:rsidRDefault="001D7EBF" w:rsidP="001D7E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 w:cstheme="minorHAnsi"/>
                <w:sz w:val="24"/>
                <w:szCs w:val="24"/>
              </w:rPr>
              <w:t>Editorial</w:t>
            </w:r>
          </w:p>
        </w:tc>
        <w:tc>
          <w:tcPr>
            <w:tcW w:w="7087" w:type="dxa"/>
            <w:gridSpan w:val="3"/>
            <w:vAlign w:val="center"/>
          </w:tcPr>
          <w:p w:rsidR="001D7EBF" w:rsidRPr="00AB3A64" w:rsidRDefault="00532CD9" w:rsidP="001D7E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AB3A64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B3A64">
              <w:rPr>
                <w:rFonts w:asciiTheme="minorHAnsi" w:hAnsiTheme="minorHAnsi"/>
                <w:sz w:val="24"/>
                <w:szCs w:val="24"/>
              </w:rPr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1D7EBF" w:rsidRPr="006719D3" w:rsidTr="006719D3">
        <w:trPr>
          <w:trHeight w:hRule="exact"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1D7EBF" w:rsidRPr="00AB3A64" w:rsidRDefault="001D7EBF" w:rsidP="001D7E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 w:cstheme="minorHAnsi"/>
                <w:sz w:val="24"/>
                <w:szCs w:val="24"/>
              </w:rPr>
              <w:t>Año</w:t>
            </w:r>
          </w:p>
        </w:tc>
        <w:tc>
          <w:tcPr>
            <w:tcW w:w="2042" w:type="dxa"/>
            <w:vAlign w:val="center"/>
          </w:tcPr>
          <w:p w:rsidR="001D7EBF" w:rsidRPr="00AB3A64" w:rsidRDefault="00532CD9" w:rsidP="001D7E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AB3A64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B3A64">
              <w:rPr>
                <w:rFonts w:asciiTheme="minorHAnsi" w:hAnsiTheme="minorHAnsi"/>
                <w:sz w:val="24"/>
                <w:szCs w:val="24"/>
              </w:rPr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2522" w:type="dxa"/>
            <w:shd w:val="clear" w:color="auto" w:fill="F2F2F2" w:themeFill="background1" w:themeFillShade="F2"/>
            <w:vAlign w:val="center"/>
          </w:tcPr>
          <w:p w:rsidR="001D7EBF" w:rsidRPr="00AB3A64" w:rsidRDefault="001D7EBF" w:rsidP="001D7E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 w:cstheme="minorHAnsi"/>
                <w:sz w:val="24"/>
                <w:szCs w:val="24"/>
              </w:rPr>
              <w:t xml:space="preserve">Páginas </w:t>
            </w:r>
            <w:r w:rsidRPr="00D85795">
              <w:rPr>
                <w:rFonts w:asciiTheme="minorHAnsi" w:hAnsiTheme="minorHAnsi" w:cstheme="minorHAnsi"/>
              </w:rPr>
              <w:t>(inicial-final)</w:t>
            </w:r>
          </w:p>
        </w:tc>
        <w:tc>
          <w:tcPr>
            <w:tcW w:w="2523" w:type="dxa"/>
            <w:vAlign w:val="center"/>
          </w:tcPr>
          <w:p w:rsidR="001D7EBF" w:rsidRPr="00AB3A64" w:rsidRDefault="00532CD9" w:rsidP="001D7E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AB3A64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B3A64">
              <w:rPr>
                <w:rFonts w:asciiTheme="minorHAnsi" w:hAnsiTheme="minorHAnsi"/>
                <w:sz w:val="24"/>
                <w:szCs w:val="24"/>
              </w:rPr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1D7EBF" w:rsidRPr="006719D3" w:rsidTr="006719D3">
        <w:trPr>
          <w:trHeight w:hRule="exact"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1D7EBF" w:rsidRPr="00AB3A64" w:rsidRDefault="001D7EBF" w:rsidP="001D7E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 w:cstheme="minorHAnsi"/>
                <w:sz w:val="24"/>
                <w:szCs w:val="24"/>
              </w:rPr>
              <w:t>ISBN</w:t>
            </w:r>
          </w:p>
        </w:tc>
        <w:tc>
          <w:tcPr>
            <w:tcW w:w="2042" w:type="dxa"/>
            <w:vAlign w:val="center"/>
          </w:tcPr>
          <w:p w:rsidR="001D7EBF" w:rsidRPr="00AB3A64" w:rsidRDefault="00532CD9" w:rsidP="001D7E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AB3A64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B3A64">
              <w:rPr>
                <w:rFonts w:asciiTheme="minorHAnsi" w:hAnsiTheme="minorHAnsi"/>
                <w:sz w:val="24"/>
                <w:szCs w:val="24"/>
              </w:rPr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2522" w:type="dxa"/>
            <w:shd w:val="clear" w:color="auto" w:fill="F2F2F2" w:themeFill="background1" w:themeFillShade="F2"/>
            <w:vAlign w:val="center"/>
          </w:tcPr>
          <w:p w:rsidR="001D7EBF" w:rsidRPr="00AB3A64" w:rsidRDefault="001D7EBF" w:rsidP="001D7E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 w:cstheme="minorHAnsi"/>
                <w:sz w:val="24"/>
                <w:szCs w:val="24"/>
              </w:rPr>
              <w:t>Depósito legal</w:t>
            </w:r>
          </w:p>
        </w:tc>
        <w:tc>
          <w:tcPr>
            <w:tcW w:w="2523" w:type="dxa"/>
            <w:vAlign w:val="center"/>
          </w:tcPr>
          <w:p w:rsidR="001D7EBF" w:rsidRPr="00AB3A64" w:rsidRDefault="00532CD9" w:rsidP="001D7E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AB3A64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B3A64">
              <w:rPr>
                <w:rFonts w:asciiTheme="minorHAnsi" w:hAnsiTheme="minorHAnsi"/>
                <w:sz w:val="24"/>
                <w:szCs w:val="24"/>
              </w:rPr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1D7EBF" w:rsidRPr="006719D3" w:rsidTr="006719D3">
        <w:trPr>
          <w:trHeight w:hRule="exact"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1D7EBF" w:rsidRPr="00AB3A64" w:rsidRDefault="001D7EBF" w:rsidP="001D7E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 w:cstheme="minorHAnsi"/>
                <w:sz w:val="24"/>
                <w:szCs w:val="24"/>
              </w:rPr>
              <w:t>Clave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highlight w:val="lightGray"/>
            </w:rPr>
            <w:alias w:val="Tipo de Publicación"/>
            <w:tag w:val="Tipo de Publicación"/>
            <w:id w:val="8572951"/>
            <w:placeholder>
              <w:docPart w:val="60B666284726466D9CBFFD38AD805C33"/>
            </w:placeholder>
            <w:showingPlcHdr/>
            <w:comboBox>
              <w:listItem w:value="Elija un elemento."/>
              <w:listItem w:displayText="Libro" w:value="Libro"/>
              <w:listItem w:displayText="Capítulo" w:value="Capítulo"/>
              <w:listItem w:displayText="Ediciones Críticas" w:value="Ediciones Críticas"/>
              <w:listItem w:displayText="Editor" w:value="Editor"/>
            </w:comboBox>
          </w:sdtPr>
          <w:sdtEndPr/>
          <w:sdtContent>
            <w:tc>
              <w:tcPr>
                <w:tcW w:w="7087" w:type="dxa"/>
                <w:gridSpan w:val="3"/>
                <w:vAlign w:val="center"/>
              </w:tcPr>
              <w:p w:rsidR="001D7EBF" w:rsidRPr="00AB3A64" w:rsidRDefault="00D64391" w:rsidP="001D7EBF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B3A64">
                  <w:rPr>
                    <w:rStyle w:val="Textodelmarcadordeposicin"/>
                    <w:rFonts w:asciiTheme="minorHAnsi" w:hAnsiTheme="minorHAnsi" w:cstheme="minorHAnsi"/>
                    <w:color w:val="auto"/>
                    <w:sz w:val="24"/>
                    <w:szCs w:val="24"/>
                    <w:highlight w:val="lightGray"/>
                  </w:rPr>
                  <w:t>Elija un elemento.</w:t>
                </w:r>
              </w:p>
            </w:tc>
          </w:sdtContent>
        </w:sdt>
      </w:tr>
    </w:tbl>
    <w:p w:rsidR="000404CA" w:rsidRPr="00D85795" w:rsidRDefault="000404CA" w:rsidP="000404CA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ind w:left="-284"/>
        <w:rPr>
          <w:rFonts w:asciiTheme="minorHAnsi" w:hAnsiTheme="minorHAnsi" w:cstheme="minorHAnsi"/>
        </w:rPr>
      </w:pPr>
      <w:r w:rsidRPr="00D85795">
        <w:rPr>
          <w:rFonts w:asciiTheme="minorHAnsi" w:hAnsiTheme="minorHAnsi" w:cstheme="minorHAnsi"/>
        </w:rPr>
        <w:t xml:space="preserve">Inserte el cuadro tantas veces como sea preciso </w:t>
      </w:r>
    </w:p>
    <w:p w:rsidR="001D7EBF" w:rsidRPr="006719D3" w:rsidRDefault="001D7EBF" w:rsidP="003551B2">
      <w:pPr>
        <w:rPr>
          <w:rFonts w:asciiTheme="minorHAnsi" w:hAnsiTheme="minorHAnsi" w:cstheme="minorHAnsi"/>
          <w:color w:val="0000FF"/>
          <w:lang w:val="es-ES"/>
        </w:rPr>
      </w:pPr>
    </w:p>
    <w:p w:rsidR="001D7EBF" w:rsidRPr="006719D3" w:rsidRDefault="001D7EBF" w:rsidP="003551B2">
      <w:pPr>
        <w:rPr>
          <w:rFonts w:asciiTheme="minorHAnsi" w:hAnsiTheme="minorHAnsi" w:cstheme="minorHAnsi"/>
          <w:color w:val="0000FF"/>
        </w:rPr>
      </w:pPr>
    </w:p>
    <w:tbl>
      <w:tblPr>
        <w:tblW w:w="9923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D7EBF" w:rsidRPr="006719D3" w:rsidTr="006719D3">
        <w:trPr>
          <w:trHeight w:val="454"/>
        </w:trPr>
        <w:tc>
          <w:tcPr>
            <w:tcW w:w="9923" w:type="dxa"/>
            <w:shd w:val="clear" w:color="auto" w:fill="DBE5F1"/>
            <w:vAlign w:val="center"/>
          </w:tcPr>
          <w:p w:rsidR="001D7EBF" w:rsidRPr="00AB3A64" w:rsidRDefault="00F2621D" w:rsidP="001D7EBF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B3A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2. </w:t>
            </w:r>
            <w:r w:rsidR="006719D3" w:rsidRPr="00AB3A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Tesis doctorales</w:t>
            </w:r>
          </w:p>
        </w:tc>
      </w:tr>
      <w:tr w:rsidR="001D7EBF" w:rsidRPr="006719D3" w:rsidTr="006719D3">
        <w:trPr>
          <w:trHeight w:val="340"/>
        </w:trPr>
        <w:tc>
          <w:tcPr>
            <w:tcW w:w="9923" w:type="dxa"/>
            <w:shd w:val="clear" w:color="auto" w:fill="F2F2F2"/>
            <w:vAlign w:val="center"/>
          </w:tcPr>
          <w:p w:rsidR="001D7EBF" w:rsidRPr="00AB3A64" w:rsidRDefault="001443A3" w:rsidP="001443A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A6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Selección de un máximo de </w:t>
            </w:r>
            <w:r w:rsidR="001D7EBF" w:rsidRPr="00AB3A6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10 tesis doctorales dirigidas por miembros del grupo, finalizadas (leídas) o bien depositadas </w:t>
            </w:r>
            <w:r w:rsidR="00F2621D" w:rsidRPr="00AB3A6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hasta el día en que finalice el plazo de presentación de solicitudes</w:t>
            </w:r>
          </w:p>
        </w:tc>
      </w:tr>
    </w:tbl>
    <w:p w:rsidR="001D7EBF" w:rsidRPr="006719D3" w:rsidRDefault="001D7EBF" w:rsidP="003551B2">
      <w:pPr>
        <w:rPr>
          <w:rFonts w:asciiTheme="minorHAnsi" w:hAnsiTheme="minorHAnsi" w:cstheme="minorHAnsi"/>
          <w:color w:val="0000FF"/>
        </w:rPr>
      </w:pPr>
    </w:p>
    <w:tbl>
      <w:tblPr>
        <w:tblW w:w="9957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4"/>
        <w:gridCol w:w="6663"/>
      </w:tblGrid>
      <w:tr w:rsidR="001D7EBF" w:rsidRPr="006719D3" w:rsidTr="006719D3">
        <w:trPr>
          <w:trHeight w:val="340"/>
        </w:trPr>
        <w:tc>
          <w:tcPr>
            <w:tcW w:w="3294" w:type="dxa"/>
            <w:shd w:val="clear" w:color="auto" w:fill="F2F2F2" w:themeFill="background1" w:themeFillShade="F2"/>
            <w:vAlign w:val="center"/>
          </w:tcPr>
          <w:p w:rsidR="001D7EBF" w:rsidRPr="00AB3A64" w:rsidRDefault="00E0113E" w:rsidP="00AB3A64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 w:cstheme="minorHAnsi"/>
                <w:sz w:val="24"/>
                <w:szCs w:val="24"/>
              </w:rPr>
              <w:t>Doctor</w:t>
            </w:r>
            <w:r w:rsidR="001D7EBF" w:rsidRPr="00AB3A64">
              <w:rPr>
                <w:rFonts w:asciiTheme="minorHAnsi" w:hAnsiTheme="minorHAnsi" w:cstheme="minorHAnsi"/>
                <w:sz w:val="24"/>
                <w:szCs w:val="24"/>
              </w:rPr>
              <w:t xml:space="preserve"> que la ha dirigido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:rsidR="001D7EBF" w:rsidRPr="00AB3A64" w:rsidRDefault="00532CD9" w:rsidP="00AB3A6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AB3A64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B3A64">
              <w:rPr>
                <w:rFonts w:asciiTheme="minorHAnsi" w:hAnsiTheme="minorHAnsi"/>
                <w:sz w:val="24"/>
                <w:szCs w:val="24"/>
              </w:rPr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1D7EBF" w:rsidRPr="006719D3" w:rsidTr="006719D3">
        <w:trPr>
          <w:trHeight w:val="340"/>
        </w:trPr>
        <w:tc>
          <w:tcPr>
            <w:tcW w:w="3294" w:type="dxa"/>
            <w:shd w:val="clear" w:color="auto" w:fill="F2F2F2" w:themeFill="background1" w:themeFillShade="F2"/>
            <w:vAlign w:val="center"/>
          </w:tcPr>
          <w:p w:rsidR="001D7EBF" w:rsidRPr="00AB3A64" w:rsidRDefault="001D7EBF" w:rsidP="00AB3A64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 w:cstheme="minorHAnsi"/>
                <w:sz w:val="24"/>
                <w:szCs w:val="24"/>
              </w:rPr>
              <w:t>Título de la Tesis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:rsidR="001D7EBF" w:rsidRPr="00AB3A64" w:rsidRDefault="00532CD9" w:rsidP="00AB3A6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AB3A64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B3A64">
              <w:rPr>
                <w:rFonts w:asciiTheme="minorHAnsi" w:hAnsiTheme="minorHAnsi"/>
                <w:sz w:val="24"/>
                <w:szCs w:val="24"/>
              </w:rPr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1D7EBF" w:rsidRPr="006719D3" w:rsidTr="006719D3">
        <w:trPr>
          <w:trHeight w:val="340"/>
        </w:trPr>
        <w:tc>
          <w:tcPr>
            <w:tcW w:w="3294" w:type="dxa"/>
            <w:shd w:val="clear" w:color="auto" w:fill="F2F2F2" w:themeFill="background1" w:themeFillShade="F2"/>
            <w:vAlign w:val="center"/>
          </w:tcPr>
          <w:p w:rsidR="001D7EBF" w:rsidRPr="00AB3A64" w:rsidRDefault="001D7EBF" w:rsidP="00AB3A64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 w:cstheme="minorHAnsi"/>
                <w:sz w:val="24"/>
                <w:szCs w:val="24"/>
              </w:rPr>
              <w:t>Nombre del doctorando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:rsidR="001D7EBF" w:rsidRPr="00AB3A64" w:rsidRDefault="00532CD9" w:rsidP="00AB3A6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AB3A64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B3A64">
              <w:rPr>
                <w:rFonts w:asciiTheme="minorHAnsi" w:hAnsiTheme="minorHAnsi"/>
                <w:sz w:val="24"/>
                <w:szCs w:val="24"/>
              </w:rPr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1D7EBF" w:rsidRPr="006719D3" w:rsidTr="006719D3">
        <w:trPr>
          <w:trHeight w:val="340"/>
        </w:trPr>
        <w:tc>
          <w:tcPr>
            <w:tcW w:w="3294" w:type="dxa"/>
            <w:shd w:val="clear" w:color="auto" w:fill="F2F2F2" w:themeFill="background1" w:themeFillShade="F2"/>
            <w:vAlign w:val="center"/>
          </w:tcPr>
          <w:p w:rsidR="001D7EBF" w:rsidRPr="00AB3A64" w:rsidRDefault="001D7EBF" w:rsidP="00AB3A64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 w:cstheme="minorHAnsi"/>
                <w:sz w:val="24"/>
                <w:szCs w:val="24"/>
              </w:rPr>
              <w:t>Institución donde se ha leído/leerá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:rsidR="001D7EBF" w:rsidRPr="00AB3A64" w:rsidRDefault="00532CD9" w:rsidP="00AB3A6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AB3A64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B3A64">
              <w:rPr>
                <w:rFonts w:asciiTheme="minorHAnsi" w:hAnsiTheme="minorHAnsi"/>
                <w:sz w:val="24"/>
                <w:szCs w:val="24"/>
              </w:rPr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1D7EBF" w:rsidRPr="006719D3" w:rsidTr="006719D3">
        <w:trPr>
          <w:trHeight w:val="340"/>
        </w:trPr>
        <w:tc>
          <w:tcPr>
            <w:tcW w:w="3294" w:type="dxa"/>
            <w:shd w:val="clear" w:color="auto" w:fill="F2F2F2" w:themeFill="background1" w:themeFillShade="F2"/>
            <w:vAlign w:val="center"/>
          </w:tcPr>
          <w:p w:rsidR="001D7EBF" w:rsidRPr="00AB3A64" w:rsidRDefault="001D7EBF" w:rsidP="00AB3A64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 w:cstheme="minorHAnsi"/>
                <w:sz w:val="24"/>
                <w:szCs w:val="24"/>
              </w:rPr>
              <w:t>Fecha de lectura de la Tesis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:rsidR="001D7EBF" w:rsidRPr="00AB3A64" w:rsidRDefault="00532CD9" w:rsidP="00AB3A6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AB3A64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B3A64">
              <w:rPr>
                <w:rFonts w:asciiTheme="minorHAnsi" w:hAnsiTheme="minorHAnsi"/>
                <w:sz w:val="24"/>
                <w:szCs w:val="24"/>
              </w:rPr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1D7EBF" w:rsidRPr="006719D3" w:rsidTr="006719D3">
        <w:trPr>
          <w:trHeight w:val="373"/>
        </w:trPr>
        <w:tc>
          <w:tcPr>
            <w:tcW w:w="3294" w:type="dxa"/>
            <w:shd w:val="clear" w:color="auto" w:fill="F2F2F2" w:themeFill="background1" w:themeFillShade="F2"/>
            <w:vAlign w:val="center"/>
          </w:tcPr>
          <w:p w:rsidR="001D7EBF" w:rsidRPr="00AB3A64" w:rsidRDefault="001D7EBF" w:rsidP="00AB3A64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 w:cstheme="minorHAnsi"/>
                <w:sz w:val="24"/>
                <w:szCs w:val="24"/>
              </w:rPr>
              <w:t>Mención Internacional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highlight w:val="lightGray"/>
            </w:rPr>
            <w:alias w:val="mención Internacional"/>
            <w:tag w:val="mención Internacional"/>
            <w:id w:val="5951539"/>
            <w:placeholder>
              <w:docPart w:val="397A34A52E8C431EAA767B6F5ADA1546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6663" w:type="dxa"/>
                <w:shd w:val="clear" w:color="auto" w:fill="FFFFFF" w:themeFill="background1"/>
                <w:vAlign w:val="center"/>
              </w:tcPr>
              <w:p w:rsidR="001D7EBF" w:rsidRPr="00AB3A64" w:rsidRDefault="00D64391" w:rsidP="00AB3A64">
                <w:pPr>
                  <w:ind w:left="-4" w:right="9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B3A64">
                  <w:rPr>
                    <w:rStyle w:val="Textodelmarcadordeposicin"/>
                    <w:rFonts w:asciiTheme="minorHAnsi" w:hAnsiTheme="minorHAnsi" w:cstheme="minorHAnsi"/>
                    <w:color w:val="auto"/>
                    <w:sz w:val="24"/>
                    <w:szCs w:val="24"/>
                    <w:highlight w:val="lightGray"/>
                  </w:rPr>
                  <w:t>Elija un elemento.</w:t>
                </w:r>
              </w:p>
            </w:tc>
          </w:sdtContent>
        </w:sdt>
      </w:tr>
    </w:tbl>
    <w:p w:rsidR="000404CA" w:rsidRPr="00D85795" w:rsidRDefault="000404CA" w:rsidP="000404CA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ind w:left="-284"/>
        <w:rPr>
          <w:rFonts w:asciiTheme="minorHAnsi" w:hAnsiTheme="minorHAnsi" w:cstheme="minorHAnsi"/>
        </w:rPr>
      </w:pPr>
      <w:r w:rsidRPr="00D85795">
        <w:rPr>
          <w:rFonts w:asciiTheme="minorHAnsi" w:hAnsiTheme="minorHAnsi" w:cstheme="minorHAnsi"/>
        </w:rPr>
        <w:t xml:space="preserve">Inserte el cuadro tantas veces como sea preciso </w:t>
      </w:r>
    </w:p>
    <w:p w:rsidR="001D7EBF" w:rsidRPr="006719D3" w:rsidRDefault="001D7EBF" w:rsidP="003551B2">
      <w:pPr>
        <w:rPr>
          <w:rFonts w:asciiTheme="minorHAnsi" w:hAnsiTheme="minorHAnsi" w:cstheme="minorHAnsi"/>
          <w:color w:val="0000FF"/>
          <w:lang w:val="es-ES"/>
        </w:rPr>
      </w:pPr>
    </w:p>
    <w:tbl>
      <w:tblPr>
        <w:tblW w:w="9923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D7EBF" w:rsidRPr="00AB3A64" w:rsidTr="006719D3">
        <w:trPr>
          <w:trHeight w:val="454"/>
        </w:trPr>
        <w:tc>
          <w:tcPr>
            <w:tcW w:w="9923" w:type="dxa"/>
            <w:shd w:val="clear" w:color="auto" w:fill="DBE5F1" w:themeFill="accent1" w:themeFillTint="33"/>
            <w:vAlign w:val="center"/>
          </w:tcPr>
          <w:p w:rsidR="001D7EBF" w:rsidRPr="00AB3A64" w:rsidRDefault="00F2621D" w:rsidP="00371F62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B3A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="006719D3" w:rsidRPr="00AB3A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AB3A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6719D3" w:rsidRPr="00AB3A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Comunicaciones en congresos científicos</w:t>
            </w:r>
          </w:p>
        </w:tc>
      </w:tr>
      <w:tr w:rsidR="001D7EBF" w:rsidRPr="00AB3A64" w:rsidTr="006719D3">
        <w:trPr>
          <w:trHeight w:val="567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:rsidR="001D7EBF" w:rsidRPr="00AB3A64" w:rsidRDefault="001D7EBF" w:rsidP="77D1DA0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A6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Selección de</w:t>
            </w:r>
            <w:r w:rsidR="700EB719" w:rsidRPr="00AB3A6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un máximo de</w:t>
            </w:r>
            <w:r w:rsidRPr="00AB3A6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10 ponencias realizadas en congresos por miembros del </w:t>
            </w:r>
            <w:r w:rsidR="00ED5411" w:rsidRPr="00AB3A6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</w:t>
            </w:r>
            <w:r w:rsidRPr="00AB3A6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rupo</w:t>
            </w:r>
            <w:r w:rsidR="00ED5411" w:rsidRPr="00AB3A6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de i</w:t>
            </w:r>
            <w:r w:rsidR="00371F62" w:rsidRPr="00AB3A6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nvestigación</w:t>
            </w:r>
          </w:p>
        </w:tc>
      </w:tr>
    </w:tbl>
    <w:p w:rsidR="001D7EBF" w:rsidRPr="006719D3" w:rsidRDefault="001D7EBF" w:rsidP="003551B2">
      <w:pPr>
        <w:rPr>
          <w:rFonts w:asciiTheme="minorHAnsi" w:hAnsiTheme="minorHAnsi" w:cstheme="minorHAnsi"/>
          <w:color w:val="0000FF"/>
        </w:rPr>
      </w:pPr>
    </w:p>
    <w:tbl>
      <w:tblPr>
        <w:tblW w:w="9957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5845"/>
      </w:tblGrid>
      <w:tr w:rsidR="00410963" w:rsidRPr="00AB3A64" w:rsidTr="00032531">
        <w:trPr>
          <w:trHeight w:val="340"/>
        </w:trPr>
        <w:tc>
          <w:tcPr>
            <w:tcW w:w="4112" w:type="dxa"/>
            <w:shd w:val="clear" w:color="auto" w:fill="F2F2F2" w:themeFill="background1" w:themeFillShade="F2"/>
            <w:vAlign w:val="center"/>
          </w:tcPr>
          <w:p w:rsidR="00410963" w:rsidRPr="00AB3A64" w:rsidRDefault="00410963" w:rsidP="00AB3A64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 w:cstheme="minorHAnsi"/>
                <w:sz w:val="24"/>
                <w:szCs w:val="24"/>
              </w:rPr>
              <w:t>Investigador que realizó la ponencia</w:t>
            </w:r>
          </w:p>
        </w:tc>
        <w:tc>
          <w:tcPr>
            <w:tcW w:w="5845" w:type="dxa"/>
            <w:shd w:val="clear" w:color="auto" w:fill="FFFFFF" w:themeFill="background1"/>
            <w:vAlign w:val="center"/>
          </w:tcPr>
          <w:p w:rsidR="00410963" w:rsidRPr="00AB3A64" w:rsidRDefault="00532CD9" w:rsidP="00AB3A6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AB3A64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B3A64">
              <w:rPr>
                <w:rFonts w:asciiTheme="minorHAnsi" w:hAnsiTheme="minorHAnsi"/>
                <w:sz w:val="24"/>
                <w:szCs w:val="24"/>
              </w:rPr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2F180A" w:rsidRPr="00AB3A64" w:rsidTr="00032531">
        <w:trPr>
          <w:trHeight w:val="340"/>
        </w:trPr>
        <w:tc>
          <w:tcPr>
            <w:tcW w:w="4112" w:type="dxa"/>
            <w:shd w:val="clear" w:color="auto" w:fill="F2F2F2" w:themeFill="background1" w:themeFillShade="F2"/>
            <w:vAlign w:val="center"/>
          </w:tcPr>
          <w:p w:rsidR="002F180A" w:rsidRPr="00AB3A64" w:rsidRDefault="002F180A" w:rsidP="00AB3A64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 w:cstheme="minorHAnsi"/>
                <w:sz w:val="24"/>
                <w:szCs w:val="24"/>
              </w:rPr>
              <w:t>Tipo de ponencia</w:t>
            </w:r>
          </w:p>
        </w:tc>
        <w:tc>
          <w:tcPr>
            <w:tcW w:w="5845" w:type="dxa"/>
            <w:shd w:val="clear" w:color="auto" w:fill="FFFFFF" w:themeFill="background1"/>
            <w:vAlign w:val="center"/>
          </w:tcPr>
          <w:p w:rsidR="002F180A" w:rsidRPr="00AB3A64" w:rsidRDefault="00532CD9" w:rsidP="00AB3A6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AB3A64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B3A64">
              <w:rPr>
                <w:rFonts w:asciiTheme="minorHAnsi" w:hAnsiTheme="minorHAnsi"/>
                <w:sz w:val="24"/>
                <w:szCs w:val="24"/>
              </w:rPr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2F180A" w:rsidRPr="00AB3A64" w:rsidTr="00032531">
        <w:trPr>
          <w:trHeight w:val="340"/>
        </w:trPr>
        <w:tc>
          <w:tcPr>
            <w:tcW w:w="4112" w:type="dxa"/>
            <w:shd w:val="clear" w:color="auto" w:fill="F2F2F2" w:themeFill="background1" w:themeFillShade="F2"/>
            <w:vAlign w:val="center"/>
          </w:tcPr>
          <w:p w:rsidR="002F180A" w:rsidRPr="00AB3A64" w:rsidRDefault="002F180A" w:rsidP="00AB3A64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 w:cstheme="minorHAnsi"/>
                <w:sz w:val="24"/>
                <w:szCs w:val="24"/>
              </w:rPr>
              <w:t>Título del trabajo</w:t>
            </w:r>
          </w:p>
        </w:tc>
        <w:tc>
          <w:tcPr>
            <w:tcW w:w="5845" w:type="dxa"/>
            <w:shd w:val="clear" w:color="auto" w:fill="FFFFFF" w:themeFill="background1"/>
            <w:vAlign w:val="center"/>
          </w:tcPr>
          <w:p w:rsidR="002F180A" w:rsidRPr="00AB3A64" w:rsidRDefault="00532CD9" w:rsidP="00AB3A6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AB3A64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B3A64">
              <w:rPr>
                <w:rFonts w:asciiTheme="minorHAnsi" w:hAnsiTheme="minorHAnsi"/>
                <w:sz w:val="24"/>
                <w:szCs w:val="24"/>
              </w:rPr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2F180A" w:rsidRPr="00AB3A64" w:rsidTr="00032531">
        <w:trPr>
          <w:trHeight w:val="340"/>
        </w:trPr>
        <w:tc>
          <w:tcPr>
            <w:tcW w:w="4112" w:type="dxa"/>
            <w:shd w:val="clear" w:color="auto" w:fill="F2F2F2" w:themeFill="background1" w:themeFillShade="F2"/>
            <w:vAlign w:val="center"/>
          </w:tcPr>
          <w:p w:rsidR="002F180A" w:rsidRPr="00AB3A64" w:rsidRDefault="002F180A" w:rsidP="00AB3A64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 w:cstheme="minorHAnsi"/>
                <w:sz w:val="24"/>
                <w:szCs w:val="24"/>
              </w:rPr>
              <w:t>Autores del trabajo</w:t>
            </w:r>
          </w:p>
        </w:tc>
        <w:tc>
          <w:tcPr>
            <w:tcW w:w="5845" w:type="dxa"/>
            <w:shd w:val="clear" w:color="auto" w:fill="FFFFFF" w:themeFill="background1"/>
            <w:vAlign w:val="center"/>
          </w:tcPr>
          <w:p w:rsidR="002F180A" w:rsidRPr="00AB3A64" w:rsidRDefault="00532CD9" w:rsidP="00AB3A6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AB3A64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B3A64">
              <w:rPr>
                <w:rFonts w:asciiTheme="minorHAnsi" w:hAnsiTheme="minorHAnsi"/>
                <w:sz w:val="24"/>
                <w:szCs w:val="24"/>
              </w:rPr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2F180A" w:rsidRPr="00AB3A64" w:rsidTr="00032531">
        <w:trPr>
          <w:trHeight w:val="340"/>
        </w:trPr>
        <w:tc>
          <w:tcPr>
            <w:tcW w:w="4112" w:type="dxa"/>
            <w:shd w:val="clear" w:color="auto" w:fill="F2F2F2" w:themeFill="background1" w:themeFillShade="F2"/>
            <w:vAlign w:val="center"/>
          </w:tcPr>
          <w:p w:rsidR="002F180A" w:rsidRPr="00AB3A64" w:rsidRDefault="002F180A" w:rsidP="00AB3A64">
            <w:pPr>
              <w:ind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 w:cstheme="minorHAnsi"/>
                <w:sz w:val="24"/>
                <w:szCs w:val="24"/>
              </w:rPr>
              <w:t>Denominación del Congreso</w:t>
            </w:r>
          </w:p>
        </w:tc>
        <w:tc>
          <w:tcPr>
            <w:tcW w:w="5845" w:type="dxa"/>
            <w:shd w:val="clear" w:color="auto" w:fill="FFFFFF" w:themeFill="background1"/>
            <w:vAlign w:val="center"/>
          </w:tcPr>
          <w:p w:rsidR="002F180A" w:rsidRPr="00AB3A64" w:rsidRDefault="00532CD9" w:rsidP="00AB3A6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AB3A64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B3A64">
              <w:rPr>
                <w:rFonts w:asciiTheme="minorHAnsi" w:hAnsiTheme="minorHAnsi"/>
                <w:sz w:val="24"/>
                <w:szCs w:val="24"/>
              </w:rPr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2F180A" w:rsidRPr="00AB3A64" w:rsidTr="00032531">
        <w:trPr>
          <w:trHeight w:val="340"/>
        </w:trPr>
        <w:tc>
          <w:tcPr>
            <w:tcW w:w="4112" w:type="dxa"/>
            <w:shd w:val="clear" w:color="auto" w:fill="F2F2F2" w:themeFill="background1" w:themeFillShade="F2"/>
            <w:vAlign w:val="center"/>
          </w:tcPr>
          <w:p w:rsidR="002F180A" w:rsidRPr="00AB3A64" w:rsidRDefault="002F180A" w:rsidP="00AB3A64">
            <w:pPr>
              <w:ind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 w:cstheme="minorHAnsi"/>
                <w:sz w:val="24"/>
                <w:szCs w:val="24"/>
              </w:rPr>
              <w:t xml:space="preserve">Entidad organizadora </w:t>
            </w:r>
          </w:p>
        </w:tc>
        <w:tc>
          <w:tcPr>
            <w:tcW w:w="5845" w:type="dxa"/>
            <w:shd w:val="clear" w:color="auto" w:fill="FFFFFF" w:themeFill="background1"/>
            <w:vAlign w:val="center"/>
          </w:tcPr>
          <w:p w:rsidR="002F180A" w:rsidRPr="00AB3A64" w:rsidRDefault="00532CD9" w:rsidP="00AB3A6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AB3A64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B3A64">
              <w:rPr>
                <w:rFonts w:asciiTheme="minorHAnsi" w:hAnsiTheme="minorHAnsi"/>
                <w:sz w:val="24"/>
                <w:szCs w:val="24"/>
              </w:rPr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2F180A" w:rsidRPr="00AB3A64" w:rsidTr="00032531">
        <w:trPr>
          <w:trHeight w:val="340"/>
        </w:trPr>
        <w:tc>
          <w:tcPr>
            <w:tcW w:w="4112" w:type="dxa"/>
            <w:shd w:val="clear" w:color="auto" w:fill="F2F2F2" w:themeFill="background1" w:themeFillShade="F2"/>
            <w:vAlign w:val="center"/>
          </w:tcPr>
          <w:p w:rsidR="002F180A" w:rsidRPr="00AB3A64" w:rsidRDefault="002F180A" w:rsidP="00AB3A64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 w:cstheme="minorHAnsi"/>
                <w:sz w:val="24"/>
                <w:szCs w:val="24"/>
              </w:rPr>
              <w:t>Lugar de celebración</w:t>
            </w:r>
          </w:p>
        </w:tc>
        <w:tc>
          <w:tcPr>
            <w:tcW w:w="5845" w:type="dxa"/>
            <w:shd w:val="clear" w:color="auto" w:fill="FFFFFF" w:themeFill="background1"/>
            <w:vAlign w:val="center"/>
          </w:tcPr>
          <w:p w:rsidR="002F180A" w:rsidRPr="00AB3A64" w:rsidRDefault="00532CD9" w:rsidP="00AB3A6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AB3A64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B3A64">
              <w:rPr>
                <w:rFonts w:asciiTheme="minorHAnsi" w:hAnsiTheme="minorHAnsi"/>
                <w:sz w:val="24"/>
                <w:szCs w:val="24"/>
              </w:rPr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B57B4F" w:rsidRPr="00AB3A64" w:rsidTr="00032531">
        <w:trPr>
          <w:trHeight w:val="340"/>
        </w:trPr>
        <w:tc>
          <w:tcPr>
            <w:tcW w:w="4112" w:type="dxa"/>
            <w:shd w:val="clear" w:color="auto" w:fill="F2F2F2" w:themeFill="background1" w:themeFillShade="F2"/>
            <w:vAlign w:val="center"/>
          </w:tcPr>
          <w:p w:rsidR="00B57B4F" w:rsidRPr="00AB3A64" w:rsidRDefault="00B57B4F" w:rsidP="00AB3A64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 w:cstheme="minorHAnsi"/>
                <w:sz w:val="24"/>
                <w:szCs w:val="24"/>
              </w:rPr>
              <w:t>Fecha de celebración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highlight w:val="lightGray"/>
            </w:rPr>
            <w:id w:val="368504"/>
            <w:placeholder>
              <w:docPart w:val="9A45EB79449546DE8A438E3F7215E8DF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5845" w:type="dxa"/>
                <w:shd w:val="clear" w:color="auto" w:fill="FFFFFF" w:themeFill="background1"/>
                <w:vAlign w:val="center"/>
              </w:tcPr>
              <w:p w:rsidR="00B57B4F" w:rsidRPr="00AB3A64" w:rsidRDefault="00B57B4F" w:rsidP="00AB3A64">
                <w:pPr>
                  <w:ind w:left="-4"/>
                  <w:outlineLvl w:val="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B3A64">
                  <w:rPr>
                    <w:rFonts w:asciiTheme="minorHAnsi" w:hAnsiTheme="minorHAnsi" w:cstheme="minorHAnsi"/>
                    <w:sz w:val="24"/>
                    <w:szCs w:val="24"/>
                    <w:highlight w:val="lightGray"/>
                  </w:rPr>
                  <w:t>Insertar Fecha</w:t>
                </w:r>
              </w:p>
            </w:tc>
          </w:sdtContent>
        </w:sdt>
      </w:tr>
    </w:tbl>
    <w:p w:rsidR="000404CA" w:rsidRPr="006719D3" w:rsidRDefault="000404CA" w:rsidP="000404CA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ind w:left="-284"/>
        <w:rPr>
          <w:rFonts w:asciiTheme="minorHAnsi" w:hAnsiTheme="minorHAnsi" w:cstheme="minorHAnsi"/>
          <w:sz w:val="22"/>
        </w:rPr>
      </w:pPr>
      <w:r w:rsidRPr="006719D3">
        <w:rPr>
          <w:rFonts w:asciiTheme="minorHAnsi" w:hAnsiTheme="minorHAnsi" w:cstheme="minorHAnsi"/>
          <w:sz w:val="18"/>
          <w:szCs w:val="16"/>
        </w:rPr>
        <w:t xml:space="preserve">Inserte el cuadro tantas veces como sea preciso </w:t>
      </w:r>
    </w:p>
    <w:p w:rsidR="00FD1E67" w:rsidRPr="006719D3" w:rsidRDefault="00FD1E67" w:rsidP="00FD1E67">
      <w:pPr>
        <w:rPr>
          <w:rFonts w:asciiTheme="minorHAnsi" w:hAnsiTheme="minorHAnsi" w:cstheme="minorHAnsi"/>
          <w:color w:val="0000FF"/>
          <w:lang w:val="es-ES"/>
        </w:rPr>
      </w:pPr>
    </w:p>
    <w:tbl>
      <w:tblPr>
        <w:tblW w:w="9923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D1E67" w:rsidRPr="00AB3A64" w:rsidTr="006719D3">
        <w:trPr>
          <w:trHeight w:val="454"/>
        </w:trPr>
        <w:tc>
          <w:tcPr>
            <w:tcW w:w="9923" w:type="dxa"/>
            <w:shd w:val="clear" w:color="auto" w:fill="DBE5F1" w:themeFill="accent1" w:themeFillTint="33"/>
            <w:vAlign w:val="center"/>
          </w:tcPr>
          <w:p w:rsidR="00FD1E67" w:rsidRPr="00AB3A64" w:rsidRDefault="00BD4FBC" w:rsidP="00B34215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B3A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4. </w:t>
            </w:r>
            <w:r w:rsidR="006719D3" w:rsidRPr="00AB3A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Patentes</w:t>
            </w:r>
          </w:p>
        </w:tc>
      </w:tr>
      <w:tr w:rsidR="00FD1E67" w:rsidRPr="00AB3A64" w:rsidTr="006719D3">
        <w:trPr>
          <w:trHeight w:val="567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:rsidR="00FD1E67" w:rsidRPr="00AB3A64" w:rsidRDefault="00FD1E67" w:rsidP="009763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A6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Selección de</w:t>
            </w:r>
            <w:r w:rsidR="005E3462" w:rsidRPr="00AB3A6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un máximo de </w:t>
            </w:r>
            <w:r w:rsidRPr="00AB3A6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10 patentes </w:t>
            </w:r>
            <w:r w:rsidR="00AB3A6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</w:t>
            </w:r>
            <w:r w:rsidR="11CE2598" w:rsidRPr="00AB3A6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gistradas </w:t>
            </w:r>
            <w:r w:rsidRPr="00AB3A6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por miembros del grupo</w:t>
            </w:r>
          </w:p>
        </w:tc>
      </w:tr>
    </w:tbl>
    <w:p w:rsidR="00FD1E67" w:rsidRPr="006719D3" w:rsidRDefault="00FD1E67" w:rsidP="00FD1E67">
      <w:pPr>
        <w:rPr>
          <w:rFonts w:asciiTheme="minorHAnsi" w:hAnsiTheme="minorHAnsi" w:cstheme="minorHAnsi"/>
          <w:color w:val="0000FF"/>
        </w:rPr>
      </w:pPr>
    </w:p>
    <w:tbl>
      <w:tblPr>
        <w:tblW w:w="9929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344"/>
        <w:gridCol w:w="216"/>
        <w:gridCol w:w="1408"/>
        <w:gridCol w:w="434"/>
        <w:gridCol w:w="1418"/>
        <w:gridCol w:w="850"/>
        <w:gridCol w:w="1134"/>
        <w:gridCol w:w="709"/>
        <w:gridCol w:w="998"/>
      </w:tblGrid>
      <w:tr w:rsidR="00FD1E67" w:rsidRPr="00AB3A64" w:rsidTr="006719D3">
        <w:trPr>
          <w:trHeight w:val="340"/>
        </w:trPr>
        <w:tc>
          <w:tcPr>
            <w:tcW w:w="2762" w:type="dxa"/>
            <w:gridSpan w:val="2"/>
            <w:shd w:val="clear" w:color="auto" w:fill="F2F2F2" w:themeFill="background1" w:themeFillShade="F2"/>
            <w:vAlign w:val="center"/>
          </w:tcPr>
          <w:p w:rsidR="00FD1E67" w:rsidRPr="00AB3A64" w:rsidRDefault="00FD1E67" w:rsidP="00AB3A64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 w:cstheme="minorHAnsi"/>
                <w:sz w:val="24"/>
                <w:szCs w:val="24"/>
              </w:rPr>
              <w:t>Investigadores inventores</w:t>
            </w:r>
          </w:p>
        </w:tc>
        <w:tc>
          <w:tcPr>
            <w:tcW w:w="7167" w:type="dxa"/>
            <w:gridSpan w:val="8"/>
            <w:shd w:val="clear" w:color="auto" w:fill="FFFFFF" w:themeFill="background1"/>
            <w:vAlign w:val="center"/>
          </w:tcPr>
          <w:p w:rsidR="00FD1E67" w:rsidRPr="00AB3A64" w:rsidRDefault="00532CD9" w:rsidP="00AB3A64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AB3A64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B3A64">
              <w:rPr>
                <w:rFonts w:asciiTheme="minorHAnsi" w:hAnsiTheme="minorHAnsi"/>
                <w:sz w:val="24"/>
                <w:szCs w:val="24"/>
              </w:rPr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FD1E67" w:rsidRPr="00AB3A64" w:rsidTr="006719D3">
        <w:trPr>
          <w:trHeight w:val="340"/>
        </w:trPr>
        <w:tc>
          <w:tcPr>
            <w:tcW w:w="2762" w:type="dxa"/>
            <w:gridSpan w:val="2"/>
            <w:shd w:val="clear" w:color="auto" w:fill="F2F2F2" w:themeFill="background1" w:themeFillShade="F2"/>
            <w:vAlign w:val="center"/>
          </w:tcPr>
          <w:p w:rsidR="00FD1E67" w:rsidRPr="00AB3A64" w:rsidRDefault="00FD1E67" w:rsidP="00AB3A64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 w:cstheme="minorHAnsi"/>
                <w:sz w:val="24"/>
                <w:szCs w:val="24"/>
              </w:rPr>
              <w:t>Título de la patente</w:t>
            </w:r>
          </w:p>
        </w:tc>
        <w:tc>
          <w:tcPr>
            <w:tcW w:w="7167" w:type="dxa"/>
            <w:gridSpan w:val="8"/>
            <w:shd w:val="clear" w:color="auto" w:fill="FFFFFF" w:themeFill="background1"/>
            <w:vAlign w:val="center"/>
          </w:tcPr>
          <w:p w:rsidR="00FD1E67" w:rsidRPr="00AB3A64" w:rsidRDefault="00532CD9" w:rsidP="00AB3A64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AB3A64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B3A64">
              <w:rPr>
                <w:rFonts w:asciiTheme="minorHAnsi" w:hAnsiTheme="minorHAnsi"/>
                <w:sz w:val="24"/>
                <w:szCs w:val="24"/>
              </w:rPr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FD1E67" w:rsidRPr="00AB3A64" w:rsidTr="006719D3">
        <w:trPr>
          <w:trHeight w:val="340"/>
        </w:trPr>
        <w:tc>
          <w:tcPr>
            <w:tcW w:w="2762" w:type="dxa"/>
            <w:gridSpan w:val="2"/>
            <w:shd w:val="clear" w:color="auto" w:fill="F2F2F2" w:themeFill="background1" w:themeFillShade="F2"/>
            <w:vAlign w:val="center"/>
          </w:tcPr>
          <w:p w:rsidR="00FD1E67" w:rsidRPr="00AB3A64" w:rsidRDefault="00FD1E67" w:rsidP="00AB3A64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 w:cstheme="minorHAnsi"/>
                <w:sz w:val="24"/>
                <w:szCs w:val="24"/>
              </w:rPr>
              <w:t>Entidad Titular de la patente</w:t>
            </w:r>
          </w:p>
        </w:tc>
        <w:tc>
          <w:tcPr>
            <w:tcW w:w="4326" w:type="dxa"/>
            <w:gridSpan w:val="5"/>
            <w:shd w:val="clear" w:color="auto" w:fill="FFFFFF" w:themeFill="background1"/>
            <w:vAlign w:val="center"/>
          </w:tcPr>
          <w:p w:rsidR="00FD1E67" w:rsidRPr="00AB3A64" w:rsidRDefault="00532CD9" w:rsidP="00AB3A64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AB3A64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B3A64">
              <w:rPr>
                <w:rFonts w:asciiTheme="minorHAnsi" w:hAnsiTheme="minorHAnsi"/>
                <w:sz w:val="24"/>
                <w:szCs w:val="24"/>
              </w:rPr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FD1E67" w:rsidRPr="00AB3A64" w:rsidRDefault="00FD1E67" w:rsidP="00AB3A64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 w:cstheme="minorHAnsi"/>
                <w:sz w:val="24"/>
                <w:szCs w:val="24"/>
              </w:rPr>
              <w:t>Año de concesión</w:t>
            </w: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:rsidR="00FD1E67" w:rsidRPr="00AB3A64" w:rsidRDefault="00532CD9" w:rsidP="00AB3A64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AB3A64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B3A64">
              <w:rPr>
                <w:rFonts w:asciiTheme="minorHAnsi" w:hAnsiTheme="minorHAnsi"/>
                <w:sz w:val="24"/>
                <w:szCs w:val="24"/>
              </w:rPr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B57B4F" w:rsidRPr="00AB3A64" w:rsidTr="006719D3">
        <w:trPr>
          <w:trHeight w:val="34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57B4F" w:rsidRPr="00AB3A64" w:rsidRDefault="00B57B4F" w:rsidP="00AB3A64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 w:cstheme="minorHAnsi"/>
                <w:sz w:val="24"/>
                <w:szCs w:val="24"/>
              </w:rPr>
              <w:t>nº Solicitud</w:t>
            </w: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:rsidR="00B57B4F" w:rsidRPr="00AB3A64" w:rsidRDefault="00532CD9" w:rsidP="00AB3A64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AB3A64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B3A64">
              <w:rPr>
                <w:rFonts w:asciiTheme="minorHAnsi" w:hAnsiTheme="minorHAnsi"/>
                <w:sz w:val="24"/>
                <w:szCs w:val="24"/>
              </w:rPr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B57B4F" w:rsidRPr="00AB3A64" w:rsidRDefault="00B57B4F" w:rsidP="00AB3A64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 w:cstheme="minorHAnsi"/>
                <w:sz w:val="24"/>
                <w:szCs w:val="24"/>
              </w:rPr>
              <w:t>País de prioridad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7B4F" w:rsidRPr="00AB3A64" w:rsidRDefault="00532CD9" w:rsidP="00AB3A64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AB3A64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B3A64">
              <w:rPr>
                <w:rFonts w:asciiTheme="minorHAnsi" w:hAnsiTheme="minorHAnsi"/>
                <w:sz w:val="24"/>
                <w:szCs w:val="24"/>
              </w:rPr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:rsidR="00B57B4F" w:rsidRPr="00AB3A64" w:rsidRDefault="00B57B4F" w:rsidP="00AB3A64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 w:cstheme="minorHAnsi"/>
                <w:sz w:val="24"/>
                <w:szCs w:val="24"/>
              </w:rPr>
              <w:t>Fecha de prioridad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highlight w:val="lightGray"/>
            </w:rPr>
            <w:id w:val="368513"/>
            <w:placeholder>
              <w:docPart w:val="60D61E80A790437C98E8336781E708CC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707" w:type="dxa"/>
                <w:gridSpan w:val="2"/>
                <w:shd w:val="clear" w:color="auto" w:fill="FFFFFF" w:themeFill="background1"/>
                <w:vAlign w:val="center"/>
              </w:tcPr>
              <w:p w:rsidR="00B57B4F" w:rsidRPr="00AB3A64" w:rsidRDefault="00B57B4F" w:rsidP="00AB3A64">
                <w:pPr>
                  <w:ind w:left="-4"/>
                  <w:outlineLvl w:val="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B3A64">
                  <w:rPr>
                    <w:rFonts w:asciiTheme="minorHAnsi" w:hAnsiTheme="minorHAnsi" w:cstheme="minorHAnsi"/>
                    <w:sz w:val="24"/>
                    <w:szCs w:val="24"/>
                    <w:highlight w:val="lightGray"/>
                  </w:rPr>
                  <w:t>Insertar Fecha</w:t>
                </w:r>
              </w:p>
            </w:tc>
          </w:sdtContent>
        </w:sdt>
      </w:tr>
      <w:tr w:rsidR="00D64391" w:rsidRPr="00AB3A64" w:rsidTr="006719D3">
        <w:trPr>
          <w:trHeight w:val="340"/>
        </w:trPr>
        <w:tc>
          <w:tcPr>
            <w:tcW w:w="2762" w:type="dxa"/>
            <w:gridSpan w:val="2"/>
            <w:shd w:val="clear" w:color="auto" w:fill="F2F2F2" w:themeFill="background1" w:themeFillShade="F2"/>
            <w:vAlign w:val="center"/>
          </w:tcPr>
          <w:p w:rsidR="00D64391" w:rsidRPr="00AB3A64" w:rsidRDefault="00D64391" w:rsidP="00AB3A64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 w:cstheme="minorHAnsi"/>
                <w:sz w:val="24"/>
                <w:szCs w:val="24"/>
              </w:rPr>
              <w:t>Países a los que se ha extendido</w:t>
            </w:r>
          </w:p>
        </w:tc>
        <w:tc>
          <w:tcPr>
            <w:tcW w:w="7167" w:type="dxa"/>
            <w:gridSpan w:val="8"/>
            <w:shd w:val="clear" w:color="auto" w:fill="FFFFFF" w:themeFill="background1"/>
            <w:vAlign w:val="center"/>
          </w:tcPr>
          <w:p w:rsidR="00D64391" w:rsidRPr="00AB3A64" w:rsidRDefault="00532CD9" w:rsidP="00AB3A64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AB3A64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B3A64">
              <w:rPr>
                <w:rFonts w:asciiTheme="minorHAnsi" w:hAnsiTheme="minorHAnsi"/>
                <w:sz w:val="24"/>
                <w:szCs w:val="24"/>
              </w:rPr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D64391" w:rsidRPr="00AB3A64" w:rsidTr="006719D3">
        <w:trPr>
          <w:trHeight w:val="340"/>
        </w:trPr>
        <w:tc>
          <w:tcPr>
            <w:tcW w:w="4386" w:type="dxa"/>
            <w:gridSpan w:val="4"/>
            <w:shd w:val="clear" w:color="auto" w:fill="F2F2F2" w:themeFill="background1" w:themeFillShade="F2"/>
            <w:vAlign w:val="center"/>
          </w:tcPr>
          <w:p w:rsidR="00D64391" w:rsidRPr="00AB3A64" w:rsidRDefault="00D64391" w:rsidP="00AB3A64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 w:cstheme="minorHAnsi"/>
                <w:sz w:val="24"/>
                <w:szCs w:val="24"/>
              </w:rPr>
              <w:t>Empresas que explotan la invención (nombre)</w:t>
            </w:r>
          </w:p>
        </w:tc>
        <w:tc>
          <w:tcPr>
            <w:tcW w:w="5543" w:type="dxa"/>
            <w:gridSpan w:val="6"/>
            <w:shd w:val="clear" w:color="auto" w:fill="FFFFFF" w:themeFill="background1"/>
            <w:vAlign w:val="center"/>
          </w:tcPr>
          <w:p w:rsidR="00D64391" w:rsidRPr="00AB3A64" w:rsidRDefault="00532CD9" w:rsidP="00AB3A64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AB3A64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AB3A64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B3A64">
              <w:rPr>
                <w:rFonts w:asciiTheme="minorHAnsi" w:hAnsiTheme="minorHAnsi"/>
                <w:sz w:val="24"/>
                <w:szCs w:val="24"/>
              </w:rPr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AB3A64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B3A64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</w:tbl>
    <w:p w:rsidR="000404CA" w:rsidRPr="00AB3A64" w:rsidRDefault="000404CA" w:rsidP="000404CA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ind w:left="-284"/>
        <w:rPr>
          <w:rFonts w:asciiTheme="minorHAnsi" w:hAnsiTheme="minorHAnsi" w:cstheme="minorHAnsi"/>
        </w:rPr>
      </w:pPr>
      <w:r w:rsidRPr="00AB3A64">
        <w:rPr>
          <w:rFonts w:asciiTheme="minorHAnsi" w:hAnsiTheme="minorHAnsi" w:cstheme="minorHAnsi"/>
        </w:rPr>
        <w:t xml:space="preserve">Inserte el cuadro tantas veces como sea preciso </w:t>
      </w:r>
    </w:p>
    <w:p w:rsidR="004709B4" w:rsidRPr="006719D3" w:rsidRDefault="004709B4" w:rsidP="00963A8D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jc w:val="center"/>
        <w:rPr>
          <w:rFonts w:asciiTheme="minorHAnsi" w:hAnsiTheme="minorHAnsi" w:cstheme="minorHAnsi"/>
          <w:b/>
          <w:lang w:val="es-ES_tradnl"/>
        </w:rPr>
      </w:pPr>
    </w:p>
    <w:p w:rsidR="00371F62" w:rsidRPr="006719D3" w:rsidRDefault="00371F62" w:rsidP="003551B2">
      <w:pPr>
        <w:rPr>
          <w:rFonts w:asciiTheme="minorHAnsi" w:hAnsiTheme="minorHAnsi" w:cstheme="minorHAnsi"/>
          <w:color w:val="0000FF"/>
        </w:rPr>
      </w:pPr>
    </w:p>
    <w:p w:rsidR="0000756B" w:rsidRPr="006719D3" w:rsidRDefault="006719D3" w:rsidP="009B0363">
      <w:pPr>
        <w:pStyle w:val="JOSE"/>
        <w:numPr>
          <w:ilvl w:val="0"/>
          <w:numId w:val="18"/>
        </w:numPr>
        <w:shd w:val="clear" w:color="auto" w:fill="F2F2F2" w:themeFill="background1" w:themeFillShade="F2"/>
        <w:tabs>
          <w:tab w:val="left" w:pos="311"/>
          <w:tab w:val="left" w:pos="1701"/>
          <w:tab w:val="left" w:pos="3515"/>
          <w:tab w:val="left" w:pos="5329"/>
          <w:tab w:val="left" w:pos="7172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719D3">
        <w:rPr>
          <w:rFonts w:asciiTheme="minorHAnsi" w:hAnsiTheme="minorHAnsi" w:cstheme="minorHAnsi"/>
          <w:b/>
          <w:sz w:val="28"/>
          <w:szCs w:val="28"/>
        </w:rPr>
        <w:t xml:space="preserve">Captación de recursos </w:t>
      </w:r>
    </w:p>
    <w:p w:rsidR="00BD4FBC" w:rsidRPr="006719D3" w:rsidRDefault="00BD4FBC" w:rsidP="00A54306">
      <w:pPr>
        <w:ind w:left="-284"/>
        <w:rPr>
          <w:rFonts w:asciiTheme="minorHAnsi" w:hAnsiTheme="minorHAnsi" w:cstheme="minorHAnsi"/>
          <w:bCs/>
          <w:sz w:val="18"/>
          <w:szCs w:val="18"/>
          <w:lang w:val="es-ES"/>
        </w:rPr>
      </w:pPr>
    </w:p>
    <w:p w:rsidR="00A54306" w:rsidRPr="00006FF0" w:rsidRDefault="0076186A" w:rsidP="00A54306">
      <w:pPr>
        <w:ind w:left="-284"/>
        <w:rPr>
          <w:rFonts w:asciiTheme="minorHAnsi" w:hAnsiTheme="minorHAnsi" w:cstheme="minorHAnsi"/>
          <w:bCs/>
          <w:sz w:val="24"/>
          <w:szCs w:val="24"/>
        </w:rPr>
      </w:pPr>
      <w:r w:rsidRPr="00006FF0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Principales </w:t>
      </w:r>
      <w:r w:rsidRPr="00006FF0">
        <w:rPr>
          <w:rFonts w:asciiTheme="minorHAnsi" w:hAnsiTheme="minorHAnsi" w:cstheme="minorHAnsi"/>
          <w:bCs/>
          <w:sz w:val="24"/>
          <w:szCs w:val="24"/>
        </w:rPr>
        <w:t>fuentes</w:t>
      </w:r>
      <w:r w:rsidR="00A54306" w:rsidRPr="00006FF0">
        <w:rPr>
          <w:rFonts w:asciiTheme="minorHAnsi" w:hAnsiTheme="minorHAnsi" w:cstheme="minorHAnsi"/>
          <w:bCs/>
          <w:sz w:val="24"/>
          <w:szCs w:val="24"/>
        </w:rPr>
        <w:t xml:space="preserve"> de la financiación obtenida por e</w:t>
      </w:r>
      <w:r w:rsidR="00DB2E4B" w:rsidRPr="00006FF0">
        <w:rPr>
          <w:rFonts w:asciiTheme="minorHAnsi" w:hAnsiTheme="minorHAnsi" w:cstheme="minorHAnsi"/>
          <w:bCs/>
          <w:sz w:val="24"/>
          <w:szCs w:val="24"/>
        </w:rPr>
        <w:t>l grupo entre el 1 enero de 2018</w:t>
      </w:r>
      <w:r w:rsidR="00A54306" w:rsidRPr="00006FF0">
        <w:rPr>
          <w:rFonts w:asciiTheme="minorHAnsi" w:hAnsiTheme="minorHAnsi" w:cstheme="minorHAnsi"/>
          <w:bCs/>
          <w:sz w:val="24"/>
          <w:szCs w:val="24"/>
        </w:rPr>
        <w:t xml:space="preserve"> y el día en que finalice el plazo de presentación de solicitudes</w:t>
      </w:r>
    </w:p>
    <w:p w:rsidR="00465EFD" w:rsidRPr="006719D3" w:rsidRDefault="00465EFD" w:rsidP="003551B2">
      <w:pPr>
        <w:rPr>
          <w:rFonts w:asciiTheme="minorHAnsi" w:hAnsiTheme="minorHAnsi" w:cstheme="minorHAnsi"/>
          <w:color w:val="0000FF"/>
        </w:rPr>
      </w:pPr>
    </w:p>
    <w:tbl>
      <w:tblPr>
        <w:tblW w:w="9923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81BE8" w:rsidRPr="00006FF0" w:rsidTr="006719D3">
        <w:trPr>
          <w:trHeight w:val="454"/>
        </w:trPr>
        <w:tc>
          <w:tcPr>
            <w:tcW w:w="9923" w:type="dxa"/>
            <w:shd w:val="clear" w:color="auto" w:fill="DBE5F1"/>
            <w:vAlign w:val="center"/>
          </w:tcPr>
          <w:p w:rsidR="00881BE8" w:rsidRPr="00006FF0" w:rsidRDefault="00BD4FBC" w:rsidP="00A54306">
            <w:pPr>
              <w:ind w:left="7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06F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1. </w:t>
            </w:r>
            <w:r w:rsidR="006719D3" w:rsidRPr="00006F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Proyectos de investigación </w:t>
            </w:r>
          </w:p>
        </w:tc>
      </w:tr>
      <w:tr w:rsidR="00881BE8" w:rsidRPr="00006FF0" w:rsidTr="006719D3">
        <w:trPr>
          <w:trHeight w:val="340"/>
        </w:trPr>
        <w:tc>
          <w:tcPr>
            <w:tcW w:w="9923" w:type="dxa"/>
            <w:shd w:val="clear" w:color="auto" w:fill="F2F2F2"/>
            <w:vAlign w:val="center"/>
          </w:tcPr>
          <w:p w:rsidR="00881BE8" w:rsidRPr="00006FF0" w:rsidRDefault="00A54306" w:rsidP="00A54306">
            <w:pPr>
              <w:tabs>
                <w:tab w:val="left" w:pos="21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6FF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</w:t>
            </w:r>
            <w:r w:rsidR="00881BE8" w:rsidRPr="00006FF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elección de </w:t>
            </w:r>
            <w:r w:rsidRPr="00006FF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un </w:t>
            </w:r>
            <w:r w:rsidR="00881BE8" w:rsidRPr="00006FF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máximo </w:t>
            </w:r>
            <w:r w:rsidRPr="00006FF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de </w:t>
            </w:r>
            <w:r w:rsidR="00881BE8" w:rsidRPr="00006FF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10 proyectos de </w:t>
            </w:r>
            <w:r w:rsidR="00776AF0" w:rsidRPr="00006FF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I+D+i</w:t>
            </w:r>
            <w:r w:rsidR="00881BE8" w:rsidRPr="00006FF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r w:rsidRPr="00006FF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otorgados en el marco de programas competitivos convocados por organismos nacionales o internacionales</w:t>
            </w:r>
          </w:p>
        </w:tc>
      </w:tr>
    </w:tbl>
    <w:p w:rsidR="00881BE8" w:rsidRPr="006719D3" w:rsidRDefault="00881BE8" w:rsidP="003551B2">
      <w:pPr>
        <w:rPr>
          <w:rFonts w:asciiTheme="minorHAnsi" w:hAnsiTheme="minorHAnsi" w:cstheme="minorHAnsi"/>
          <w:color w:val="0000FF"/>
        </w:rPr>
      </w:pPr>
    </w:p>
    <w:tbl>
      <w:tblPr>
        <w:tblW w:w="9957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709"/>
        <w:gridCol w:w="2819"/>
        <w:gridCol w:w="2160"/>
      </w:tblGrid>
      <w:tr w:rsidR="00881BE8" w:rsidRPr="00006FF0" w:rsidTr="00006FF0">
        <w:trPr>
          <w:trHeight w:val="340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881BE8" w:rsidRPr="00006FF0" w:rsidRDefault="00881BE8" w:rsidP="00B34215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 w:cstheme="minorHAnsi"/>
                <w:sz w:val="24"/>
                <w:szCs w:val="24"/>
              </w:rPr>
              <w:t>Título del Proyecto</w:t>
            </w:r>
          </w:p>
        </w:tc>
        <w:tc>
          <w:tcPr>
            <w:tcW w:w="7688" w:type="dxa"/>
            <w:gridSpan w:val="3"/>
            <w:shd w:val="clear" w:color="auto" w:fill="FFFFFF" w:themeFill="background1"/>
            <w:vAlign w:val="center"/>
          </w:tcPr>
          <w:p w:rsidR="00881BE8" w:rsidRPr="00006FF0" w:rsidRDefault="00532CD9" w:rsidP="00B34215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006FF0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006FF0">
              <w:rPr>
                <w:rFonts w:asciiTheme="minorHAnsi" w:hAnsiTheme="minorHAnsi"/>
                <w:sz w:val="24"/>
                <w:szCs w:val="24"/>
              </w:rPr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881BE8" w:rsidRPr="00006FF0" w:rsidTr="00006FF0">
        <w:trPr>
          <w:trHeight w:val="340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881BE8" w:rsidRPr="00006FF0" w:rsidRDefault="00DB2E4B" w:rsidP="00DB2E4B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 w:cstheme="minorHAnsi"/>
                <w:sz w:val="24"/>
                <w:szCs w:val="24"/>
              </w:rPr>
              <w:t>Persona</w:t>
            </w:r>
            <w:r w:rsidR="00881BE8" w:rsidRPr="00006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06FF0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881BE8" w:rsidRPr="00006FF0">
              <w:rPr>
                <w:rFonts w:asciiTheme="minorHAnsi" w:hAnsiTheme="minorHAnsi" w:cstheme="minorHAnsi"/>
                <w:sz w:val="24"/>
                <w:szCs w:val="24"/>
              </w:rPr>
              <w:t>esponsable</w:t>
            </w:r>
          </w:p>
        </w:tc>
        <w:tc>
          <w:tcPr>
            <w:tcW w:w="7688" w:type="dxa"/>
            <w:gridSpan w:val="3"/>
            <w:shd w:val="clear" w:color="auto" w:fill="FFFFFF" w:themeFill="background1"/>
            <w:vAlign w:val="center"/>
          </w:tcPr>
          <w:p w:rsidR="00881BE8" w:rsidRPr="00006FF0" w:rsidRDefault="00532CD9" w:rsidP="00B34215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006FF0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006FF0">
              <w:rPr>
                <w:rFonts w:asciiTheme="minorHAnsi" w:hAnsiTheme="minorHAnsi"/>
                <w:sz w:val="24"/>
                <w:szCs w:val="24"/>
              </w:rPr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881BE8" w:rsidRPr="00006FF0" w:rsidTr="00006FF0">
        <w:trPr>
          <w:trHeight w:val="340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881BE8" w:rsidRPr="00006FF0" w:rsidRDefault="00881BE8" w:rsidP="00B34215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 w:cstheme="minorHAnsi"/>
                <w:sz w:val="24"/>
                <w:szCs w:val="24"/>
              </w:rPr>
              <w:t>Entidad Financiadora</w:t>
            </w:r>
          </w:p>
        </w:tc>
        <w:tc>
          <w:tcPr>
            <w:tcW w:w="7688" w:type="dxa"/>
            <w:gridSpan w:val="3"/>
            <w:shd w:val="clear" w:color="auto" w:fill="FFFFFF" w:themeFill="background1"/>
            <w:vAlign w:val="center"/>
          </w:tcPr>
          <w:p w:rsidR="00881BE8" w:rsidRPr="00006FF0" w:rsidRDefault="00532CD9" w:rsidP="00B34215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006FF0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006FF0">
              <w:rPr>
                <w:rFonts w:asciiTheme="minorHAnsi" w:hAnsiTheme="minorHAnsi"/>
                <w:sz w:val="24"/>
                <w:szCs w:val="24"/>
              </w:rPr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881BE8" w:rsidRPr="00006FF0" w:rsidTr="00006FF0">
        <w:trPr>
          <w:trHeight w:val="340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881BE8" w:rsidRPr="00006FF0" w:rsidRDefault="00881BE8" w:rsidP="00B34215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 w:cstheme="minorHAnsi"/>
                <w:sz w:val="24"/>
                <w:szCs w:val="24"/>
              </w:rPr>
              <w:t>Referencia</w:t>
            </w:r>
          </w:p>
        </w:tc>
        <w:tc>
          <w:tcPr>
            <w:tcW w:w="2709" w:type="dxa"/>
            <w:shd w:val="clear" w:color="auto" w:fill="FFFFFF" w:themeFill="background1"/>
            <w:vAlign w:val="center"/>
          </w:tcPr>
          <w:p w:rsidR="00881BE8" w:rsidRPr="00006FF0" w:rsidRDefault="00532CD9" w:rsidP="00B34215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006FF0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006FF0">
              <w:rPr>
                <w:rFonts w:asciiTheme="minorHAnsi" w:hAnsiTheme="minorHAnsi"/>
                <w:sz w:val="24"/>
                <w:szCs w:val="24"/>
              </w:rPr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2819" w:type="dxa"/>
            <w:shd w:val="clear" w:color="auto" w:fill="F2F2F2" w:themeFill="background1" w:themeFillShade="F2"/>
            <w:vAlign w:val="center"/>
          </w:tcPr>
          <w:p w:rsidR="00881BE8" w:rsidRPr="00006FF0" w:rsidRDefault="00881BE8" w:rsidP="00006FF0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 w:cstheme="minorHAnsi"/>
                <w:sz w:val="24"/>
                <w:szCs w:val="24"/>
              </w:rPr>
              <w:t xml:space="preserve">Subvención concedida </w:t>
            </w:r>
            <w:r w:rsidRPr="00D85795">
              <w:rPr>
                <w:rFonts w:asciiTheme="minorHAnsi" w:hAnsiTheme="minorHAnsi" w:cstheme="minorHAnsi"/>
              </w:rPr>
              <w:t>(€)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881BE8" w:rsidRPr="00006FF0" w:rsidRDefault="00532CD9" w:rsidP="00B34215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006FF0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006FF0">
              <w:rPr>
                <w:rFonts w:asciiTheme="minorHAnsi" w:hAnsiTheme="minorHAnsi"/>
                <w:sz w:val="24"/>
                <w:szCs w:val="24"/>
              </w:rPr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B57B4F" w:rsidRPr="00006FF0" w:rsidTr="00006FF0">
        <w:trPr>
          <w:trHeight w:val="340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B57B4F" w:rsidRPr="00006FF0" w:rsidRDefault="00B57B4F" w:rsidP="00B34215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 w:cstheme="minorHAnsi"/>
                <w:sz w:val="24"/>
                <w:szCs w:val="24"/>
              </w:rPr>
              <w:t>Fecha inicio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highlight w:val="lightGray"/>
            </w:rPr>
            <w:id w:val="368514"/>
            <w:placeholder>
              <w:docPart w:val="F2E3D85521B547B7B572F1F4D1728D08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709" w:type="dxa"/>
                <w:shd w:val="clear" w:color="auto" w:fill="FFFFFF" w:themeFill="background1"/>
                <w:vAlign w:val="center"/>
              </w:tcPr>
              <w:p w:rsidR="00B57B4F" w:rsidRPr="00006FF0" w:rsidRDefault="00B57B4F" w:rsidP="00006FF0">
                <w:pPr>
                  <w:ind w:left="-4"/>
                  <w:outlineLvl w:val="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06FF0">
                  <w:rPr>
                    <w:rFonts w:asciiTheme="minorHAnsi" w:hAnsiTheme="minorHAnsi" w:cstheme="minorHAnsi"/>
                    <w:sz w:val="24"/>
                    <w:szCs w:val="24"/>
                    <w:highlight w:val="lightGray"/>
                  </w:rPr>
                  <w:t>Insertar Fecha</w:t>
                </w:r>
              </w:p>
            </w:tc>
          </w:sdtContent>
        </w:sdt>
        <w:tc>
          <w:tcPr>
            <w:tcW w:w="2819" w:type="dxa"/>
            <w:shd w:val="clear" w:color="auto" w:fill="F2F2F2" w:themeFill="background1" w:themeFillShade="F2"/>
            <w:vAlign w:val="center"/>
          </w:tcPr>
          <w:p w:rsidR="00B57B4F" w:rsidRPr="00006FF0" w:rsidRDefault="00B57B4F" w:rsidP="00B34215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 w:cstheme="minorHAnsi"/>
                <w:sz w:val="24"/>
                <w:szCs w:val="24"/>
              </w:rPr>
              <w:t>Fecha fin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highlight w:val="lightGray"/>
            </w:rPr>
            <w:id w:val="368516"/>
            <w:placeholder>
              <w:docPart w:val="B096D340CB164A1191B40910309C5E93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160" w:type="dxa"/>
                <w:shd w:val="clear" w:color="auto" w:fill="FFFFFF" w:themeFill="background1"/>
                <w:vAlign w:val="center"/>
              </w:tcPr>
              <w:p w:rsidR="00B57B4F" w:rsidRPr="00006FF0" w:rsidRDefault="00B57B4F" w:rsidP="00006FF0">
                <w:pPr>
                  <w:ind w:left="-4"/>
                  <w:outlineLvl w:val="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06FF0">
                  <w:rPr>
                    <w:rFonts w:asciiTheme="minorHAnsi" w:hAnsiTheme="minorHAnsi" w:cstheme="minorHAnsi"/>
                    <w:sz w:val="24"/>
                    <w:szCs w:val="24"/>
                    <w:highlight w:val="lightGray"/>
                  </w:rPr>
                  <w:t>Insertar Fecha</w:t>
                </w:r>
              </w:p>
            </w:tc>
          </w:sdtContent>
        </w:sdt>
      </w:tr>
      <w:tr w:rsidR="00881BE8" w:rsidRPr="00006FF0" w:rsidTr="00006FF0">
        <w:trPr>
          <w:trHeight w:hRule="exact" w:val="284"/>
        </w:trPr>
        <w:tc>
          <w:tcPr>
            <w:tcW w:w="497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881BE8" w:rsidRPr="00006FF0" w:rsidRDefault="00881BE8" w:rsidP="00B34215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 w:cstheme="minorHAnsi"/>
                <w:sz w:val="24"/>
                <w:szCs w:val="24"/>
              </w:rPr>
              <w:t xml:space="preserve">Nombre de los investigadores miembros del grupo participantes en este proyecto </w:t>
            </w:r>
            <w:r w:rsidRPr="00656641">
              <w:rPr>
                <w:rFonts w:asciiTheme="minorHAnsi" w:hAnsiTheme="minorHAnsi" w:cstheme="minorHAnsi"/>
                <w:sz w:val="18"/>
                <w:szCs w:val="18"/>
              </w:rPr>
              <w:t>(añadir las filas necesarias)</w:t>
            </w:r>
          </w:p>
        </w:tc>
        <w:tc>
          <w:tcPr>
            <w:tcW w:w="4979" w:type="dxa"/>
            <w:gridSpan w:val="2"/>
            <w:shd w:val="clear" w:color="auto" w:fill="FFFFFF" w:themeFill="background1"/>
            <w:vAlign w:val="center"/>
          </w:tcPr>
          <w:p w:rsidR="00881BE8" w:rsidRPr="00006FF0" w:rsidRDefault="00532CD9" w:rsidP="00B34215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006FF0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006FF0">
              <w:rPr>
                <w:rFonts w:asciiTheme="minorHAnsi" w:hAnsiTheme="minorHAnsi"/>
                <w:sz w:val="24"/>
                <w:szCs w:val="24"/>
              </w:rPr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881BE8" w:rsidRPr="00006FF0" w:rsidTr="00006FF0">
        <w:trPr>
          <w:trHeight w:hRule="exact" w:val="284"/>
        </w:trPr>
        <w:tc>
          <w:tcPr>
            <w:tcW w:w="4978" w:type="dxa"/>
            <w:gridSpan w:val="2"/>
            <w:vMerge/>
            <w:shd w:val="clear" w:color="auto" w:fill="F2F2F2" w:themeFill="background1" w:themeFillShade="F2"/>
            <w:vAlign w:val="center"/>
          </w:tcPr>
          <w:p w:rsidR="00881BE8" w:rsidRPr="00006FF0" w:rsidRDefault="00881BE8" w:rsidP="00B34215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shd w:val="clear" w:color="auto" w:fill="FFFFFF" w:themeFill="background1"/>
            <w:vAlign w:val="center"/>
          </w:tcPr>
          <w:p w:rsidR="00881BE8" w:rsidRPr="00006FF0" w:rsidRDefault="00532CD9" w:rsidP="00B34215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006FF0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006FF0">
              <w:rPr>
                <w:rFonts w:asciiTheme="minorHAnsi" w:hAnsiTheme="minorHAnsi"/>
                <w:sz w:val="24"/>
                <w:szCs w:val="24"/>
              </w:rPr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881BE8" w:rsidRPr="00006FF0" w:rsidTr="00006FF0">
        <w:trPr>
          <w:trHeight w:hRule="exact" w:val="284"/>
        </w:trPr>
        <w:tc>
          <w:tcPr>
            <w:tcW w:w="4978" w:type="dxa"/>
            <w:gridSpan w:val="2"/>
            <w:vMerge/>
            <w:shd w:val="clear" w:color="auto" w:fill="F2F2F2" w:themeFill="background1" w:themeFillShade="F2"/>
            <w:vAlign w:val="center"/>
          </w:tcPr>
          <w:p w:rsidR="00881BE8" w:rsidRPr="00006FF0" w:rsidRDefault="00881BE8" w:rsidP="00B34215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shd w:val="clear" w:color="auto" w:fill="FFFFFF" w:themeFill="background1"/>
            <w:vAlign w:val="center"/>
          </w:tcPr>
          <w:p w:rsidR="00881BE8" w:rsidRPr="00006FF0" w:rsidRDefault="00532CD9" w:rsidP="00B34215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006FF0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006FF0">
              <w:rPr>
                <w:rFonts w:asciiTheme="minorHAnsi" w:hAnsiTheme="minorHAnsi"/>
                <w:sz w:val="24"/>
                <w:szCs w:val="24"/>
              </w:rPr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881BE8" w:rsidRPr="00006FF0" w:rsidTr="00006FF0">
        <w:trPr>
          <w:trHeight w:hRule="exact" w:val="284"/>
        </w:trPr>
        <w:tc>
          <w:tcPr>
            <w:tcW w:w="4978" w:type="dxa"/>
            <w:gridSpan w:val="2"/>
            <w:vMerge/>
            <w:shd w:val="clear" w:color="auto" w:fill="F2F2F2" w:themeFill="background1" w:themeFillShade="F2"/>
            <w:vAlign w:val="center"/>
          </w:tcPr>
          <w:p w:rsidR="00881BE8" w:rsidRPr="00006FF0" w:rsidRDefault="00881BE8" w:rsidP="00B34215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shd w:val="clear" w:color="auto" w:fill="FFFFFF" w:themeFill="background1"/>
            <w:vAlign w:val="center"/>
          </w:tcPr>
          <w:p w:rsidR="00881BE8" w:rsidRPr="00006FF0" w:rsidRDefault="00532CD9" w:rsidP="00B34215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006FF0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006FF0">
              <w:rPr>
                <w:rFonts w:asciiTheme="minorHAnsi" w:hAnsiTheme="minorHAnsi"/>
                <w:sz w:val="24"/>
                <w:szCs w:val="24"/>
              </w:rPr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881BE8" w:rsidRPr="00006FF0" w:rsidTr="00006FF0">
        <w:trPr>
          <w:trHeight w:hRule="exact" w:val="284"/>
        </w:trPr>
        <w:tc>
          <w:tcPr>
            <w:tcW w:w="4978" w:type="dxa"/>
            <w:gridSpan w:val="2"/>
            <w:vMerge/>
            <w:shd w:val="clear" w:color="auto" w:fill="F2F2F2" w:themeFill="background1" w:themeFillShade="F2"/>
            <w:vAlign w:val="center"/>
          </w:tcPr>
          <w:p w:rsidR="00881BE8" w:rsidRPr="00006FF0" w:rsidRDefault="00881BE8" w:rsidP="00B34215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shd w:val="clear" w:color="auto" w:fill="FFFFFF" w:themeFill="background1"/>
            <w:vAlign w:val="center"/>
          </w:tcPr>
          <w:p w:rsidR="00881BE8" w:rsidRPr="00006FF0" w:rsidRDefault="00532CD9" w:rsidP="00B34215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006FF0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006FF0">
              <w:rPr>
                <w:rFonts w:asciiTheme="minorHAnsi" w:hAnsiTheme="minorHAnsi"/>
                <w:sz w:val="24"/>
                <w:szCs w:val="24"/>
              </w:rPr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</w:tbl>
    <w:p w:rsidR="000404CA" w:rsidRPr="00006FF0" w:rsidRDefault="000404CA" w:rsidP="000404CA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ind w:left="-284"/>
        <w:rPr>
          <w:rFonts w:asciiTheme="minorHAnsi" w:hAnsiTheme="minorHAnsi" w:cstheme="minorHAnsi"/>
        </w:rPr>
      </w:pPr>
      <w:r w:rsidRPr="00006FF0">
        <w:rPr>
          <w:rFonts w:asciiTheme="minorHAnsi" w:hAnsiTheme="minorHAnsi" w:cstheme="minorHAnsi"/>
        </w:rPr>
        <w:t xml:space="preserve">Inserte el cuadro tantas veces como sea preciso </w:t>
      </w:r>
    </w:p>
    <w:p w:rsidR="00410963" w:rsidRPr="006719D3" w:rsidRDefault="00410963" w:rsidP="003551B2">
      <w:pPr>
        <w:rPr>
          <w:rFonts w:asciiTheme="minorHAnsi" w:hAnsiTheme="minorHAnsi" w:cstheme="minorHAnsi"/>
          <w:color w:val="0000FF"/>
          <w:lang w:val="es-ES"/>
        </w:rPr>
      </w:pPr>
    </w:p>
    <w:tbl>
      <w:tblPr>
        <w:tblW w:w="9957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7"/>
      </w:tblGrid>
      <w:tr w:rsidR="003551B2" w:rsidRPr="00006FF0" w:rsidTr="006719D3">
        <w:trPr>
          <w:trHeight w:val="454"/>
        </w:trPr>
        <w:tc>
          <w:tcPr>
            <w:tcW w:w="9957" w:type="dxa"/>
            <w:shd w:val="clear" w:color="auto" w:fill="DBE5F1"/>
            <w:vAlign w:val="center"/>
          </w:tcPr>
          <w:p w:rsidR="003551B2" w:rsidRPr="00006FF0" w:rsidRDefault="00BD4FBC" w:rsidP="00A54306">
            <w:pPr>
              <w:ind w:left="7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06F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2. </w:t>
            </w:r>
            <w:r w:rsidR="006719D3" w:rsidRPr="00006FF0">
              <w:rPr>
                <w:rFonts w:asciiTheme="minorHAnsi" w:hAnsiTheme="minorHAnsi" w:cstheme="minorHAnsi"/>
                <w:b/>
                <w:sz w:val="24"/>
                <w:szCs w:val="24"/>
              </w:rPr>
              <w:t>Contratos y/o convenios de investigación no competitivos</w:t>
            </w:r>
          </w:p>
        </w:tc>
      </w:tr>
      <w:tr w:rsidR="003551B2" w:rsidRPr="00006FF0" w:rsidTr="006719D3">
        <w:trPr>
          <w:trHeight w:val="340"/>
        </w:trPr>
        <w:tc>
          <w:tcPr>
            <w:tcW w:w="9957" w:type="dxa"/>
            <w:shd w:val="clear" w:color="auto" w:fill="F2F2F2"/>
            <w:vAlign w:val="center"/>
          </w:tcPr>
          <w:p w:rsidR="003551B2" w:rsidRPr="00006FF0" w:rsidRDefault="00A54306" w:rsidP="001C46B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</w:t>
            </w:r>
            <w:r w:rsidR="00A80265" w:rsidRPr="00006FF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elección de </w:t>
            </w:r>
            <w:r w:rsidRPr="00006FF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un </w:t>
            </w:r>
            <w:r w:rsidR="00A80265" w:rsidRPr="00006FF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máximo </w:t>
            </w:r>
            <w:r w:rsidRPr="00006FF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de </w:t>
            </w:r>
            <w:r w:rsidR="003551B2" w:rsidRPr="00006FF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 contratos o convenios no competitivos conseguidos por el grupo con empresas o administraciones</w:t>
            </w:r>
            <w:r w:rsidR="00DB2E4B" w:rsidRPr="00006FF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y suscritos por la entidad solicitante </w:t>
            </w:r>
          </w:p>
        </w:tc>
      </w:tr>
    </w:tbl>
    <w:p w:rsidR="003551B2" w:rsidRPr="006719D3" w:rsidRDefault="003551B2" w:rsidP="003551B2">
      <w:pPr>
        <w:rPr>
          <w:rFonts w:asciiTheme="minorHAnsi" w:hAnsiTheme="minorHAnsi" w:cstheme="minorHAnsi"/>
          <w:color w:val="0000FF"/>
        </w:rPr>
      </w:pPr>
    </w:p>
    <w:tbl>
      <w:tblPr>
        <w:tblW w:w="9957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8"/>
        <w:gridCol w:w="2650"/>
        <w:gridCol w:w="2677"/>
        <w:gridCol w:w="2302"/>
      </w:tblGrid>
      <w:tr w:rsidR="00881BE8" w:rsidRPr="00006FF0" w:rsidTr="00006FF0">
        <w:trPr>
          <w:trHeight w:val="340"/>
        </w:trPr>
        <w:tc>
          <w:tcPr>
            <w:tcW w:w="2328" w:type="dxa"/>
            <w:shd w:val="clear" w:color="auto" w:fill="F2F2F2" w:themeFill="background1" w:themeFillShade="F2"/>
            <w:vAlign w:val="center"/>
          </w:tcPr>
          <w:p w:rsidR="00881BE8" w:rsidRPr="00006FF0" w:rsidRDefault="001C7CBE" w:rsidP="00B34215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 w:cstheme="minorHAnsi"/>
                <w:sz w:val="24"/>
                <w:szCs w:val="24"/>
              </w:rPr>
              <w:t>Objeto</w:t>
            </w:r>
          </w:p>
        </w:tc>
        <w:tc>
          <w:tcPr>
            <w:tcW w:w="7629" w:type="dxa"/>
            <w:gridSpan w:val="3"/>
            <w:shd w:val="clear" w:color="auto" w:fill="FFFFFF" w:themeFill="background1"/>
            <w:vAlign w:val="center"/>
          </w:tcPr>
          <w:p w:rsidR="00881BE8" w:rsidRPr="00006FF0" w:rsidRDefault="00532CD9" w:rsidP="00B34215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006FF0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006FF0">
              <w:rPr>
                <w:rFonts w:asciiTheme="minorHAnsi" w:hAnsiTheme="minorHAnsi"/>
                <w:sz w:val="24"/>
                <w:szCs w:val="24"/>
              </w:rPr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881BE8" w:rsidRPr="00006FF0" w:rsidTr="00006FF0">
        <w:trPr>
          <w:trHeight w:val="340"/>
        </w:trPr>
        <w:tc>
          <w:tcPr>
            <w:tcW w:w="2328" w:type="dxa"/>
            <w:shd w:val="clear" w:color="auto" w:fill="F2F2F2" w:themeFill="background1" w:themeFillShade="F2"/>
            <w:vAlign w:val="center"/>
          </w:tcPr>
          <w:p w:rsidR="00881BE8" w:rsidRPr="00006FF0" w:rsidRDefault="00DB2E4B" w:rsidP="00B34215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 w:cstheme="minorHAnsi"/>
                <w:sz w:val="24"/>
                <w:szCs w:val="24"/>
              </w:rPr>
              <w:t xml:space="preserve">Persona </w:t>
            </w:r>
            <w:r w:rsidR="00881BE8" w:rsidRPr="00006FF0">
              <w:rPr>
                <w:rFonts w:asciiTheme="minorHAnsi" w:hAnsiTheme="minorHAnsi" w:cstheme="minorHAnsi"/>
                <w:sz w:val="24"/>
                <w:szCs w:val="24"/>
              </w:rPr>
              <w:t>Responsable</w:t>
            </w:r>
          </w:p>
        </w:tc>
        <w:tc>
          <w:tcPr>
            <w:tcW w:w="7629" w:type="dxa"/>
            <w:gridSpan w:val="3"/>
            <w:shd w:val="clear" w:color="auto" w:fill="FFFFFF" w:themeFill="background1"/>
            <w:vAlign w:val="center"/>
          </w:tcPr>
          <w:p w:rsidR="00881BE8" w:rsidRPr="00006FF0" w:rsidRDefault="00532CD9" w:rsidP="00B34215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006FF0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006FF0">
              <w:rPr>
                <w:rFonts w:asciiTheme="minorHAnsi" w:hAnsiTheme="minorHAnsi"/>
                <w:sz w:val="24"/>
                <w:szCs w:val="24"/>
              </w:rPr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09325D" w:rsidRPr="00006FF0" w:rsidTr="00006FF0">
        <w:trPr>
          <w:trHeight w:val="420"/>
        </w:trPr>
        <w:tc>
          <w:tcPr>
            <w:tcW w:w="2328" w:type="dxa"/>
            <w:vMerge w:val="restart"/>
            <w:shd w:val="clear" w:color="auto" w:fill="F2F2F2" w:themeFill="background1" w:themeFillShade="F2"/>
            <w:vAlign w:val="center"/>
          </w:tcPr>
          <w:p w:rsidR="0009325D" w:rsidRPr="00006FF0" w:rsidRDefault="14A7AAD1" w:rsidP="4E023162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Entidades que </w:t>
            </w:r>
            <w:r w:rsidR="00262249" w:rsidRPr="00006FF0">
              <w:rPr>
                <w:rFonts w:asciiTheme="minorHAnsi" w:hAnsiTheme="minorHAnsi" w:cstheme="minorHAnsi"/>
                <w:sz w:val="24"/>
                <w:szCs w:val="24"/>
              </w:rPr>
              <w:t>lo suscriben</w:t>
            </w:r>
            <w:r w:rsidR="66990670" w:rsidRPr="00006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62249">
              <w:rPr>
                <w:rFonts w:asciiTheme="minorHAnsi" w:hAnsiTheme="minorHAnsi" w:cstheme="minorHAnsi"/>
                <w:sz w:val="18"/>
                <w:szCs w:val="18"/>
              </w:rPr>
              <w:t>(añadir las filas necesarias)</w:t>
            </w:r>
          </w:p>
        </w:tc>
        <w:tc>
          <w:tcPr>
            <w:tcW w:w="7629" w:type="dxa"/>
            <w:gridSpan w:val="3"/>
            <w:shd w:val="clear" w:color="auto" w:fill="FFFFFF" w:themeFill="background1"/>
            <w:vAlign w:val="center"/>
          </w:tcPr>
          <w:p w:rsidR="0009325D" w:rsidRPr="00006FF0" w:rsidRDefault="00532CD9" w:rsidP="00B34215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006FF0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006FF0">
              <w:rPr>
                <w:rFonts w:asciiTheme="minorHAnsi" w:hAnsiTheme="minorHAnsi"/>
                <w:sz w:val="24"/>
                <w:szCs w:val="24"/>
              </w:rPr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881BE8" w:rsidRPr="00006FF0" w:rsidTr="00006FF0">
        <w:trPr>
          <w:trHeight w:val="340"/>
        </w:trPr>
        <w:tc>
          <w:tcPr>
            <w:tcW w:w="2328" w:type="dxa"/>
            <w:vMerge/>
            <w:shd w:val="clear" w:color="auto" w:fill="F2F2F2" w:themeFill="background1" w:themeFillShade="F2"/>
            <w:vAlign w:val="center"/>
          </w:tcPr>
          <w:p w:rsidR="00881BE8" w:rsidRPr="00006FF0" w:rsidRDefault="00881BE8" w:rsidP="00B34215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 w:cstheme="minorHAnsi"/>
                <w:sz w:val="24"/>
                <w:szCs w:val="24"/>
              </w:rPr>
              <w:t>Entidad Financiadora</w:t>
            </w:r>
          </w:p>
        </w:tc>
        <w:tc>
          <w:tcPr>
            <w:tcW w:w="7629" w:type="dxa"/>
            <w:gridSpan w:val="3"/>
            <w:shd w:val="clear" w:color="auto" w:fill="FFFFFF" w:themeFill="background1"/>
            <w:vAlign w:val="center"/>
          </w:tcPr>
          <w:p w:rsidR="00881BE8" w:rsidRPr="00006FF0" w:rsidRDefault="00532CD9" w:rsidP="00B34215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006FF0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006FF0">
              <w:rPr>
                <w:rFonts w:asciiTheme="minorHAnsi" w:hAnsiTheme="minorHAnsi"/>
                <w:sz w:val="24"/>
                <w:szCs w:val="24"/>
              </w:rPr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881BE8" w:rsidRPr="00006FF0" w:rsidTr="00006FF0">
        <w:trPr>
          <w:trHeight w:val="340"/>
        </w:trPr>
        <w:tc>
          <w:tcPr>
            <w:tcW w:w="2328" w:type="dxa"/>
            <w:shd w:val="clear" w:color="auto" w:fill="F2F2F2" w:themeFill="background1" w:themeFillShade="F2"/>
            <w:vAlign w:val="center"/>
          </w:tcPr>
          <w:p w:rsidR="00881BE8" w:rsidRPr="00006FF0" w:rsidRDefault="00881BE8" w:rsidP="00B34215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 w:cstheme="minorHAnsi"/>
                <w:sz w:val="24"/>
                <w:szCs w:val="24"/>
              </w:rPr>
              <w:t>Referencia</w:t>
            </w:r>
          </w:p>
        </w:tc>
        <w:tc>
          <w:tcPr>
            <w:tcW w:w="2650" w:type="dxa"/>
            <w:shd w:val="clear" w:color="auto" w:fill="FFFFFF" w:themeFill="background1"/>
            <w:vAlign w:val="center"/>
          </w:tcPr>
          <w:p w:rsidR="00881BE8" w:rsidRPr="00006FF0" w:rsidRDefault="00532CD9" w:rsidP="00B34215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006FF0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006FF0">
              <w:rPr>
                <w:rFonts w:asciiTheme="minorHAnsi" w:hAnsiTheme="minorHAnsi"/>
                <w:sz w:val="24"/>
                <w:szCs w:val="24"/>
              </w:rPr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2677" w:type="dxa"/>
            <w:shd w:val="clear" w:color="auto" w:fill="F2F2F2" w:themeFill="background1" w:themeFillShade="F2"/>
            <w:vAlign w:val="center"/>
          </w:tcPr>
          <w:p w:rsidR="00006FF0" w:rsidRDefault="00881BE8" w:rsidP="5411C3E2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 w:cstheme="minorHAnsi"/>
                <w:sz w:val="24"/>
                <w:szCs w:val="24"/>
              </w:rPr>
              <w:t xml:space="preserve">Importe del contrato </w:t>
            </w:r>
          </w:p>
          <w:p w:rsidR="00881BE8" w:rsidRPr="00D85795" w:rsidRDefault="00881BE8" w:rsidP="5411C3E2">
            <w:pPr>
              <w:ind w:left="-4" w:right="90"/>
              <w:jc w:val="both"/>
              <w:rPr>
                <w:rFonts w:asciiTheme="minorHAnsi" w:hAnsiTheme="minorHAnsi" w:cstheme="minorHAnsi"/>
              </w:rPr>
            </w:pPr>
            <w:r w:rsidRPr="00D85795">
              <w:rPr>
                <w:rFonts w:asciiTheme="minorHAnsi" w:hAnsiTheme="minorHAnsi" w:cstheme="minorHAnsi"/>
              </w:rPr>
              <w:t>(€</w:t>
            </w:r>
            <w:r w:rsidR="7BA07B58" w:rsidRPr="00D85795">
              <w:rPr>
                <w:rFonts w:asciiTheme="minorHAnsi" w:hAnsiTheme="minorHAnsi" w:cstheme="minorHAnsi"/>
              </w:rPr>
              <w:t xml:space="preserve"> IVA excluido</w:t>
            </w:r>
            <w:r w:rsidRPr="00D8579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:rsidR="00881BE8" w:rsidRPr="00006FF0" w:rsidRDefault="00532CD9" w:rsidP="00B34215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006FF0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006FF0">
              <w:rPr>
                <w:rFonts w:asciiTheme="minorHAnsi" w:hAnsiTheme="minorHAnsi"/>
                <w:sz w:val="24"/>
                <w:szCs w:val="24"/>
              </w:rPr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B57B4F" w:rsidRPr="00006FF0" w:rsidTr="00006FF0">
        <w:trPr>
          <w:trHeight w:val="340"/>
        </w:trPr>
        <w:tc>
          <w:tcPr>
            <w:tcW w:w="2328" w:type="dxa"/>
            <w:shd w:val="clear" w:color="auto" w:fill="F2F2F2" w:themeFill="background1" w:themeFillShade="F2"/>
            <w:vAlign w:val="center"/>
          </w:tcPr>
          <w:p w:rsidR="00B57B4F" w:rsidRPr="00006FF0" w:rsidRDefault="00B57B4F" w:rsidP="00B34215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 w:cstheme="minorHAnsi"/>
                <w:sz w:val="24"/>
                <w:szCs w:val="24"/>
              </w:rPr>
              <w:t>Fecha inicio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highlight w:val="lightGray"/>
            </w:rPr>
            <w:id w:val="368517"/>
            <w:placeholder>
              <w:docPart w:val="3B99EA7FD59A42958676CD08BA992754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650" w:type="dxa"/>
                <w:shd w:val="clear" w:color="auto" w:fill="FFFFFF" w:themeFill="background1"/>
                <w:vAlign w:val="center"/>
              </w:tcPr>
              <w:p w:rsidR="00B57B4F" w:rsidRPr="00006FF0" w:rsidRDefault="00B57B4F" w:rsidP="00006FF0">
                <w:pPr>
                  <w:ind w:left="-4"/>
                  <w:outlineLvl w:val="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06FF0">
                  <w:rPr>
                    <w:rFonts w:asciiTheme="minorHAnsi" w:hAnsiTheme="minorHAnsi" w:cstheme="minorHAnsi"/>
                    <w:sz w:val="24"/>
                    <w:szCs w:val="24"/>
                    <w:highlight w:val="lightGray"/>
                  </w:rPr>
                  <w:t>Insertar Fecha</w:t>
                </w:r>
              </w:p>
            </w:tc>
          </w:sdtContent>
        </w:sdt>
        <w:tc>
          <w:tcPr>
            <w:tcW w:w="2677" w:type="dxa"/>
            <w:shd w:val="clear" w:color="auto" w:fill="F2F2F2" w:themeFill="background1" w:themeFillShade="F2"/>
            <w:vAlign w:val="center"/>
          </w:tcPr>
          <w:p w:rsidR="00B57B4F" w:rsidRPr="00006FF0" w:rsidRDefault="00B57B4F" w:rsidP="00B34215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 w:cstheme="minorHAnsi"/>
                <w:sz w:val="24"/>
                <w:szCs w:val="24"/>
              </w:rPr>
              <w:t>Fecha fin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highlight w:val="lightGray"/>
            </w:rPr>
            <w:id w:val="368519"/>
            <w:placeholder>
              <w:docPart w:val="82E44ADAF68B49F682193B588F8CAE91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302" w:type="dxa"/>
                <w:shd w:val="clear" w:color="auto" w:fill="FFFFFF" w:themeFill="background1"/>
                <w:vAlign w:val="center"/>
              </w:tcPr>
              <w:p w:rsidR="00B57B4F" w:rsidRPr="00006FF0" w:rsidRDefault="00B57B4F" w:rsidP="00006FF0">
                <w:pPr>
                  <w:ind w:left="-4"/>
                  <w:outlineLvl w:val="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06FF0">
                  <w:rPr>
                    <w:rFonts w:asciiTheme="minorHAnsi" w:hAnsiTheme="minorHAnsi" w:cstheme="minorHAnsi"/>
                    <w:sz w:val="24"/>
                    <w:szCs w:val="24"/>
                    <w:highlight w:val="lightGray"/>
                  </w:rPr>
                  <w:t>Insertar Fecha</w:t>
                </w:r>
              </w:p>
            </w:tc>
          </w:sdtContent>
        </w:sdt>
      </w:tr>
      <w:tr w:rsidR="00E82FE8" w:rsidRPr="00006FF0" w:rsidTr="00006FF0">
        <w:trPr>
          <w:trHeight w:hRule="exact" w:val="284"/>
        </w:trPr>
        <w:tc>
          <w:tcPr>
            <w:tcW w:w="497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E82FE8" w:rsidRPr="00006FF0" w:rsidRDefault="00E82FE8" w:rsidP="001C7CBE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 w:cstheme="minorHAnsi"/>
                <w:sz w:val="24"/>
                <w:szCs w:val="24"/>
              </w:rPr>
              <w:t xml:space="preserve">Nombre de los Investigadores miembros del grupo participantes en este </w:t>
            </w:r>
            <w:r w:rsidR="001C7CBE" w:rsidRPr="00006FF0">
              <w:rPr>
                <w:rFonts w:asciiTheme="minorHAnsi" w:hAnsiTheme="minorHAnsi" w:cstheme="minorHAnsi"/>
                <w:sz w:val="24"/>
                <w:szCs w:val="24"/>
              </w:rPr>
              <w:t>contrato/convenio</w:t>
            </w:r>
          </w:p>
        </w:tc>
        <w:tc>
          <w:tcPr>
            <w:tcW w:w="4979" w:type="dxa"/>
            <w:gridSpan w:val="2"/>
            <w:shd w:val="clear" w:color="auto" w:fill="FFFFFF" w:themeFill="background1"/>
            <w:vAlign w:val="center"/>
          </w:tcPr>
          <w:p w:rsidR="00E82FE8" w:rsidRPr="00006FF0" w:rsidRDefault="00532CD9" w:rsidP="00B34215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006FF0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006FF0">
              <w:rPr>
                <w:rFonts w:asciiTheme="minorHAnsi" w:hAnsiTheme="minorHAnsi"/>
                <w:sz w:val="24"/>
                <w:szCs w:val="24"/>
              </w:rPr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E82FE8" w:rsidRPr="00006FF0" w:rsidTr="00006FF0">
        <w:trPr>
          <w:trHeight w:hRule="exact" w:val="284"/>
        </w:trPr>
        <w:tc>
          <w:tcPr>
            <w:tcW w:w="4978" w:type="dxa"/>
            <w:gridSpan w:val="2"/>
            <w:vMerge/>
            <w:vAlign w:val="center"/>
          </w:tcPr>
          <w:p w:rsidR="00E82FE8" w:rsidRPr="00006FF0" w:rsidRDefault="00E82FE8" w:rsidP="00B34215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shd w:val="clear" w:color="auto" w:fill="FFFFFF" w:themeFill="background1"/>
            <w:vAlign w:val="center"/>
          </w:tcPr>
          <w:p w:rsidR="00E82FE8" w:rsidRPr="00006FF0" w:rsidRDefault="00532CD9" w:rsidP="00B34215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006FF0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006FF0">
              <w:rPr>
                <w:rFonts w:asciiTheme="minorHAnsi" w:hAnsiTheme="minorHAnsi"/>
                <w:sz w:val="24"/>
                <w:szCs w:val="24"/>
              </w:rPr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E82FE8" w:rsidRPr="00006FF0" w:rsidTr="00006FF0">
        <w:trPr>
          <w:trHeight w:hRule="exact" w:val="284"/>
        </w:trPr>
        <w:tc>
          <w:tcPr>
            <w:tcW w:w="4978" w:type="dxa"/>
            <w:gridSpan w:val="2"/>
            <w:vMerge/>
            <w:vAlign w:val="center"/>
          </w:tcPr>
          <w:p w:rsidR="00E82FE8" w:rsidRPr="00006FF0" w:rsidRDefault="00E82FE8" w:rsidP="00B34215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shd w:val="clear" w:color="auto" w:fill="FFFFFF" w:themeFill="background1"/>
            <w:vAlign w:val="center"/>
          </w:tcPr>
          <w:p w:rsidR="00E82FE8" w:rsidRPr="00006FF0" w:rsidRDefault="00532CD9" w:rsidP="00B34215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006FF0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006FF0">
              <w:rPr>
                <w:rFonts w:asciiTheme="minorHAnsi" w:hAnsiTheme="minorHAnsi"/>
                <w:sz w:val="24"/>
                <w:szCs w:val="24"/>
              </w:rPr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E82FE8" w:rsidRPr="00006FF0" w:rsidTr="00006FF0">
        <w:trPr>
          <w:trHeight w:hRule="exact" w:val="284"/>
        </w:trPr>
        <w:tc>
          <w:tcPr>
            <w:tcW w:w="4978" w:type="dxa"/>
            <w:gridSpan w:val="2"/>
            <w:vMerge/>
            <w:vAlign w:val="center"/>
          </w:tcPr>
          <w:p w:rsidR="00E82FE8" w:rsidRPr="00006FF0" w:rsidRDefault="00E82FE8" w:rsidP="00B34215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shd w:val="clear" w:color="auto" w:fill="FFFFFF" w:themeFill="background1"/>
            <w:vAlign w:val="center"/>
          </w:tcPr>
          <w:p w:rsidR="00E82FE8" w:rsidRPr="00006FF0" w:rsidRDefault="00532CD9" w:rsidP="00B34215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006FF0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006FF0">
              <w:rPr>
                <w:rFonts w:asciiTheme="minorHAnsi" w:hAnsiTheme="minorHAnsi"/>
                <w:sz w:val="24"/>
                <w:szCs w:val="24"/>
              </w:rPr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E82FE8" w:rsidRPr="00006FF0" w:rsidTr="00006FF0">
        <w:trPr>
          <w:trHeight w:hRule="exact" w:val="284"/>
        </w:trPr>
        <w:tc>
          <w:tcPr>
            <w:tcW w:w="4978" w:type="dxa"/>
            <w:gridSpan w:val="2"/>
            <w:vMerge/>
            <w:vAlign w:val="center"/>
          </w:tcPr>
          <w:p w:rsidR="00E82FE8" w:rsidRPr="00006FF0" w:rsidRDefault="00E82FE8" w:rsidP="00B34215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shd w:val="clear" w:color="auto" w:fill="FFFFFF" w:themeFill="background1"/>
            <w:vAlign w:val="center"/>
          </w:tcPr>
          <w:p w:rsidR="00E82FE8" w:rsidRPr="00006FF0" w:rsidRDefault="00532CD9" w:rsidP="00B34215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006FF0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006FF0">
              <w:rPr>
                <w:rFonts w:asciiTheme="minorHAnsi" w:hAnsiTheme="minorHAnsi"/>
                <w:sz w:val="24"/>
                <w:szCs w:val="24"/>
              </w:rPr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</w:tbl>
    <w:p w:rsidR="00036327" w:rsidRDefault="00036327" w:rsidP="00036327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ind w:left="-284"/>
        <w:rPr>
          <w:rFonts w:asciiTheme="minorHAnsi" w:hAnsiTheme="minorHAnsi" w:cstheme="minorHAnsi"/>
        </w:rPr>
      </w:pPr>
      <w:r w:rsidRPr="00006FF0">
        <w:rPr>
          <w:rFonts w:asciiTheme="minorHAnsi" w:hAnsiTheme="minorHAnsi" w:cstheme="minorHAnsi"/>
        </w:rPr>
        <w:t xml:space="preserve">Inserte el cuadro tantas veces como sea preciso </w:t>
      </w:r>
    </w:p>
    <w:p w:rsidR="00D85795" w:rsidRPr="00006FF0" w:rsidRDefault="00D85795" w:rsidP="00036327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ind w:left="-284"/>
        <w:rPr>
          <w:rFonts w:asciiTheme="minorHAnsi" w:hAnsiTheme="minorHAnsi" w:cstheme="minorHAnsi"/>
        </w:rPr>
      </w:pPr>
    </w:p>
    <w:p w:rsidR="009763C2" w:rsidRPr="006719D3" w:rsidRDefault="009763C2" w:rsidP="003551B2">
      <w:pPr>
        <w:rPr>
          <w:rFonts w:asciiTheme="minorHAnsi" w:hAnsiTheme="minorHAnsi" w:cstheme="minorHAnsi"/>
          <w:color w:val="0000FF"/>
          <w:lang w:val="es-ES"/>
        </w:rPr>
      </w:pPr>
    </w:p>
    <w:p w:rsidR="00DB2E4B" w:rsidRPr="006719D3" w:rsidRDefault="006719D3" w:rsidP="00DB2E4B">
      <w:pPr>
        <w:pStyle w:val="JOSE"/>
        <w:numPr>
          <w:ilvl w:val="0"/>
          <w:numId w:val="18"/>
        </w:numPr>
        <w:shd w:val="clear" w:color="auto" w:fill="F2F2F2" w:themeFill="background1" w:themeFillShade="F2"/>
        <w:tabs>
          <w:tab w:val="left" w:pos="311"/>
          <w:tab w:val="left" w:pos="1701"/>
          <w:tab w:val="left" w:pos="3515"/>
          <w:tab w:val="left" w:pos="5329"/>
          <w:tab w:val="left" w:pos="7172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719D3">
        <w:rPr>
          <w:rFonts w:asciiTheme="minorHAnsi" w:hAnsiTheme="minorHAnsi" w:cstheme="minorHAnsi"/>
          <w:b/>
          <w:sz w:val="28"/>
          <w:szCs w:val="28"/>
        </w:rPr>
        <w:t>Objetivos del grupo de investigación</w:t>
      </w:r>
    </w:p>
    <w:p w:rsidR="00A027C7" w:rsidRPr="006719D3" w:rsidRDefault="00A027C7" w:rsidP="00A027C7">
      <w:pPr>
        <w:rPr>
          <w:rFonts w:asciiTheme="minorHAnsi" w:hAnsiTheme="minorHAnsi" w:cstheme="minorHAnsi"/>
          <w:lang w:val="es-ES"/>
        </w:rPr>
      </w:pPr>
    </w:p>
    <w:p w:rsidR="008B3EEA" w:rsidRPr="006719D3" w:rsidRDefault="00A027C7" w:rsidP="00A027C7">
      <w:pPr>
        <w:rPr>
          <w:rFonts w:asciiTheme="minorHAnsi" w:hAnsiTheme="minorHAnsi" w:cstheme="minorHAnsi"/>
          <w:sz w:val="22"/>
          <w:szCs w:val="22"/>
        </w:rPr>
      </w:pPr>
      <w:r w:rsidRPr="006719D3">
        <w:rPr>
          <w:rFonts w:asciiTheme="minorHAnsi" w:hAnsiTheme="minorHAnsi" w:cstheme="minorHAnsi"/>
        </w:rPr>
        <w:t>Extensión máxima 15 páginas (una extensión superior supondrá la inadmisión de la solicitud según artículo 6.5.2c) convocatoria)</w:t>
      </w:r>
    </w:p>
    <w:tbl>
      <w:tblPr>
        <w:tblW w:w="9957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7"/>
      </w:tblGrid>
      <w:tr w:rsidR="00DB2E4B" w:rsidRPr="00006FF0" w:rsidTr="00006FF0">
        <w:trPr>
          <w:trHeight w:val="454"/>
        </w:trPr>
        <w:tc>
          <w:tcPr>
            <w:tcW w:w="9957" w:type="dxa"/>
            <w:shd w:val="clear" w:color="auto" w:fill="DBE5F1" w:themeFill="accent1" w:themeFillTint="33"/>
            <w:vAlign w:val="center"/>
          </w:tcPr>
          <w:p w:rsidR="00DB2E4B" w:rsidRPr="00006FF0" w:rsidRDefault="006719D3" w:rsidP="0003253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06F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Retos científicos y objetivos estratégicos para el periodo 2021-2023. Actividad de</w:t>
            </w:r>
            <w:r w:rsidR="00DB2E4B" w:rsidRPr="00006F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006F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I+D+i a desarrollar por el grupo para su consecución</w:t>
            </w:r>
            <w:r w:rsidR="3407DD7A" w:rsidRPr="00006F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="3407DD7A" w:rsidRPr="00006FF0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Este apartado </w:t>
            </w:r>
            <w:r w:rsidR="3407DD7A" w:rsidRPr="00006FF0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NO SERÁ SUBSANABLE</w:t>
            </w:r>
            <w:r w:rsidR="3407DD7A" w:rsidRPr="00006FF0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y no puede sustituirse con referencias a otros documentos, como por ejemplo “ver memoria</w:t>
            </w:r>
            <w:r w:rsidR="3407DD7A" w:rsidRPr="00006FF0">
              <w:rPr>
                <w:rFonts w:asciiTheme="minorHAnsi" w:hAnsiTheme="minorHAnsi" w:cstheme="minorHAnsi"/>
                <w:sz w:val="24"/>
                <w:szCs w:val="24"/>
              </w:rPr>
              <w:t>”.</w:t>
            </w:r>
          </w:p>
        </w:tc>
      </w:tr>
      <w:tr w:rsidR="00DB2E4B" w:rsidRPr="00006FF0" w:rsidTr="00006FF0">
        <w:trPr>
          <w:trHeight w:val="340"/>
        </w:trPr>
        <w:tc>
          <w:tcPr>
            <w:tcW w:w="9957" w:type="dxa"/>
            <w:shd w:val="clear" w:color="auto" w:fill="F2F2F2" w:themeFill="background1" w:themeFillShade="F2"/>
            <w:vAlign w:val="center"/>
          </w:tcPr>
          <w:p w:rsidR="001F64C9" w:rsidRPr="00006FF0" w:rsidRDefault="001F64C9" w:rsidP="001F64C9">
            <w:pPr>
              <w:pStyle w:val="Prrafodelista"/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006FF0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Explique:</w:t>
            </w:r>
          </w:p>
          <w:p w:rsidR="00E0113E" w:rsidRPr="00006FF0" w:rsidRDefault="053B1EC5" w:rsidP="7F0BF778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 w:cstheme="minorHAnsi"/>
                <w:sz w:val="24"/>
                <w:szCs w:val="24"/>
              </w:rPr>
              <w:t>Los r</w:t>
            </w:r>
            <w:r w:rsidR="00E0113E" w:rsidRPr="00006FF0">
              <w:rPr>
                <w:rFonts w:asciiTheme="minorHAnsi" w:hAnsiTheme="minorHAnsi" w:cstheme="minorHAnsi"/>
                <w:sz w:val="24"/>
                <w:szCs w:val="24"/>
              </w:rPr>
              <w:t>etos científicos y objetivos estratégicos del grupo de investigación para el periodo 2021-2023</w:t>
            </w:r>
            <w:r w:rsidRPr="00006F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E0113E" w:rsidRPr="00006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4D94" w:rsidRPr="00006FF0">
              <w:rPr>
                <w:rFonts w:asciiTheme="minorHAnsi" w:hAnsiTheme="minorHAnsi" w:cstheme="minorHAnsi"/>
                <w:sz w:val="24"/>
                <w:szCs w:val="24"/>
              </w:rPr>
              <w:t xml:space="preserve">en cada una de sus líneas de actividad, </w:t>
            </w:r>
            <w:r w:rsidRPr="00006FF0">
              <w:rPr>
                <w:rFonts w:asciiTheme="minorHAnsi" w:hAnsiTheme="minorHAnsi" w:cstheme="minorHAnsi"/>
                <w:sz w:val="24"/>
                <w:szCs w:val="24"/>
              </w:rPr>
              <w:t xml:space="preserve">teniendo en cuenta que estén dirigidos a consolidar, mantener o incrementar la investigación de excelencia dentro de su </w:t>
            </w:r>
            <w:r w:rsidR="00803CCA">
              <w:rPr>
                <w:rFonts w:asciiTheme="minorHAnsi" w:hAnsiTheme="minorHAnsi" w:cstheme="minorHAnsi"/>
                <w:sz w:val="24"/>
                <w:szCs w:val="24"/>
              </w:rPr>
              <w:t>área</w:t>
            </w:r>
            <w:r w:rsidRPr="00006FF0">
              <w:rPr>
                <w:rFonts w:asciiTheme="minorHAnsi" w:hAnsiTheme="minorHAnsi" w:cstheme="minorHAnsi"/>
                <w:sz w:val="24"/>
                <w:szCs w:val="24"/>
              </w:rPr>
              <w:t>, la internacionalización y la transferencia de conocimiento.</w:t>
            </w:r>
          </w:p>
          <w:p w:rsidR="7F0BF778" w:rsidRPr="00006FF0" w:rsidRDefault="7F0BF778" w:rsidP="7F0BF778">
            <w:pPr>
              <w:pStyle w:val="Prrafodelist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F64C9" w:rsidRPr="00006FF0" w:rsidRDefault="346D7EFC" w:rsidP="7F0BF778">
            <w:pPr>
              <w:pStyle w:val="Prrafodelist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 w:cstheme="minorHAnsi"/>
                <w:sz w:val="24"/>
                <w:szCs w:val="24"/>
              </w:rPr>
              <w:t>Describa:</w:t>
            </w:r>
          </w:p>
          <w:p w:rsidR="00DB2E4B" w:rsidRPr="00006FF0" w:rsidRDefault="001F64C9" w:rsidP="00F3108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006FF0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="00667ECE" w:rsidRPr="00006FF0">
              <w:rPr>
                <w:rFonts w:asciiTheme="minorHAnsi" w:hAnsiTheme="minorHAnsi" w:cstheme="minorHAnsi"/>
                <w:sz w:val="24"/>
                <w:szCs w:val="24"/>
              </w:rPr>
              <w:t xml:space="preserve"> actividad</w:t>
            </w:r>
            <w:r w:rsidR="00E0113E" w:rsidRPr="00006FF0">
              <w:rPr>
                <w:rFonts w:asciiTheme="minorHAnsi" w:hAnsiTheme="minorHAnsi" w:cstheme="minorHAnsi"/>
                <w:sz w:val="24"/>
                <w:szCs w:val="24"/>
              </w:rPr>
              <w:t xml:space="preserve"> de I+D+i a desarrollar</w:t>
            </w:r>
            <w:r w:rsidR="00C34D94" w:rsidRPr="00006F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006FF0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</w:t>
            </w:r>
            <w:r w:rsidR="00C34D94" w:rsidRPr="00006FF0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en cada línea del apartado anterior, </w:t>
            </w:r>
            <w:r w:rsidRPr="00006FF0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en el periodo 2021-2023</w:t>
            </w:r>
            <w:r w:rsidR="00E0113E" w:rsidRPr="00006FF0">
              <w:rPr>
                <w:rFonts w:asciiTheme="minorHAnsi" w:hAnsiTheme="minorHAnsi" w:cstheme="minorHAnsi"/>
                <w:sz w:val="24"/>
                <w:szCs w:val="24"/>
              </w:rPr>
              <w:t xml:space="preserve"> para alcanzar los citados retos </w:t>
            </w:r>
            <w:r w:rsidR="007F33D2" w:rsidRPr="00006FF0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E0113E" w:rsidRPr="00006FF0">
              <w:rPr>
                <w:rFonts w:asciiTheme="minorHAnsi" w:hAnsiTheme="minorHAnsi" w:cstheme="minorHAnsi"/>
                <w:sz w:val="24"/>
                <w:szCs w:val="24"/>
              </w:rPr>
              <w:t xml:space="preserve"> objetivos</w:t>
            </w:r>
            <w:r w:rsidR="00DB2E4B" w:rsidRPr="00006FF0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,</w:t>
            </w:r>
            <w:r w:rsidRPr="00006FF0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detallando el plan de trabajo previsto</w:t>
            </w:r>
            <w:r w:rsidR="004F3607" w:rsidRPr="00006FF0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y su </w:t>
            </w:r>
            <w:r w:rsidR="00722C00" w:rsidRPr="00006FF0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duración</w:t>
            </w:r>
            <w:r w:rsidR="004F3607" w:rsidRPr="00006FF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DB2E4B" w:rsidRPr="00006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22C00" w:rsidRPr="00006FF0">
              <w:rPr>
                <w:rFonts w:asciiTheme="minorHAnsi" w:hAnsiTheme="minorHAnsi" w:cstheme="minorHAnsi"/>
                <w:sz w:val="24"/>
                <w:szCs w:val="24"/>
              </w:rPr>
              <w:t xml:space="preserve"> Incluya un cronograma</w:t>
            </w:r>
            <w:r w:rsidR="00E02620" w:rsidRPr="00006FF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DB2E4B" w:rsidRPr="00006FF0" w:rsidTr="00006FF0">
        <w:trPr>
          <w:trHeight w:val="567"/>
        </w:trPr>
        <w:tc>
          <w:tcPr>
            <w:tcW w:w="9957" w:type="dxa"/>
            <w:shd w:val="clear" w:color="auto" w:fill="FFFFFF" w:themeFill="background1"/>
            <w:vAlign w:val="center"/>
          </w:tcPr>
          <w:p w:rsidR="00DB2E4B" w:rsidRPr="00006FF0" w:rsidRDefault="00532CD9" w:rsidP="00ED54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006FF0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006FF0">
              <w:rPr>
                <w:rFonts w:asciiTheme="minorHAnsi" w:hAnsiTheme="minorHAnsi"/>
                <w:sz w:val="24"/>
                <w:szCs w:val="24"/>
              </w:rPr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  <w:p w:rsidR="00F80A37" w:rsidRPr="00006FF0" w:rsidRDefault="00F80A37" w:rsidP="00ED54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026B4" w:rsidRPr="00006FF0" w:rsidRDefault="00F026B4" w:rsidP="00ED54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026B4" w:rsidRPr="00006FF0" w:rsidRDefault="00F026B4" w:rsidP="00ED54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026B4" w:rsidRPr="00006FF0" w:rsidRDefault="00F026B4" w:rsidP="00ED54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026B4" w:rsidRPr="00006FF0" w:rsidRDefault="00F026B4" w:rsidP="00ED54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026B4" w:rsidRPr="00006FF0" w:rsidRDefault="00F026B4" w:rsidP="00ED54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026B4" w:rsidRPr="00006FF0" w:rsidRDefault="00F026B4" w:rsidP="00ED54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B2E4B" w:rsidRPr="00006FF0" w:rsidRDefault="00DB2E4B" w:rsidP="00ED54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B2E4B" w:rsidRPr="00006FF0" w:rsidRDefault="00DB2E4B" w:rsidP="00DB2E4B">
      <w:pPr>
        <w:rPr>
          <w:rFonts w:asciiTheme="minorHAnsi" w:hAnsiTheme="minorHAnsi" w:cstheme="minorHAnsi"/>
          <w:sz w:val="24"/>
          <w:szCs w:val="24"/>
        </w:rPr>
      </w:pPr>
    </w:p>
    <w:p w:rsidR="00DB2E4B" w:rsidRPr="006719D3" w:rsidRDefault="00DB2E4B" w:rsidP="003551B2">
      <w:pPr>
        <w:rPr>
          <w:rFonts w:asciiTheme="minorHAnsi" w:hAnsiTheme="minorHAnsi" w:cstheme="minorHAnsi"/>
        </w:rPr>
      </w:pPr>
    </w:p>
    <w:p w:rsidR="00DB2E4B" w:rsidRPr="006719D3" w:rsidRDefault="00DB2E4B" w:rsidP="003551B2">
      <w:pPr>
        <w:rPr>
          <w:rFonts w:asciiTheme="minorHAnsi" w:hAnsiTheme="minorHAnsi" w:cstheme="minorHAnsi"/>
          <w:lang w:val="es-ES"/>
        </w:rPr>
      </w:pPr>
    </w:p>
    <w:p w:rsidR="0000756B" w:rsidRPr="006719D3" w:rsidRDefault="006719D3" w:rsidP="009B21FE">
      <w:pPr>
        <w:pStyle w:val="JOSE"/>
        <w:numPr>
          <w:ilvl w:val="0"/>
          <w:numId w:val="18"/>
        </w:numPr>
        <w:shd w:val="clear" w:color="auto" w:fill="F2F2F2" w:themeFill="background1" w:themeFillShade="F2"/>
        <w:tabs>
          <w:tab w:val="left" w:pos="311"/>
          <w:tab w:val="left" w:pos="1701"/>
          <w:tab w:val="left" w:pos="3515"/>
          <w:tab w:val="left" w:pos="5329"/>
          <w:tab w:val="left" w:pos="7172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719D3">
        <w:rPr>
          <w:rFonts w:asciiTheme="minorHAnsi" w:hAnsiTheme="minorHAnsi" w:cstheme="minorHAnsi"/>
          <w:b/>
          <w:sz w:val="28"/>
          <w:szCs w:val="28"/>
        </w:rPr>
        <w:t>Organización del grupo de investigación</w:t>
      </w:r>
    </w:p>
    <w:p w:rsidR="00C64CFC" w:rsidRPr="006719D3" w:rsidRDefault="00C64CFC" w:rsidP="003551B2">
      <w:pPr>
        <w:rPr>
          <w:rFonts w:asciiTheme="minorHAnsi" w:hAnsiTheme="minorHAnsi" w:cstheme="minorHAnsi"/>
          <w:lang w:val="es-ES"/>
        </w:rPr>
      </w:pPr>
    </w:p>
    <w:p w:rsidR="0000756B" w:rsidRPr="00006FF0" w:rsidRDefault="00C64CFC" w:rsidP="00330E28">
      <w:pPr>
        <w:ind w:left="-284"/>
        <w:rPr>
          <w:rFonts w:asciiTheme="minorHAnsi" w:hAnsiTheme="minorHAnsi" w:cstheme="minorHAnsi"/>
          <w:bCs/>
          <w:iCs/>
          <w:sz w:val="24"/>
          <w:szCs w:val="24"/>
        </w:rPr>
      </w:pPr>
      <w:r w:rsidRPr="00006FF0">
        <w:rPr>
          <w:rFonts w:asciiTheme="minorHAnsi" w:hAnsiTheme="minorHAnsi" w:cstheme="minorHAnsi"/>
          <w:bCs/>
          <w:iCs/>
          <w:sz w:val="24"/>
          <w:szCs w:val="24"/>
        </w:rPr>
        <w:lastRenderedPageBreak/>
        <w:t>Utilice el espacio necesario</w:t>
      </w:r>
    </w:p>
    <w:tbl>
      <w:tblPr>
        <w:tblW w:w="9957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7"/>
      </w:tblGrid>
      <w:tr w:rsidR="00343E30" w:rsidRPr="00006FF0" w:rsidTr="00006FF0">
        <w:trPr>
          <w:trHeight w:val="454"/>
        </w:trPr>
        <w:tc>
          <w:tcPr>
            <w:tcW w:w="9957" w:type="dxa"/>
            <w:shd w:val="clear" w:color="auto" w:fill="DBE5F1" w:themeFill="accent1" w:themeFillTint="33"/>
            <w:vAlign w:val="center"/>
          </w:tcPr>
          <w:p w:rsidR="00343E30" w:rsidRPr="00006FF0" w:rsidRDefault="009B21FE" w:rsidP="0003632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06F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1. </w:t>
            </w:r>
            <w:r w:rsidR="006719D3" w:rsidRPr="00006F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Estructura organizativa</w:t>
            </w:r>
          </w:p>
        </w:tc>
      </w:tr>
      <w:tr w:rsidR="00343E30" w:rsidRPr="00006FF0" w:rsidTr="00006FF0">
        <w:trPr>
          <w:trHeight w:val="340"/>
        </w:trPr>
        <w:tc>
          <w:tcPr>
            <w:tcW w:w="9957" w:type="dxa"/>
            <w:shd w:val="clear" w:color="auto" w:fill="F2F2F2" w:themeFill="background1" w:themeFillShade="F2"/>
            <w:vAlign w:val="center"/>
          </w:tcPr>
          <w:p w:rsidR="00343E30" w:rsidRPr="00006FF0" w:rsidRDefault="5043C3D7" w:rsidP="77D1DA0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6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Descripción de la estructura organizativa del grupo, de acuerdo con su trayectoria conjunta</w:t>
            </w:r>
            <w:r w:rsidR="6F8EDCA9" w:rsidRPr="00006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y</w:t>
            </w:r>
            <w:r w:rsidRPr="00006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06FF0">
              <w:rPr>
                <w:rFonts w:asciiTheme="minorHAnsi" w:hAnsiTheme="minorHAnsi" w:cstheme="minorHAnsi"/>
                <w:sz w:val="24"/>
                <w:szCs w:val="24"/>
              </w:rPr>
              <w:t xml:space="preserve">los </w:t>
            </w:r>
            <w:r w:rsidR="50356154" w:rsidRPr="00006FF0">
              <w:rPr>
                <w:rFonts w:asciiTheme="minorHAnsi" w:hAnsiTheme="minorHAnsi" w:cstheme="minorHAnsi"/>
                <w:sz w:val="24"/>
                <w:szCs w:val="24"/>
              </w:rPr>
              <w:t xml:space="preserve">objetivos </w:t>
            </w:r>
            <w:r w:rsidRPr="00006FF0">
              <w:rPr>
                <w:rFonts w:asciiTheme="minorHAnsi" w:hAnsiTheme="minorHAnsi" w:cstheme="minorHAnsi"/>
                <w:sz w:val="24"/>
                <w:szCs w:val="24"/>
              </w:rPr>
              <w:t>científicos</w:t>
            </w:r>
            <w:r w:rsidR="50356154" w:rsidRPr="00006FF0">
              <w:rPr>
                <w:rFonts w:asciiTheme="minorHAnsi" w:hAnsiTheme="minorHAnsi" w:cstheme="minorHAnsi"/>
                <w:sz w:val="24"/>
                <w:szCs w:val="24"/>
              </w:rPr>
              <w:t xml:space="preserve"> señalados en el apartado anterior</w:t>
            </w:r>
            <w:r w:rsidR="6F8EDCA9" w:rsidRPr="00006FF0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036327" w:rsidRPr="00006FF0">
              <w:rPr>
                <w:rFonts w:asciiTheme="minorHAnsi" w:hAnsiTheme="minorHAnsi" w:cstheme="minorHAnsi"/>
                <w:sz w:val="24"/>
                <w:szCs w:val="24"/>
              </w:rPr>
              <w:t xml:space="preserve">Incluya </w:t>
            </w:r>
            <w:r w:rsidRPr="00006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en la descripción todos aquellos elementos que faciliten el análisis de la coherencia del grupo por parte de los evaluadores, justificando las funciones y responsabilidades de los miembros del grupo</w:t>
            </w:r>
            <w:r w:rsidR="50356154" w:rsidRPr="00006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en cada objetivo</w:t>
            </w:r>
            <w:r w:rsidRPr="00006FF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343E30" w:rsidRPr="00006FF0" w:rsidTr="00006FF0">
        <w:trPr>
          <w:trHeight w:val="567"/>
        </w:trPr>
        <w:tc>
          <w:tcPr>
            <w:tcW w:w="9957" w:type="dxa"/>
            <w:shd w:val="clear" w:color="auto" w:fill="FFFFFF" w:themeFill="background1"/>
            <w:vAlign w:val="center"/>
          </w:tcPr>
          <w:p w:rsidR="00343E30" w:rsidRPr="00006FF0" w:rsidRDefault="00532CD9" w:rsidP="00343E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006FF0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006FF0">
              <w:rPr>
                <w:rFonts w:asciiTheme="minorHAnsi" w:hAnsiTheme="minorHAnsi"/>
                <w:sz w:val="24"/>
                <w:szCs w:val="24"/>
              </w:rPr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  <w:p w:rsidR="008F0381" w:rsidRPr="00006FF0" w:rsidRDefault="008F0381" w:rsidP="00343E3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F0381" w:rsidRPr="00006FF0" w:rsidRDefault="008F0381" w:rsidP="00343E3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026B4" w:rsidRPr="00006FF0" w:rsidRDefault="00F026B4" w:rsidP="00343E3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B21FE" w:rsidRPr="00006FF0" w:rsidRDefault="009B21FE" w:rsidP="009B21FE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957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7"/>
      </w:tblGrid>
      <w:tr w:rsidR="009B21FE" w:rsidRPr="00006FF0" w:rsidTr="00006FF0">
        <w:trPr>
          <w:trHeight w:val="454"/>
        </w:trPr>
        <w:tc>
          <w:tcPr>
            <w:tcW w:w="9957" w:type="dxa"/>
            <w:shd w:val="clear" w:color="auto" w:fill="DBE5F1"/>
            <w:vAlign w:val="center"/>
          </w:tcPr>
          <w:p w:rsidR="009B21FE" w:rsidRPr="00006FF0" w:rsidRDefault="009B21FE" w:rsidP="00C64CF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06F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2. </w:t>
            </w:r>
            <w:r w:rsidR="006719D3" w:rsidRPr="00006F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Colaboraciones</w:t>
            </w:r>
          </w:p>
        </w:tc>
      </w:tr>
      <w:tr w:rsidR="009B21FE" w:rsidRPr="00006FF0" w:rsidTr="00006FF0">
        <w:trPr>
          <w:trHeight w:val="340"/>
        </w:trPr>
        <w:tc>
          <w:tcPr>
            <w:tcW w:w="9957" w:type="dxa"/>
            <w:shd w:val="clear" w:color="auto" w:fill="F2F2F2"/>
            <w:vAlign w:val="center"/>
          </w:tcPr>
          <w:p w:rsidR="009B21FE" w:rsidRPr="00006FF0" w:rsidRDefault="0043052A" w:rsidP="009B21F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 w:cstheme="minorHAnsi"/>
                <w:sz w:val="24"/>
                <w:szCs w:val="24"/>
              </w:rPr>
              <w:t>Indique y e</w:t>
            </w:r>
            <w:r w:rsidR="009B21FE" w:rsidRPr="00006FF0">
              <w:rPr>
                <w:rFonts w:asciiTheme="minorHAnsi" w:hAnsiTheme="minorHAnsi" w:cstheme="minorHAnsi"/>
                <w:sz w:val="24"/>
                <w:szCs w:val="24"/>
              </w:rPr>
              <w:t>xplique las colaboraciones con otros investigadores o instituciones de relevancia científica, destacando sobre todo las internacionales.</w:t>
            </w:r>
          </w:p>
        </w:tc>
      </w:tr>
      <w:tr w:rsidR="009B21FE" w:rsidRPr="00006FF0" w:rsidTr="00006FF0">
        <w:trPr>
          <w:trHeight w:val="567"/>
        </w:trPr>
        <w:tc>
          <w:tcPr>
            <w:tcW w:w="9957" w:type="dxa"/>
            <w:shd w:val="clear" w:color="auto" w:fill="FFFFFF"/>
            <w:vAlign w:val="center"/>
          </w:tcPr>
          <w:p w:rsidR="009B21FE" w:rsidRPr="00006FF0" w:rsidRDefault="00532CD9" w:rsidP="00C64C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006FF0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006FF0">
              <w:rPr>
                <w:rFonts w:asciiTheme="minorHAnsi" w:hAnsiTheme="minorHAnsi"/>
                <w:sz w:val="24"/>
                <w:szCs w:val="24"/>
              </w:rPr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  <w:p w:rsidR="008F0381" w:rsidRPr="00006FF0" w:rsidRDefault="008F0381" w:rsidP="00C64CF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F0381" w:rsidRPr="00006FF0" w:rsidRDefault="008F0381" w:rsidP="00C64CF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F0381" w:rsidRPr="00006FF0" w:rsidRDefault="008F0381" w:rsidP="00C64CF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9325D" w:rsidRPr="00006FF0" w:rsidRDefault="0009325D" w:rsidP="0009325D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957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7"/>
      </w:tblGrid>
      <w:tr w:rsidR="0009325D" w:rsidRPr="00006FF0" w:rsidTr="00006FF0">
        <w:trPr>
          <w:trHeight w:val="454"/>
        </w:trPr>
        <w:tc>
          <w:tcPr>
            <w:tcW w:w="9957" w:type="dxa"/>
            <w:shd w:val="clear" w:color="auto" w:fill="DBE5F1" w:themeFill="accent1" w:themeFillTint="33"/>
            <w:vAlign w:val="center"/>
          </w:tcPr>
          <w:p w:rsidR="0009325D" w:rsidRPr="00006FF0" w:rsidRDefault="0009325D" w:rsidP="00753E4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06F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3. </w:t>
            </w:r>
            <w:r w:rsidR="006719D3" w:rsidRPr="00006F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Capacidad formativa</w:t>
            </w:r>
          </w:p>
        </w:tc>
      </w:tr>
      <w:tr w:rsidR="0009325D" w:rsidRPr="00006FF0" w:rsidTr="00006FF0">
        <w:trPr>
          <w:trHeight w:val="340"/>
        </w:trPr>
        <w:tc>
          <w:tcPr>
            <w:tcW w:w="9957" w:type="dxa"/>
            <w:shd w:val="clear" w:color="auto" w:fill="F2F2F2" w:themeFill="background1" w:themeFillShade="F2"/>
            <w:vAlign w:val="center"/>
          </w:tcPr>
          <w:p w:rsidR="0009325D" w:rsidRPr="00006FF0" w:rsidRDefault="0009325D" w:rsidP="00753E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Actividades de supervisión de personal en formación, dirección de tesis y capacidad formativa del grupo.</w:t>
            </w:r>
          </w:p>
        </w:tc>
      </w:tr>
      <w:tr w:rsidR="0009325D" w:rsidRPr="00006FF0" w:rsidTr="00006FF0">
        <w:trPr>
          <w:trHeight w:val="567"/>
        </w:trPr>
        <w:tc>
          <w:tcPr>
            <w:tcW w:w="9957" w:type="dxa"/>
            <w:shd w:val="clear" w:color="auto" w:fill="FFFFFF" w:themeFill="background1"/>
            <w:vAlign w:val="center"/>
          </w:tcPr>
          <w:p w:rsidR="0009325D" w:rsidRPr="00006FF0" w:rsidRDefault="00532CD9" w:rsidP="00753E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719D3" w:rsidRPr="00006FF0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006FF0">
              <w:rPr>
                <w:rFonts w:asciiTheme="minorHAnsi" w:hAnsiTheme="minorHAnsi"/>
                <w:sz w:val="24"/>
                <w:szCs w:val="24"/>
              </w:rPr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  <w:p w:rsidR="0009325D" w:rsidRPr="00006FF0" w:rsidRDefault="0009325D" w:rsidP="00753E4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325D" w:rsidRPr="00006FF0" w:rsidRDefault="0009325D" w:rsidP="00753E4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325D" w:rsidRPr="00006FF0" w:rsidRDefault="0009325D" w:rsidP="00753E4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9325D" w:rsidRPr="00006FF0" w:rsidRDefault="0009325D" w:rsidP="00B726E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957" w:type="dxa"/>
        <w:tblInd w:w="-21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7"/>
      </w:tblGrid>
      <w:tr w:rsidR="00E77A98" w:rsidRPr="00006FF0" w:rsidTr="00006FF0">
        <w:trPr>
          <w:trHeight w:val="454"/>
        </w:trPr>
        <w:tc>
          <w:tcPr>
            <w:tcW w:w="9957" w:type="dxa"/>
            <w:shd w:val="clear" w:color="auto" w:fill="DBE5F1"/>
            <w:vAlign w:val="center"/>
          </w:tcPr>
          <w:p w:rsidR="00E77A98" w:rsidRPr="00006FF0" w:rsidRDefault="000E15E3" w:rsidP="00935EC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06F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E77A98" w:rsidRPr="00006F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="006719D3" w:rsidRPr="00006F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Divulgación e impacto social</w:t>
            </w:r>
          </w:p>
        </w:tc>
      </w:tr>
      <w:tr w:rsidR="00E77A98" w:rsidRPr="00006FF0" w:rsidTr="00006FF0">
        <w:trPr>
          <w:trHeight w:val="340"/>
        </w:trPr>
        <w:tc>
          <w:tcPr>
            <w:tcW w:w="9957" w:type="dxa"/>
            <w:shd w:val="clear" w:color="auto" w:fill="F2F2F2"/>
            <w:vAlign w:val="center"/>
          </w:tcPr>
          <w:p w:rsidR="00E77A98" w:rsidRPr="00006FF0" w:rsidRDefault="00E77A98" w:rsidP="00935E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 w:cstheme="minorHAnsi"/>
                <w:sz w:val="24"/>
                <w:szCs w:val="24"/>
              </w:rPr>
              <w:t>Acciones de divulgación científica e impacto social.</w:t>
            </w:r>
          </w:p>
        </w:tc>
      </w:tr>
      <w:tr w:rsidR="00E77A98" w:rsidRPr="00006FF0" w:rsidTr="00006FF0">
        <w:trPr>
          <w:trHeight w:val="567"/>
        </w:trPr>
        <w:tc>
          <w:tcPr>
            <w:tcW w:w="9957" w:type="dxa"/>
            <w:shd w:val="clear" w:color="auto" w:fill="FFFFFF"/>
            <w:vAlign w:val="center"/>
          </w:tcPr>
          <w:p w:rsidR="00E77A98" w:rsidRPr="00006FF0" w:rsidRDefault="00532CD9" w:rsidP="00935E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6FF0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="006719D3" w:rsidRPr="00006FF0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006FF0">
              <w:rPr>
                <w:rFonts w:asciiTheme="minorHAnsi" w:hAnsiTheme="minorHAnsi"/>
                <w:sz w:val="24"/>
                <w:szCs w:val="24"/>
              </w:rPr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719D3" w:rsidRPr="00006FF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006FF0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1"/>
          </w:p>
          <w:p w:rsidR="008F0381" w:rsidRPr="00006FF0" w:rsidRDefault="008F0381" w:rsidP="00935E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F0381" w:rsidRPr="00006FF0" w:rsidRDefault="008F0381" w:rsidP="00935E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F0381" w:rsidRPr="00006FF0" w:rsidRDefault="008F0381" w:rsidP="00935E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77A98" w:rsidRPr="00006FF0" w:rsidRDefault="00E77A98" w:rsidP="004B5476">
      <w:pPr>
        <w:rPr>
          <w:rFonts w:asciiTheme="minorHAnsi" w:hAnsiTheme="minorHAnsi" w:cstheme="minorHAnsi"/>
          <w:sz w:val="24"/>
          <w:szCs w:val="24"/>
        </w:rPr>
      </w:pPr>
    </w:p>
    <w:sectPr w:rsidR="00E77A98" w:rsidRPr="00006FF0" w:rsidSect="000325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851" w:bottom="1418" w:left="1418" w:header="567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414" w:rsidRDefault="00C82414">
      <w:r>
        <w:separator/>
      </w:r>
    </w:p>
  </w:endnote>
  <w:endnote w:type="continuationSeparator" w:id="0">
    <w:p w:rsidR="00C82414" w:rsidRDefault="00C8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1A3" w:rsidRDefault="00F521A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11" w:rsidRPr="005E5E6A" w:rsidRDefault="005E5E6A" w:rsidP="005E5E6A">
    <w:pPr>
      <w:pStyle w:val="Piedepgina"/>
      <w:tabs>
        <w:tab w:val="left" w:pos="3180"/>
      </w:tabs>
      <w:ind w:right="360"/>
      <w:jc w:val="right"/>
      <w:rPr>
        <w:lang w:val="es-ES"/>
      </w:rPr>
    </w:pPr>
    <w:r w:rsidRPr="00767F9B">
      <w:rPr>
        <w:rFonts w:asciiTheme="minorHAnsi" w:hAnsiTheme="minorHAnsi"/>
        <w:lang w:val="es-ES"/>
      </w:rPr>
      <w:t xml:space="preserve">Página </w:t>
    </w:r>
    <w:r w:rsidR="00532CD9" w:rsidRPr="00767F9B">
      <w:rPr>
        <w:rFonts w:asciiTheme="minorHAnsi" w:hAnsiTheme="minorHAnsi"/>
        <w:lang w:val="es-ES"/>
      </w:rPr>
      <w:fldChar w:fldCharType="begin"/>
    </w:r>
    <w:r w:rsidRPr="00767F9B">
      <w:rPr>
        <w:rFonts w:asciiTheme="minorHAnsi" w:hAnsiTheme="minorHAnsi"/>
        <w:lang w:val="es-ES"/>
      </w:rPr>
      <w:instrText xml:space="preserve"> PAGE </w:instrText>
    </w:r>
    <w:r w:rsidR="00532CD9" w:rsidRPr="00767F9B">
      <w:rPr>
        <w:rFonts w:asciiTheme="minorHAnsi" w:hAnsiTheme="minorHAnsi"/>
        <w:lang w:val="es-ES"/>
      </w:rPr>
      <w:fldChar w:fldCharType="separate"/>
    </w:r>
    <w:r w:rsidR="00DB7055">
      <w:rPr>
        <w:rFonts w:asciiTheme="minorHAnsi" w:hAnsiTheme="minorHAnsi"/>
        <w:noProof/>
        <w:lang w:val="es-ES"/>
      </w:rPr>
      <w:t>5</w:t>
    </w:r>
    <w:r w:rsidR="00532CD9" w:rsidRPr="00767F9B">
      <w:rPr>
        <w:rFonts w:asciiTheme="minorHAnsi" w:hAnsiTheme="minorHAnsi"/>
        <w:lang w:val="es-ES"/>
      </w:rPr>
      <w:fldChar w:fldCharType="end"/>
    </w:r>
    <w:r w:rsidRPr="00767F9B">
      <w:rPr>
        <w:rFonts w:asciiTheme="minorHAnsi" w:hAnsiTheme="minorHAnsi"/>
        <w:lang w:val="es-ES"/>
      </w:rPr>
      <w:t xml:space="preserve"> de </w:t>
    </w:r>
    <w:r w:rsidR="00532CD9" w:rsidRPr="00767F9B">
      <w:rPr>
        <w:rFonts w:asciiTheme="minorHAnsi" w:hAnsiTheme="minorHAnsi"/>
        <w:lang w:val="es-ES"/>
      </w:rPr>
      <w:fldChar w:fldCharType="begin"/>
    </w:r>
    <w:r w:rsidRPr="00767F9B">
      <w:rPr>
        <w:rFonts w:asciiTheme="minorHAnsi" w:hAnsiTheme="minorHAnsi"/>
        <w:lang w:val="es-ES"/>
      </w:rPr>
      <w:instrText xml:space="preserve"> NUMPAGES  </w:instrText>
    </w:r>
    <w:r w:rsidR="00532CD9" w:rsidRPr="00767F9B">
      <w:rPr>
        <w:rFonts w:asciiTheme="minorHAnsi" w:hAnsiTheme="minorHAnsi"/>
        <w:lang w:val="es-ES"/>
      </w:rPr>
      <w:fldChar w:fldCharType="separate"/>
    </w:r>
    <w:r w:rsidR="00DB7055">
      <w:rPr>
        <w:rFonts w:asciiTheme="minorHAnsi" w:hAnsiTheme="minorHAnsi"/>
        <w:noProof/>
        <w:lang w:val="es-ES"/>
      </w:rPr>
      <w:t>5</w:t>
    </w:r>
    <w:r w:rsidR="00532CD9" w:rsidRPr="00767F9B">
      <w:rPr>
        <w:rFonts w:asciiTheme="minorHAnsi" w:hAnsiTheme="minorHAnsi"/>
        <w:lang w:val="es-E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E6A" w:rsidRPr="005E5E6A" w:rsidRDefault="005E5E6A" w:rsidP="005E5E6A">
    <w:pPr>
      <w:pStyle w:val="Piedepgina"/>
      <w:tabs>
        <w:tab w:val="left" w:pos="3180"/>
      </w:tabs>
      <w:ind w:right="360"/>
      <w:jc w:val="right"/>
      <w:rPr>
        <w:lang w:val="es-ES"/>
      </w:rPr>
    </w:pPr>
    <w:r w:rsidRPr="00767F9B">
      <w:rPr>
        <w:rFonts w:asciiTheme="minorHAnsi" w:hAnsiTheme="minorHAnsi"/>
        <w:lang w:val="es-ES"/>
      </w:rPr>
      <w:t xml:space="preserve">Página </w:t>
    </w:r>
    <w:r w:rsidR="00532CD9" w:rsidRPr="00767F9B">
      <w:rPr>
        <w:rFonts w:asciiTheme="minorHAnsi" w:hAnsiTheme="minorHAnsi"/>
        <w:lang w:val="es-ES"/>
      </w:rPr>
      <w:fldChar w:fldCharType="begin"/>
    </w:r>
    <w:r w:rsidRPr="00767F9B">
      <w:rPr>
        <w:rFonts w:asciiTheme="minorHAnsi" w:hAnsiTheme="minorHAnsi"/>
        <w:lang w:val="es-ES"/>
      </w:rPr>
      <w:instrText xml:space="preserve"> PAGE </w:instrText>
    </w:r>
    <w:r w:rsidR="00532CD9" w:rsidRPr="00767F9B">
      <w:rPr>
        <w:rFonts w:asciiTheme="minorHAnsi" w:hAnsiTheme="minorHAnsi"/>
        <w:lang w:val="es-ES"/>
      </w:rPr>
      <w:fldChar w:fldCharType="separate"/>
    </w:r>
    <w:r w:rsidR="00DB7055">
      <w:rPr>
        <w:rFonts w:asciiTheme="minorHAnsi" w:hAnsiTheme="minorHAnsi"/>
        <w:noProof/>
        <w:lang w:val="es-ES"/>
      </w:rPr>
      <w:t>1</w:t>
    </w:r>
    <w:r w:rsidR="00532CD9" w:rsidRPr="00767F9B">
      <w:rPr>
        <w:rFonts w:asciiTheme="minorHAnsi" w:hAnsiTheme="minorHAnsi"/>
        <w:lang w:val="es-ES"/>
      </w:rPr>
      <w:fldChar w:fldCharType="end"/>
    </w:r>
    <w:r w:rsidRPr="00767F9B">
      <w:rPr>
        <w:rFonts w:asciiTheme="minorHAnsi" w:hAnsiTheme="minorHAnsi"/>
        <w:lang w:val="es-ES"/>
      </w:rPr>
      <w:t xml:space="preserve"> de </w:t>
    </w:r>
    <w:r w:rsidR="00532CD9" w:rsidRPr="00767F9B">
      <w:rPr>
        <w:rFonts w:asciiTheme="minorHAnsi" w:hAnsiTheme="minorHAnsi"/>
        <w:lang w:val="es-ES"/>
      </w:rPr>
      <w:fldChar w:fldCharType="begin"/>
    </w:r>
    <w:r w:rsidRPr="00767F9B">
      <w:rPr>
        <w:rFonts w:asciiTheme="minorHAnsi" w:hAnsiTheme="minorHAnsi"/>
        <w:lang w:val="es-ES"/>
      </w:rPr>
      <w:instrText xml:space="preserve"> NUMPAGES  </w:instrText>
    </w:r>
    <w:r w:rsidR="00532CD9" w:rsidRPr="00767F9B">
      <w:rPr>
        <w:rFonts w:asciiTheme="minorHAnsi" w:hAnsiTheme="minorHAnsi"/>
        <w:lang w:val="es-ES"/>
      </w:rPr>
      <w:fldChar w:fldCharType="separate"/>
    </w:r>
    <w:r w:rsidR="00DB7055">
      <w:rPr>
        <w:rFonts w:asciiTheme="minorHAnsi" w:hAnsiTheme="minorHAnsi"/>
        <w:noProof/>
        <w:lang w:val="es-ES"/>
      </w:rPr>
      <w:t>1</w:t>
    </w:r>
    <w:r w:rsidR="00532CD9" w:rsidRPr="00767F9B">
      <w:rPr>
        <w:rFonts w:asciiTheme="minorHAnsi" w:hAnsiTheme="minorHAnsi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414" w:rsidRDefault="00C82414">
      <w:r>
        <w:separator/>
      </w:r>
    </w:p>
  </w:footnote>
  <w:footnote w:type="continuationSeparator" w:id="0">
    <w:p w:rsidR="00C82414" w:rsidRDefault="00C82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1A3" w:rsidRDefault="00F521A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25D" w:rsidRPr="00210D6C" w:rsidRDefault="005E5E6A" w:rsidP="00210D6C">
    <w:pPr>
      <w:pStyle w:val="Encabezado"/>
      <w:rPr>
        <w:noProof/>
        <w:lang w:val="es-ES"/>
      </w:rPr>
    </w:pP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2044700</wp:posOffset>
          </wp:positionH>
          <wp:positionV relativeFrom="paragraph">
            <wp:posOffset>-248727</wp:posOffset>
          </wp:positionV>
          <wp:extent cx="2239452" cy="811033"/>
          <wp:effectExtent l="19050" t="0" r="7620" b="0"/>
          <wp:wrapNone/>
          <wp:docPr id="8" name="Imagen 1" descr="FICYT_Consejer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CYT_Consejer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028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03382">
      <w:rPr>
        <w:noProof/>
        <w:lang w:val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-213470</wp:posOffset>
          </wp:positionH>
          <wp:positionV relativeFrom="paragraph">
            <wp:posOffset>-57895</wp:posOffset>
          </wp:positionV>
          <wp:extent cx="1378805" cy="286247"/>
          <wp:effectExtent l="19050" t="0" r="9525" b="0"/>
          <wp:wrapNone/>
          <wp:docPr id="9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03382">
      <w:rPr>
        <w:noProof/>
        <w:lang w:val="es-E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5757959</wp:posOffset>
          </wp:positionH>
          <wp:positionV relativeFrom="paragraph">
            <wp:posOffset>-177165</wp:posOffset>
          </wp:positionV>
          <wp:extent cx="418272" cy="413468"/>
          <wp:effectExtent l="19050" t="0" r="0" b="0"/>
          <wp:wrapNone/>
          <wp:docPr id="10" name="Imagen 3" descr="MOD1-doc (RGB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OD1-doc (RGB)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D5411" w:rsidRDefault="00ED5411" w:rsidP="00210D6C">
    <w:pPr>
      <w:pStyle w:val="Encabezado"/>
    </w:pPr>
  </w:p>
  <w:p w:rsidR="005E5E6A" w:rsidRDefault="005E5E6A" w:rsidP="00210D6C">
    <w:pPr>
      <w:pStyle w:val="Encabezado"/>
    </w:pPr>
  </w:p>
  <w:p w:rsidR="005E5E6A" w:rsidRDefault="005E5E6A" w:rsidP="00210D6C">
    <w:pPr>
      <w:pStyle w:val="Encabezado"/>
    </w:pPr>
  </w:p>
  <w:p w:rsidR="005E5E6A" w:rsidRDefault="005E5E6A" w:rsidP="00210D6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E6A" w:rsidRPr="004E71B3" w:rsidRDefault="0086620E" w:rsidP="005E5E6A">
    <w:pPr>
      <w:rPr>
        <w:rFonts w:asciiTheme="minorHAnsi" w:hAnsiTheme="minorHAnsi"/>
        <w:color w:val="7F7F7F"/>
        <w:sz w:val="44"/>
        <w:szCs w:val="44"/>
      </w:rPr>
    </w:pPr>
    <w:r>
      <w:rPr>
        <w:rFonts w:asciiTheme="minorHAnsi" w:hAnsiTheme="minorHAnsi"/>
        <w:noProof/>
        <w:color w:val="7F7F7F"/>
        <w:sz w:val="56"/>
        <w:szCs w:val="56"/>
        <w:lang w:val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5619115</wp:posOffset>
          </wp:positionH>
          <wp:positionV relativeFrom="paragraph">
            <wp:posOffset>570865</wp:posOffset>
          </wp:positionV>
          <wp:extent cx="407670" cy="409575"/>
          <wp:effectExtent l="19050" t="0" r="0" b="0"/>
          <wp:wrapSquare wrapText="bothSides" distT="0" distB="0" distL="114300" distR="114300"/>
          <wp:docPr id="5" name="image2.jpg" descr="MOD1-doc (RGB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OD1-doc (RGB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7670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color w:val="7F7F7F"/>
        <w:sz w:val="56"/>
        <w:szCs w:val="56"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3956050</wp:posOffset>
          </wp:positionH>
          <wp:positionV relativeFrom="paragraph">
            <wp:posOffset>-138430</wp:posOffset>
          </wp:positionV>
          <wp:extent cx="2236470" cy="808990"/>
          <wp:effectExtent l="19050" t="0" r="0" b="0"/>
          <wp:wrapThrough wrapText="bothSides">
            <wp:wrapPolygon edited="0">
              <wp:start x="-184" y="0"/>
              <wp:lineTo x="-184" y="20854"/>
              <wp:lineTo x="21526" y="20854"/>
              <wp:lineTo x="21526" y="0"/>
              <wp:lineTo x="-184" y="0"/>
            </wp:wrapPolygon>
          </wp:wrapThrough>
          <wp:docPr id="1" name="2 Imagen" descr="FICYT_Conseje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CYT_Consejer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36470" cy="808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color w:val="7F7F7F"/>
        <w:sz w:val="56"/>
        <w:szCs w:val="56"/>
        <w:lang w:val="es-ES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4050665</wp:posOffset>
          </wp:positionH>
          <wp:positionV relativeFrom="paragraph">
            <wp:posOffset>737235</wp:posOffset>
          </wp:positionV>
          <wp:extent cx="1377315" cy="287655"/>
          <wp:effectExtent l="19050" t="0" r="0" b="0"/>
          <wp:wrapNone/>
          <wp:docPr id="2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315" cy="287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E5E6A" w:rsidRPr="004E71B3">
      <w:rPr>
        <w:rFonts w:asciiTheme="minorHAnsi" w:hAnsiTheme="minorHAnsi"/>
        <w:color w:val="7F7F7F"/>
        <w:sz w:val="56"/>
        <w:szCs w:val="56"/>
      </w:rPr>
      <w:t>Anexo I</w:t>
    </w:r>
    <w:r w:rsidR="005E5E6A">
      <w:rPr>
        <w:rFonts w:asciiTheme="minorHAnsi" w:hAnsiTheme="minorHAnsi"/>
        <w:color w:val="7F7F7F"/>
        <w:sz w:val="56"/>
        <w:szCs w:val="56"/>
      </w:rPr>
      <w:t>I</w:t>
    </w:r>
    <w:r w:rsidR="005E5E6A" w:rsidRPr="004E71B3">
      <w:rPr>
        <w:rFonts w:asciiTheme="minorHAnsi" w:hAnsiTheme="minorHAnsi"/>
        <w:color w:val="7F7F7F"/>
        <w:sz w:val="56"/>
        <w:szCs w:val="56"/>
      </w:rPr>
      <w:br/>
    </w:r>
    <w:r w:rsidR="005E5E6A" w:rsidRPr="004E71B3">
      <w:rPr>
        <w:rFonts w:asciiTheme="minorHAnsi" w:hAnsiTheme="minorHAnsi"/>
        <w:color w:val="7F7F7F"/>
        <w:sz w:val="24"/>
        <w:szCs w:val="24"/>
      </w:rPr>
      <w:t>Más información: www.ficyt.es/pcti</w:t>
    </w:r>
  </w:p>
  <w:p w:rsidR="005E5E6A" w:rsidRPr="004E71B3" w:rsidRDefault="005E5E6A" w:rsidP="005E5E6A">
    <w:pPr>
      <w:pBdr>
        <w:top w:val="nil"/>
        <w:left w:val="nil"/>
        <w:bottom w:val="nil"/>
        <w:right w:val="nil"/>
        <w:between w:val="nil"/>
      </w:pBdr>
      <w:spacing w:before="240"/>
      <w:rPr>
        <w:rFonts w:asciiTheme="minorHAnsi" w:hAnsiTheme="minorHAnsi"/>
        <w:sz w:val="44"/>
        <w:szCs w:val="44"/>
      </w:rPr>
    </w:pPr>
    <w:r w:rsidRPr="004E71B3">
      <w:rPr>
        <w:rFonts w:asciiTheme="minorHAnsi" w:hAnsiTheme="minorHAnsi"/>
        <w:sz w:val="44"/>
        <w:szCs w:val="44"/>
      </w:rPr>
      <w:t xml:space="preserve">Grupos de Investigación </w:t>
    </w:r>
    <w:r w:rsidRPr="004E71B3">
      <w:rPr>
        <w:rFonts w:asciiTheme="minorHAnsi" w:hAnsiTheme="minorHAnsi"/>
        <w:sz w:val="44"/>
        <w:szCs w:val="44"/>
      </w:rPr>
      <w:br/>
      <w:t>2021-23</w:t>
    </w:r>
  </w:p>
  <w:p w:rsidR="005E5E6A" w:rsidRDefault="005E5E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3E39"/>
    <w:multiLevelType w:val="hybridMultilevel"/>
    <w:tmpl w:val="10C81C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16E08"/>
    <w:multiLevelType w:val="hybridMultilevel"/>
    <w:tmpl w:val="FBBC26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70382"/>
    <w:multiLevelType w:val="hybridMultilevel"/>
    <w:tmpl w:val="8C680DC4"/>
    <w:lvl w:ilvl="0" w:tplc="11ECE4D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E1D50"/>
    <w:multiLevelType w:val="hybridMultilevel"/>
    <w:tmpl w:val="D58615DA"/>
    <w:lvl w:ilvl="0" w:tplc="B1EC57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222CD"/>
    <w:multiLevelType w:val="hybridMultilevel"/>
    <w:tmpl w:val="31DE785C"/>
    <w:lvl w:ilvl="0" w:tplc="D80A8F0E">
      <w:start w:val="1"/>
      <w:numFmt w:val="bullet"/>
      <w:pStyle w:val="enumeracioncuadroazul"/>
      <w:lvlText w:val="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000080"/>
        <w:sz w:val="20"/>
      </w:rPr>
    </w:lvl>
    <w:lvl w:ilvl="1" w:tplc="00030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BA4757"/>
    <w:multiLevelType w:val="hybridMultilevel"/>
    <w:tmpl w:val="56FEB10C"/>
    <w:lvl w:ilvl="0" w:tplc="0C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362FD"/>
    <w:multiLevelType w:val="hybridMultilevel"/>
    <w:tmpl w:val="30EACBCC"/>
    <w:lvl w:ilvl="0" w:tplc="14DC79CE">
      <w:start w:val="3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54EAC"/>
    <w:multiLevelType w:val="hybridMultilevel"/>
    <w:tmpl w:val="E8CA1C32"/>
    <w:lvl w:ilvl="0" w:tplc="46EAD786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1CA51E7"/>
    <w:multiLevelType w:val="hybridMultilevel"/>
    <w:tmpl w:val="9A24F40E"/>
    <w:lvl w:ilvl="0" w:tplc="FEF20EC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60BE6"/>
    <w:multiLevelType w:val="hybridMultilevel"/>
    <w:tmpl w:val="AE3E28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42B9F"/>
    <w:multiLevelType w:val="hybridMultilevel"/>
    <w:tmpl w:val="2B3C21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D3AD2"/>
    <w:multiLevelType w:val="hybridMultilevel"/>
    <w:tmpl w:val="86CA643A"/>
    <w:lvl w:ilvl="0" w:tplc="E0580F9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C5F3B"/>
    <w:multiLevelType w:val="hybridMultilevel"/>
    <w:tmpl w:val="9BD4BB70"/>
    <w:lvl w:ilvl="0" w:tplc="B1EC57F6">
      <w:start w:val="2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A0500E"/>
    <w:multiLevelType w:val="hybridMultilevel"/>
    <w:tmpl w:val="041E655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D4AD4"/>
    <w:multiLevelType w:val="hybridMultilevel"/>
    <w:tmpl w:val="25A20F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D19DF"/>
    <w:multiLevelType w:val="hybridMultilevel"/>
    <w:tmpl w:val="6E54F7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AC2CF0"/>
    <w:multiLevelType w:val="hybridMultilevel"/>
    <w:tmpl w:val="D58615DA"/>
    <w:lvl w:ilvl="0" w:tplc="B1EC57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114897"/>
    <w:multiLevelType w:val="hybridMultilevel"/>
    <w:tmpl w:val="63A649D8"/>
    <w:lvl w:ilvl="0" w:tplc="AAEC9616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7DC70E8B"/>
    <w:multiLevelType w:val="hybridMultilevel"/>
    <w:tmpl w:val="CED44D64"/>
    <w:lvl w:ilvl="0" w:tplc="7B8C263A">
      <w:start w:val="49"/>
      <w:numFmt w:val="bullet"/>
      <w:pStyle w:val="Listaconvietas2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  <w:lvl w:ilvl="1" w:tplc="FF5C263E">
      <w:numFmt w:val="decimal"/>
      <w:lvlText w:val=""/>
      <w:lvlJc w:val="left"/>
    </w:lvl>
    <w:lvl w:ilvl="2" w:tplc="A2DECC98">
      <w:numFmt w:val="decimal"/>
      <w:lvlText w:val=""/>
      <w:lvlJc w:val="left"/>
    </w:lvl>
    <w:lvl w:ilvl="3" w:tplc="8D1CE3A0">
      <w:numFmt w:val="decimal"/>
      <w:lvlText w:val=""/>
      <w:lvlJc w:val="left"/>
    </w:lvl>
    <w:lvl w:ilvl="4" w:tplc="EBC6B948">
      <w:numFmt w:val="decimal"/>
      <w:lvlText w:val=""/>
      <w:lvlJc w:val="left"/>
    </w:lvl>
    <w:lvl w:ilvl="5" w:tplc="AA40FF74">
      <w:numFmt w:val="decimal"/>
      <w:lvlText w:val=""/>
      <w:lvlJc w:val="left"/>
    </w:lvl>
    <w:lvl w:ilvl="6" w:tplc="C62E6CF8">
      <w:numFmt w:val="decimal"/>
      <w:lvlText w:val=""/>
      <w:lvlJc w:val="left"/>
    </w:lvl>
    <w:lvl w:ilvl="7" w:tplc="C3449BB2">
      <w:numFmt w:val="decimal"/>
      <w:lvlText w:val=""/>
      <w:lvlJc w:val="left"/>
    </w:lvl>
    <w:lvl w:ilvl="8" w:tplc="8BC21A2E">
      <w:numFmt w:val="decimal"/>
      <w:lvlText w:val=""/>
      <w:lvlJc w:val="left"/>
    </w:lvl>
  </w:abstractNum>
  <w:num w:numId="1">
    <w:abstractNumId w:val="18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6"/>
  </w:num>
  <w:num w:numId="5">
    <w:abstractNumId w:val="2"/>
  </w:num>
  <w:num w:numId="6">
    <w:abstractNumId w:val="0"/>
  </w:num>
  <w:num w:numId="7">
    <w:abstractNumId w:val="10"/>
  </w:num>
  <w:num w:numId="8">
    <w:abstractNumId w:val="15"/>
  </w:num>
  <w:num w:numId="9">
    <w:abstractNumId w:val="14"/>
  </w:num>
  <w:num w:numId="10">
    <w:abstractNumId w:val="3"/>
  </w:num>
  <w:num w:numId="11">
    <w:abstractNumId w:val="12"/>
  </w:num>
  <w:num w:numId="12">
    <w:abstractNumId w:val="6"/>
  </w:num>
  <w:num w:numId="13">
    <w:abstractNumId w:val="1"/>
  </w:num>
  <w:num w:numId="14">
    <w:abstractNumId w:val="9"/>
  </w:num>
  <w:num w:numId="15">
    <w:abstractNumId w:val="13"/>
  </w:num>
  <w:num w:numId="16">
    <w:abstractNumId w:val="17"/>
  </w:num>
  <w:num w:numId="17">
    <w:abstractNumId w:val="5"/>
  </w:num>
  <w:num w:numId="18">
    <w:abstractNumId w:val="7"/>
  </w:num>
  <w:num w:numId="19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99"/>
    <w:rsid w:val="0000066F"/>
    <w:rsid w:val="00001397"/>
    <w:rsid w:val="000038EF"/>
    <w:rsid w:val="000041B5"/>
    <w:rsid w:val="00004EF2"/>
    <w:rsid w:val="000054B8"/>
    <w:rsid w:val="00006CB0"/>
    <w:rsid w:val="00006D43"/>
    <w:rsid w:val="00006FF0"/>
    <w:rsid w:val="0000756B"/>
    <w:rsid w:val="00007810"/>
    <w:rsid w:val="0001027E"/>
    <w:rsid w:val="00011854"/>
    <w:rsid w:val="00011EB1"/>
    <w:rsid w:val="00011F6A"/>
    <w:rsid w:val="00012967"/>
    <w:rsid w:val="00012C98"/>
    <w:rsid w:val="00012E11"/>
    <w:rsid w:val="00016A62"/>
    <w:rsid w:val="000202E3"/>
    <w:rsid w:val="00021869"/>
    <w:rsid w:val="00021BD1"/>
    <w:rsid w:val="00025662"/>
    <w:rsid w:val="00025EDA"/>
    <w:rsid w:val="00026424"/>
    <w:rsid w:val="00032531"/>
    <w:rsid w:val="000344D4"/>
    <w:rsid w:val="0003481D"/>
    <w:rsid w:val="00035C2C"/>
    <w:rsid w:val="00036327"/>
    <w:rsid w:val="00036FF5"/>
    <w:rsid w:val="00037A61"/>
    <w:rsid w:val="00037AE7"/>
    <w:rsid w:val="00040165"/>
    <w:rsid w:val="000404CA"/>
    <w:rsid w:val="000412D8"/>
    <w:rsid w:val="000414DD"/>
    <w:rsid w:val="00041D5A"/>
    <w:rsid w:val="0004291C"/>
    <w:rsid w:val="00044B61"/>
    <w:rsid w:val="000459BD"/>
    <w:rsid w:val="000463FB"/>
    <w:rsid w:val="00046D77"/>
    <w:rsid w:val="00047E41"/>
    <w:rsid w:val="00050049"/>
    <w:rsid w:val="0005028E"/>
    <w:rsid w:val="00051C5C"/>
    <w:rsid w:val="00052FF4"/>
    <w:rsid w:val="0005320B"/>
    <w:rsid w:val="000535AA"/>
    <w:rsid w:val="000548E8"/>
    <w:rsid w:val="00054DD6"/>
    <w:rsid w:val="00056CEC"/>
    <w:rsid w:val="0006360E"/>
    <w:rsid w:val="00064DEB"/>
    <w:rsid w:val="000651F4"/>
    <w:rsid w:val="000702AB"/>
    <w:rsid w:val="00071297"/>
    <w:rsid w:val="00072C68"/>
    <w:rsid w:val="00072E4A"/>
    <w:rsid w:val="00075DA0"/>
    <w:rsid w:val="00076EB9"/>
    <w:rsid w:val="0008203E"/>
    <w:rsid w:val="0008292D"/>
    <w:rsid w:val="00082AD7"/>
    <w:rsid w:val="00085B03"/>
    <w:rsid w:val="00087819"/>
    <w:rsid w:val="0008787E"/>
    <w:rsid w:val="00090880"/>
    <w:rsid w:val="00090C01"/>
    <w:rsid w:val="000924AA"/>
    <w:rsid w:val="0009325D"/>
    <w:rsid w:val="00096647"/>
    <w:rsid w:val="0009695C"/>
    <w:rsid w:val="000A002A"/>
    <w:rsid w:val="000A1B50"/>
    <w:rsid w:val="000A2170"/>
    <w:rsid w:val="000A7819"/>
    <w:rsid w:val="000B0ED2"/>
    <w:rsid w:val="000B22C3"/>
    <w:rsid w:val="000B4B1D"/>
    <w:rsid w:val="000C12DB"/>
    <w:rsid w:val="000C23BE"/>
    <w:rsid w:val="000C3D11"/>
    <w:rsid w:val="000C3E85"/>
    <w:rsid w:val="000C4CF5"/>
    <w:rsid w:val="000C4DC9"/>
    <w:rsid w:val="000C5819"/>
    <w:rsid w:val="000C6B2D"/>
    <w:rsid w:val="000C730A"/>
    <w:rsid w:val="000D17BD"/>
    <w:rsid w:val="000D1A00"/>
    <w:rsid w:val="000D1D6D"/>
    <w:rsid w:val="000D2562"/>
    <w:rsid w:val="000D59C7"/>
    <w:rsid w:val="000D5FF5"/>
    <w:rsid w:val="000E0405"/>
    <w:rsid w:val="000E15E3"/>
    <w:rsid w:val="000E2415"/>
    <w:rsid w:val="000E3F4C"/>
    <w:rsid w:val="000E4F0C"/>
    <w:rsid w:val="000E54EA"/>
    <w:rsid w:val="000E65EE"/>
    <w:rsid w:val="000E7C1C"/>
    <w:rsid w:val="000F0731"/>
    <w:rsid w:val="000F3BD4"/>
    <w:rsid w:val="000F6195"/>
    <w:rsid w:val="000F7941"/>
    <w:rsid w:val="00100DFB"/>
    <w:rsid w:val="001079F1"/>
    <w:rsid w:val="00107D8A"/>
    <w:rsid w:val="001103A3"/>
    <w:rsid w:val="001115E2"/>
    <w:rsid w:val="001118C8"/>
    <w:rsid w:val="00117413"/>
    <w:rsid w:val="0011768F"/>
    <w:rsid w:val="0012178F"/>
    <w:rsid w:val="00122DE4"/>
    <w:rsid w:val="001241A7"/>
    <w:rsid w:val="001271AA"/>
    <w:rsid w:val="00130139"/>
    <w:rsid w:val="00131C7D"/>
    <w:rsid w:val="0013349A"/>
    <w:rsid w:val="00134DF3"/>
    <w:rsid w:val="0013548F"/>
    <w:rsid w:val="00136730"/>
    <w:rsid w:val="001376C7"/>
    <w:rsid w:val="00141346"/>
    <w:rsid w:val="00144124"/>
    <w:rsid w:val="001442B4"/>
    <w:rsid w:val="001443A3"/>
    <w:rsid w:val="0014477B"/>
    <w:rsid w:val="00144E1C"/>
    <w:rsid w:val="00146445"/>
    <w:rsid w:val="00147A48"/>
    <w:rsid w:val="001501B8"/>
    <w:rsid w:val="00150C2A"/>
    <w:rsid w:val="00152866"/>
    <w:rsid w:val="00153290"/>
    <w:rsid w:val="00154EA1"/>
    <w:rsid w:val="001556BD"/>
    <w:rsid w:val="00155D06"/>
    <w:rsid w:val="001570C8"/>
    <w:rsid w:val="00160CFF"/>
    <w:rsid w:val="001628B1"/>
    <w:rsid w:val="001628B3"/>
    <w:rsid w:val="00163057"/>
    <w:rsid w:val="0016574E"/>
    <w:rsid w:val="00166587"/>
    <w:rsid w:val="00170454"/>
    <w:rsid w:val="00172635"/>
    <w:rsid w:val="00174508"/>
    <w:rsid w:val="001747CA"/>
    <w:rsid w:val="001748F0"/>
    <w:rsid w:val="00176F3D"/>
    <w:rsid w:val="00180ABC"/>
    <w:rsid w:val="00183524"/>
    <w:rsid w:val="00183E95"/>
    <w:rsid w:val="00185AE4"/>
    <w:rsid w:val="0018698F"/>
    <w:rsid w:val="0018718C"/>
    <w:rsid w:val="00190D1D"/>
    <w:rsid w:val="00190F1E"/>
    <w:rsid w:val="00192D0E"/>
    <w:rsid w:val="00195D48"/>
    <w:rsid w:val="001A003A"/>
    <w:rsid w:val="001A0AB8"/>
    <w:rsid w:val="001A20CD"/>
    <w:rsid w:val="001A2ACF"/>
    <w:rsid w:val="001A624B"/>
    <w:rsid w:val="001B1B95"/>
    <w:rsid w:val="001B3750"/>
    <w:rsid w:val="001B4CAB"/>
    <w:rsid w:val="001B5788"/>
    <w:rsid w:val="001B644E"/>
    <w:rsid w:val="001C1D63"/>
    <w:rsid w:val="001C46B4"/>
    <w:rsid w:val="001C4874"/>
    <w:rsid w:val="001C4C86"/>
    <w:rsid w:val="001C4CAB"/>
    <w:rsid w:val="001C65ED"/>
    <w:rsid w:val="001C690F"/>
    <w:rsid w:val="001C6C63"/>
    <w:rsid w:val="001C6D3D"/>
    <w:rsid w:val="001C7CBE"/>
    <w:rsid w:val="001D0308"/>
    <w:rsid w:val="001D0A0B"/>
    <w:rsid w:val="001D0EC9"/>
    <w:rsid w:val="001D3651"/>
    <w:rsid w:val="001D3C17"/>
    <w:rsid w:val="001D5DB2"/>
    <w:rsid w:val="001D6162"/>
    <w:rsid w:val="001D6CE7"/>
    <w:rsid w:val="001D7DF2"/>
    <w:rsid w:val="001D7EBF"/>
    <w:rsid w:val="001E3008"/>
    <w:rsid w:val="001F2919"/>
    <w:rsid w:val="001F62C0"/>
    <w:rsid w:val="001F64C9"/>
    <w:rsid w:val="00200F35"/>
    <w:rsid w:val="00202FAC"/>
    <w:rsid w:val="00206D95"/>
    <w:rsid w:val="002103BA"/>
    <w:rsid w:val="00210D6C"/>
    <w:rsid w:val="00213BD6"/>
    <w:rsid w:val="002157E0"/>
    <w:rsid w:val="00220BBB"/>
    <w:rsid w:val="00221289"/>
    <w:rsid w:val="002214D4"/>
    <w:rsid w:val="002226E6"/>
    <w:rsid w:val="00223787"/>
    <w:rsid w:val="0022387E"/>
    <w:rsid w:val="00224522"/>
    <w:rsid w:val="00224BEC"/>
    <w:rsid w:val="002311D0"/>
    <w:rsid w:val="002338D2"/>
    <w:rsid w:val="002365F5"/>
    <w:rsid w:val="00236CE9"/>
    <w:rsid w:val="00237400"/>
    <w:rsid w:val="00237CEC"/>
    <w:rsid w:val="0024006E"/>
    <w:rsid w:val="0024009D"/>
    <w:rsid w:val="002417C8"/>
    <w:rsid w:val="00241A6A"/>
    <w:rsid w:val="002432B1"/>
    <w:rsid w:val="00243C3D"/>
    <w:rsid w:val="00245A95"/>
    <w:rsid w:val="00246B75"/>
    <w:rsid w:val="00247AE5"/>
    <w:rsid w:val="00250EB8"/>
    <w:rsid w:val="002526B7"/>
    <w:rsid w:val="002541C9"/>
    <w:rsid w:val="00254F99"/>
    <w:rsid w:val="00257840"/>
    <w:rsid w:val="00257B0B"/>
    <w:rsid w:val="00262249"/>
    <w:rsid w:val="00263A35"/>
    <w:rsid w:val="00263C68"/>
    <w:rsid w:val="00263CB7"/>
    <w:rsid w:val="00265F42"/>
    <w:rsid w:val="00267C7B"/>
    <w:rsid w:val="00274A4B"/>
    <w:rsid w:val="0028129B"/>
    <w:rsid w:val="002843D6"/>
    <w:rsid w:val="0028500E"/>
    <w:rsid w:val="00285272"/>
    <w:rsid w:val="002855BC"/>
    <w:rsid w:val="00285818"/>
    <w:rsid w:val="00285D44"/>
    <w:rsid w:val="00285FF9"/>
    <w:rsid w:val="00286A95"/>
    <w:rsid w:val="00287021"/>
    <w:rsid w:val="0028713B"/>
    <w:rsid w:val="0029478F"/>
    <w:rsid w:val="00294F94"/>
    <w:rsid w:val="002A0D97"/>
    <w:rsid w:val="002A1ABD"/>
    <w:rsid w:val="002A1F49"/>
    <w:rsid w:val="002A58E5"/>
    <w:rsid w:val="002A5A36"/>
    <w:rsid w:val="002A6BB0"/>
    <w:rsid w:val="002B1278"/>
    <w:rsid w:val="002B1AB8"/>
    <w:rsid w:val="002B3244"/>
    <w:rsid w:val="002B48F7"/>
    <w:rsid w:val="002B6B65"/>
    <w:rsid w:val="002C1378"/>
    <w:rsid w:val="002C1819"/>
    <w:rsid w:val="002C261B"/>
    <w:rsid w:val="002C2958"/>
    <w:rsid w:val="002C2EE6"/>
    <w:rsid w:val="002C3777"/>
    <w:rsid w:val="002C4BB6"/>
    <w:rsid w:val="002D244A"/>
    <w:rsid w:val="002D24B8"/>
    <w:rsid w:val="002D5946"/>
    <w:rsid w:val="002D7D70"/>
    <w:rsid w:val="002E03A8"/>
    <w:rsid w:val="002E0B51"/>
    <w:rsid w:val="002E3943"/>
    <w:rsid w:val="002E58AE"/>
    <w:rsid w:val="002E65BC"/>
    <w:rsid w:val="002E6B59"/>
    <w:rsid w:val="002E6E6D"/>
    <w:rsid w:val="002E77AD"/>
    <w:rsid w:val="002F05FE"/>
    <w:rsid w:val="002F180A"/>
    <w:rsid w:val="002F2DE0"/>
    <w:rsid w:val="002F3019"/>
    <w:rsid w:val="002F3E41"/>
    <w:rsid w:val="002F63F9"/>
    <w:rsid w:val="002F6A47"/>
    <w:rsid w:val="0030182B"/>
    <w:rsid w:val="00301924"/>
    <w:rsid w:val="00302BBF"/>
    <w:rsid w:val="003034B9"/>
    <w:rsid w:val="00303564"/>
    <w:rsid w:val="003109FD"/>
    <w:rsid w:val="00310D10"/>
    <w:rsid w:val="00311D72"/>
    <w:rsid w:val="0031277D"/>
    <w:rsid w:val="00315773"/>
    <w:rsid w:val="00316630"/>
    <w:rsid w:val="00316E18"/>
    <w:rsid w:val="00317D9B"/>
    <w:rsid w:val="003237FB"/>
    <w:rsid w:val="00325027"/>
    <w:rsid w:val="00330E28"/>
    <w:rsid w:val="0033131A"/>
    <w:rsid w:val="00331B95"/>
    <w:rsid w:val="00331CF4"/>
    <w:rsid w:val="00333193"/>
    <w:rsid w:val="0033488E"/>
    <w:rsid w:val="00334F88"/>
    <w:rsid w:val="00335661"/>
    <w:rsid w:val="00336407"/>
    <w:rsid w:val="0033660E"/>
    <w:rsid w:val="003374F8"/>
    <w:rsid w:val="00337C7A"/>
    <w:rsid w:val="0034136E"/>
    <w:rsid w:val="00343593"/>
    <w:rsid w:val="00343E30"/>
    <w:rsid w:val="003441FC"/>
    <w:rsid w:val="00347A36"/>
    <w:rsid w:val="00347EA4"/>
    <w:rsid w:val="00351A20"/>
    <w:rsid w:val="00351D13"/>
    <w:rsid w:val="0035207A"/>
    <w:rsid w:val="00352B83"/>
    <w:rsid w:val="00352CF6"/>
    <w:rsid w:val="003551B2"/>
    <w:rsid w:val="00356DFE"/>
    <w:rsid w:val="00357E69"/>
    <w:rsid w:val="00360CAB"/>
    <w:rsid w:val="00361A13"/>
    <w:rsid w:val="00361C07"/>
    <w:rsid w:val="00362105"/>
    <w:rsid w:val="00363A19"/>
    <w:rsid w:val="003643BD"/>
    <w:rsid w:val="00365168"/>
    <w:rsid w:val="003660DC"/>
    <w:rsid w:val="00366F10"/>
    <w:rsid w:val="0037153A"/>
    <w:rsid w:val="00371F62"/>
    <w:rsid w:val="00371FBD"/>
    <w:rsid w:val="00373700"/>
    <w:rsid w:val="003738D8"/>
    <w:rsid w:val="00374EF1"/>
    <w:rsid w:val="003810D0"/>
    <w:rsid w:val="003811F4"/>
    <w:rsid w:val="0038263F"/>
    <w:rsid w:val="00382CC7"/>
    <w:rsid w:val="00382CCE"/>
    <w:rsid w:val="003845E8"/>
    <w:rsid w:val="0038554F"/>
    <w:rsid w:val="0038573D"/>
    <w:rsid w:val="003857E6"/>
    <w:rsid w:val="00385F1D"/>
    <w:rsid w:val="00387BA1"/>
    <w:rsid w:val="00392BE3"/>
    <w:rsid w:val="00394092"/>
    <w:rsid w:val="003967A2"/>
    <w:rsid w:val="00396CA7"/>
    <w:rsid w:val="003A1793"/>
    <w:rsid w:val="003A196F"/>
    <w:rsid w:val="003A30F1"/>
    <w:rsid w:val="003A4534"/>
    <w:rsid w:val="003A464F"/>
    <w:rsid w:val="003A65FC"/>
    <w:rsid w:val="003A68CB"/>
    <w:rsid w:val="003A6D2F"/>
    <w:rsid w:val="003A6E5F"/>
    <w:rsid w:val="003B0DA8"/>
    <w:rsid w:val="003B2539"/>
    <w:rsid w:val="003B3689"/>
    <w:rsid w:val="003B401E"/>
    <w:rsid w:val="003B457C"/>
    <w:rsid w:val="003B470E"/>
    <w:rsid w:val="003B5D0A"/>
    <w:rsid w:val="003C0038"/>
    <w:rsid w:val="003C0A0B"/>
    <w:rsid w:val="003C6A0F"/>
    <w:rsid w:val="003D6552"/>
    <w:rsid w:val="003D70B1"/>
    <w:rsid w:val="003D793E"/>
    <w:rsid w:val="003E09C7"/>
    <w:rsid w:val="003E1621"/>
    <w:rsid w:val="003E1FC2"/>
    <w:rsid w:val="003E32E3"/>
    <w:rsid w:val="003E462A"/>
    <w:rsid w:val="003E47F6"/>
    <w:rsid w:val="003E6CFA"/>
    <w:rsid w:val="003F2F25"/>
    <w:rsid w:val="003F3348"/>
    <w:rsid w:val="003F4DA5"/>
    <w:rsid w:val="003F653F"/>
    <w:rsid w:val="003F770E"/>
    <w:rsid w:val="003F7CC9"/>
    <w:rsid w:val="004014A8"/>
    <w:rsid w:val="00404D49"/>
    <w:rsid w:val="00406826"/>
    <w:rsid w:val="0041009B"/>
    <w:rsid w:val="00410963"/>
    <w:rsid w:val="00412540"/>
    <w:rsid w:val="00416BAB"/>
    <w:rsid w:val="00416C55"/>
    <w:rsid w:val="00420410"/>
    <w:rsid w:val="00422DA8"/>
    <w:rsid w:val="00423621"/>
    <w:rsid w:val="004249F9"/>
    <w:rsid w:val="0042501E"/>
    <w:rsid w:val="00425298"/>
    <w:rsid w:val="00426D28"/>
    <w:rsid w:val="00427363"/>
    <w:rsid w:val="0043052A"/>
    <w:rsid w:val="0043540D"/>
    <w:rsid w:val="00436028"/>
    <w:rsid w:val="00437F2C"/>
    <w:rsid w:val="0044122E"/>
    <w:rsid w:val="004412C2"/>
    <w:rsid w:val="0044420E"/>
    <w:rsid w:val="00446926"/>
    <w:rsid w:val="0044720B"/>
    <w:rsid w:val="00450470"/>
    <w:rsid w:val="004509CF"/>
    <w:rsid w:val="00451831"/>
    <w:rsid w:val="00451EDE"/>
    <w:rsid w:val="0045314D"/>
    <w:rsid w:val="00455725"/>
    <w:rsid w:val="00456099"/>
    <w:rsid w:val="00460363"/>
    <w:rsid w:val="00461AB2"/>
    <w:rsid w:val="00462348"/>
    <w:rsid w:val="0046247C"/>
    <w:rsid w:val="0046263D"/>
    <w:rsid w:val="00465EFD"/>
    <w:rsid w:val="004703E4"/>
    <w:rsid w:val="004709AD"/>
    <w:rsid w:val="004709B4"/>
    <w:rsid w:val="00471425"/>
    <w:rsid w:val="00473A6B"/>
    <w:rsid w:val="00473E68"/>
    <w:rsid w:val="00476CC3"/>
    <w:rsid w:val="00483054"/>
    <w:rsid w:val="00484461"/>
    <w:rsid w:val="0048555D"/>
    <w:rsid w:val="004862C0"/>
    <w:rsid w:val="00486CAB"/>
    <w:rsid w:val="00486F37"/>
    <w:rsid w:val="00491910"/>
    <w:rsid w:val="00493780"/>
    <w:rsid w:val="0049600F"/>
    <w:rsid w:val="004A2C9E"/>
    <w:rsid w:val="004A7E92"/>
    <w:rsid w:val="004B0AE4"/>
    <w:rsid w:val="004B268E"/>
    <w:rsid w:val="004B5476"/>
    <w:rsid w:val="004B64D3"/>
    <w:rsid w:val="004C4254"/>
    <w:rsid w:val="004C4282"/>
    <w:rsid w:val="004C5672"/>
    <w:rsid w:val="004C6D70"/>
    <w:rsid w:val="004D1A76"/>
    <w:rsid w:val="004D2BA5"/>
    <w:rsid w:val="004D2E8D"/>
    <w:rsid w:val="004D3708"/>
    <w:rsid w:val="004D45FC"/>
    <w:rsid w:val="004D4F0D"/>
    <w:rsid w:val="004D53CD"/>
    <w:rsid w:val="004D59A8"/>
    <w:rsid w:val="004D6938"/>
    <w:rsid w:val="004D7C44"/>
    <w:rsid w:val="004E069C"/>
    <w:rsid w:val="004E0EC5"/>
    <w:rsid w:val="004E12B5"/>
    <w:rsid w:val="004E1D3C"/>
    <w:rsid w:val="004E2777"/>
    <w:rsid w:val="004E278E"/>
    <w:rsid w:val="004E2B6E"/>
    <w:rsid w:val="004F1612"/>
    <w:rsid w:val="004F219F"/>
    <w:rsid w:val="004F2372"/>
    <w:rsid w:val="004F23AB"/>
    <w:rsid w:val="004F301C"/>
    <w:rsid w:val="004F3607"/>
    <w:rsid w:val="004F3E64"/>
    <w:rsid w:val="004F6257"/>
    <w:rsid w:val="00502379"/>
    <w:rsid w:val="00505E7D"/>
    <w:rsid w:val="00515AE2"/>
    <w:rsid w:val="00516083"/>
    <w:rsid w:val="005200F5"/>
    <w:rsid w:val="00521AC0"/>
    <w:rsid w:val="00521DA7"/>
    <w:rsid w:val="00522818"/>
    <w:rsid w:val="005262BF"/>
    <w:rsid w:val="00526882"/>
    <w:rsid w:val="00530769"/>
    <w:rsid w:val="0053284F"/>
    <w:rsid w:val="00532CD9"/>
    <w:rsid w:val="005339F9"/>
    <w:rsid w:val="00533D70"/>
    <w:rsid w:val="005358D0"/>
    <w:rsid w:val="0053626D"/>
    <w:rsid w:val="005362C9"/>
    <w:rsid w:val="00541A73"/>
    <w:rsid w:val="005432F3"/>
    <w:rsid w:val="005437D6"/>
    <w:rsid w:val="005478F2"/>
    <w:rsid w:val="005506E1"/>
    <w:rsid w:val="00551F17"/>
    <w:rsid w:val="00553DCB"/>
    <w:rsid w:val="005547EE"/>
    <w:rsid w:val="00555325"/>
    <w:rsid w:val="00557DC1"/>
    <w:rsid w:val="005602B0"/>
    <w:rsid w:val="0056138A"/>
    <w:rsid w:val="00561885"/>
    <w:rsid w:val="00563245"/>
    <w:rsid w:val="0056394A"/>
    <w:rsid w:val="00566016"/>
    <w:rsid w:val="005668BC"/>
    <w:rsid w:val="005721C4"/>
    <w:rsid w:val="00573F29"/>
    <w:rsid w:val="00574553"/>
    <w:rsid w:val="00575A5B"/>
    <w:rsid w:val="00576887"/>
    <w:rsid w:val="00584631"/>
    <w:rsid w:val="00586BC9"/>
    <w:rsid w:val="00590658"/>
    <w:rsid w:val="005912BF"/>
    <w:rsid w:val="00593F4E"/>
    <w:rsid w:val="00594182"/>
    <w:rsid w:val="005958D1"/>
    <w:rsid w:val="005974C5"/>
    <w:rsid w:val="00597A2E"/>
    <w:rsid w:val="005A1153"/>
    <w:rsid w:val="005A1674"/>
    <w:rsid w:val="005A3D82"/>
    <w:rsid w:val="005A3DF8"/>
    <w:rsid w:val="005A458E"/>
    <w:rsid w:val="005A6D6E"/>
    <w:rsid w:val="005A7E11"/>
    <w:rsid w:val="005A7E83"/>
    <w:rsid w:val="005B1518"/>
    <w:rsid w:val="005B2A4D"/>
    <w:rsid w:val="005B3C4B"/>
    <w:rsid w:val="005B4242"/>
    <w:rsid w:val="005B43A0"/>
    <w:rsid w:val="005B505E"/>
    <w:rsid w:val="005B5E45"/>
    <w:rsid w:val="005B633D"/>
    <w:rsid w:val="005B6C47"/>
    <w:rsid w:val="005C1DBA"/>
    <w:rsid w:val="005C6FB3"/>
    <w:rsid w:val="005C7084"/>
    <w:rsid w:val="005C7956"/>
    <w:rsid w:val="005D1B23"/>
    <w:rsid w:val="005D3EB0"/>
    <w:rsid w:val="005D6513"/>
    <w:rsid w:val="005D67B8"/>
    <w:rsid w:val="005D6D67"/>
    <w:rsid w:val="005E0129"/>
    <w:rsid w:val="005E27CF"/>
    <w:rsid w:val="005E3462"/>
    <w:rsid w:val="005E4067"/>
    <w:rsid w:val="005E5E6A"/>
    <w:rsid w:val="005E5EBE"/>
    <w:rsid w:val="005E71E7"/>
    <w:rsid w:val="005F072D"/>
    <w:rsid w:val="005F3E36"/>
    <w:rsid w:val="005F57B6"/>
    <w:rsid w:val="005F57F2"/>
    <w:rsid w:val="005F62A4"/>
    <w:rsid w:val="005F7567"/>
    <w:rsid w:val="006016CD"/>
    <w:rsid w:val="00601A0F"/>
    <w:rsid w:val="0060476D"/>
    <w:rsid w:val="0060476E"/>
    <w:rsid w:val="00605BFE"/>
    <w:rsid w:val="006118B3"/>
    <w:rsid w:val="00611E0F"/>
    <w:rsid w:val="006128F0"/>
    <w:rsid w:val="00614B95"/>
    <w:rsid w:val="00615E3D"/>
    <w:rsid w:val="00616776"/>
    <w:rsid w:val="00620683"/>
    <w:rsid w:val="006229DB"/>
    <w:rsid w:val="00622D6D"/>
    <w:rsid w:val="006241EE"/>
    <w:rsid w:val="006255DE"/>
    <w:rsid w:val="006272F6"/>
    <w:rsid w:val="00630DF3"/>
    <w:rsid w:val="006324E3"/>
    <w:rsid w:val="00632715"/>
    <w:rsid w:val="00634A82"/>
    <w:rsid w:val="00635364"/>
    <w:rsid w:val="00635A87"/>
    <w:rsid w:val="00637314"/>
    <w:rsid w:val="00643B6D"/>
    <w:rsid w:val="006448E6"/>
    <w:rsid w:val="00644D90"/>
    <w:rsid w:val="006504F1"/>
    <w:rsid w:val="006520BE"/>
    <w:rsid w:val="00654209"/>
    <w:rsid w:val="00654980"/>
    <w:rsid w:val="00654A5D"/>
    <w:rsid w:val="00656641"/>
    <w:rsid w:val="00657C95"/>
    <w:rsid w:val="00657F76"/>
    <w:rsid w:val="00663D27"/>
    <w:rsid w:val="00665CAF"/>
    <w:rsid w:val="006660AB"/>
    <w:rsid w:val="00667ECE"/>
    <w:rsid w:val="006719D3"/>
    <w:rsid w:val="006722B5"/>
    <w:rsid w:val="00672B13"/>
    <w:rsid w:val="00672BDE"/>
    <w:rsid w:val="00673A99"/>
    <w:rsid w:val="0067493A"/>
    <w:rsid w:val="006756DA"/>
    <w:rsid w:val="006773C3"/>
    <w:rsid w:val="00680F10"/>
    <w:rsid w:val="006827D2"/>
    <w:rsid w:val="00682952"/>
    <w:rsid w:val="00683278"/>
    <w:rsid w:val="006837E0"/>
    <w:rsid w:val="006851E7"/>
    <w:rsid w:val="0069033C"/>
    <w:rsid w:val="006919BB"/>
    <w:rsid w:val="006946F2"/>
    <w:rsid w:val="00696515"/>
    <w:rsid w:val="00696F53"/>
    <w:rsid w:val="00697562"/>
    <w:rsid w:val="006A10BF"/>
    <w:rsid w:val="006A3774"/>
    <w:rsid w:val="006A4EC6"/>
    <w:rsid w:val="006A5DCD"/>
    <w:rsid w:val="006A6B8D"/>
    <w:rsid w:val="006A6CE6"/>
    <w:rsid w:val="006A6FF9"/>
    <w:rsid w:val="006A7544"/>
    <w:rsid w:val="006A795F"/>
    <w:rsid w:val="006A7D13"/>
    <w:rsid w:val="006B0066"/>
    <w:rsid w:val="006B03C9"/>
    <w:rsid w:val="006B3666"/>
    <w:rsid w:val="006B6BF9"/>
    <w:rsid w:val="006B7FAE"/>
    <w:rsid w:val="006C02CA"/>
    <w:rsid w:val="006C22C0"/>
    <w:rsid w:val="006C2974"/>
    <w:rsid w:val="006C38EB"/>
    <w:rsid w:val="006C562F"/>
    <w:rsid w:val="006C693F"/>
    <w:rsid w:val="006C7097"/>
    <w:rsid w:val="006D464C"/>
    <w:rsid w:val="006D54E1"/>
    <w:rsid w:val="006D5A4C"/>
    <w:rsid w:val="006E0CFB"/>
    <w:rsid w:val="006E0FB8"/>
    <w:rsid w:val="006E22BB"/>
    <w:rsid w:val="006E71FF"/>
    <w:rsid w:val="006F2E15"/>
    <w:rsid w:val="006F336E"/>
    <w:rsid w:val="006F6A75"/>
    <w:rsid w:val="0070048F"/>
    <w:rsid w:val="00700DFE"/>
    <w:rsid w:val="007051A1"/>
    <w:rsid w:val="00705D04"/>
    <w:rsid w:val="0071394C"/>
    <w:rsid w:val="0071576A"/>
    <w:rsid w:val="00716435"/>
    <w:rsid w:val="007200D7"/>
    <w:rsid w:val="007208DD"/>
    <w:rsid w:val="007229BD"/>
    <w:rsid w:val="00722A59"/>
    <w:rsid w:val="00722C00"/>
    <w:rsid w:val="00723458"/>
    <w:rsid w:val="0072441F"/>
    <w:rsid w:val="00726751"/>
    <w:rsid w:val="00727F4E"/>
    <w:rsid w:val="0073112F"/>
    <w:rsid w:val="00735B2A"/>
    <w:rsid w:val="007361E6"/>
    <w:rsid w:val="007368BB"/>
    <w:rsid w:val="00743278"/>
    <w:rsid w:val="00745168"/>
    <w:rsid w:val="00746190"/>
    <w:rsid w:val="007468B0"/>
    <w:rsid w:val="00746BA5"/>
    <w:rsid w:val="00747973"/>
    <w:rsid w:val="00750B3A"/>
    <w:rsid w:val="00753594"/>
    <w:rsid w:val="0075432B"/>
    <w:rsid w:val="007546A0"/>
    <w:rsid w:val="00755558"/>
    <w:rsid w:val="00757319"/>
    <w:rsid w:val="00761541"/>
    <w:rsid w:val="0076186A"/>
    <w:rsid w:val="00761CED"/>
    <w:rsid w:val="00763FDD"/>
    <w:rsid w:val="00765672"/>
    <w:rsid w:val="00765A7B"/>
    <w:rsid w:val="00773F46"/>
    <w:rsid w:val="00774897"/>
    <w:rsid w:val="007749F2"/>
    <w:rsid w:val="00776AF0"/>
    <w:rsid w:val="00780A07"/>
    <w:rsid w:val="00785EDA"/>
    <w:rsid w:val="00786C52"/>
    <w:rsid w:val="00786C6B"/>
    <w:rsid w:val="007877EF"/>
    <w:rsid w:val="00787EB3"/>
    <w:rsid w:val="00791AB5"/>
    <w:rsid w:val="00794799"/>
    <w:rsid w:val="00796993"/>
    <w:rsid w:val="007A124B"/>
    <w:rsid w:val="007A1AC9"/>
    <w:rsid w:val="007A4C2F"/>
    <w:rsid w:val="007A7A94"/>
    <w:rsid w:val="007B02F8"/>
    <w:rsid w:val="007B0338"/>
    <w:rsid w:val="007B1A21"/>
    <w:rsid w:val="007B2271"/>
    <w:rsid w:val="007B2AD7"/>
    <w:rsid w:val="007B2F46"/>
    <w:rsid w:val="007B39B0"/>
    <w:rsid w:val="007B50EE"/>
    <w:rsid w:val="007B63BD"/>
    <w:rsid w:val="007B6412"/>
    <w:rsid w:val="007B65E8"/>
    <w:rsid w:val="007B6B92"/>
    <w:rsid w:val="007C06E9"/>
    <w:rsid w:val="007C12A9"/>
    <w:rsid w:val="007C20BE"/>
    <w:rsid w:val="007C216C"/>
    <w:rsid w:val="007C30B8"/>
    <w:rsid w:val="007C3D20"/>
    <w:rsid w:val="007C4484"/>
    <w:rsid w:val="007C472F"/>
    <w:rsid w:val="007C4909"/>
    <w:rsid w:val="007C638E"/>
    <w:rsid w:val="007D1322"/>
    <w:rsid w:val="007D2005"/>
    <w:rsid w:val="007D25B4"/>
    <w:rsid w:val="007D2D67"/>
    <w:rsid w:val="007D3078"/>
    <w:rsid w:val="007D3AE3"/>
    <w:rsid w:val="007D4E42"/>
    <w:rsid w:val="007D65FF"/>
    <w:rsid w:val="007D6FA4"/>
    <w:rsid w:val="007D7FD1"/>
    <w:rsid w:val="007E189A"/>
    <w:rsid w:val="007E18EF"/>
    <w:rsid w:val="007E2077"/>
    <w:rsid w:val="007E459C"/>
    <w:rsid w:val="007E7569"/>
    <w:rsid w:val="007E7BBC"/>
    <w:rsid w:val="007F33D2"/>
    <w:rsid w:val="007F38AF"/>
    <w:rsid w:val="007F457C"/>
    <w:rsid w:val="007F6694"/>
    <w:rsid w:val="007F70FC"/>
    <w:rsid w:val="007F7705"/>
    <w:rsid w:val="007F7E5F"/>
    <w:rsid w:val="00800823"/>
    <w:rsid w:val="0080234C"/>
    <w:rsid w:val="008023C7"/>
    <w:rsid w:val="00803CCA"/>
    <w:rsid w:val="00803D8F"/>
    <w:rsid w:val="008052B1"/>
    <w:rsid w:val="00805E55"/>
    <w:rsid w:val="0080615D"/>
    <w:rsid w:val="0080627F"/>
    <w:rsid w:val="0080693D"/>
    <w:rsid w:val="0080699E"/>
    <w:rsid w:val="008104F5"/>
    <w:rsid w:val="008124C2"/>
    <w:rsid w:val="00813E57"/>
    <w:rsid w:val="0081616E"/>
    <w:rsid w:val="00816A52"/>
    <w:rsid w:val="00816ACC"/>
    <w:rsid w:val="00825A96"/>
    <w:rsid w:val="008271E3"/>
    <w:rsid w:val="00834261"/>
    <w:rsid w:val="00834B33"/>
    <w:rsid w:val="00836B93"/>
    <w:rsid w:val="00837291"/>
    <w:rsid w:val="008403DB"/>
    <w:rsid w:val="00840EC6"/>
    <w:rsid w:val="00841A58"/>
    <w:rsid w:val="00843243"/>
    <w:rsid w:val="0084416B"/>
    <w:rsid w:val="008453D5"/>
    <w:rsid w:val="008463D2"/>
    <w:rsid w:val="00852929"/>
    <w:rsid w:val="0085436F"/>
    <w:rsid w:val="00857B64"/>
    <w:rsid w:val="008623D0"/>
    <w:rsid w:val="00865B79"/>
    <w:rsid w:val="0086620E"/>
    <w:rsid w:val="00866CFB"/>
    <w:rsid w:val="0087020E"/>
    <w:rsid w:val="00870EAF"/>
    <w:rsid w:val="00872699"/>
    <w:rsid w:val="008733E6"/>
    <w:rsid w:val="008738BB"/>
    <w:rsid w:val="00881305"/>
    <w:rsid w:val="008815D2"/>
    <w:rsid w:val="00881BE8"/>
    <w:rsid w:val="008820CB"/>
    <w:rsid w:val="00882636"/>
    <w:rsid w:val="008829BE"/>
    <w:rsid w:val="00883659"/>
    <w:rsid w:val="008847F7"/>
    <w:rsid w:val="00884F41"/>
    <w:rsid w:val="0088537E"/>
    <w:rsid w:val="00891738"/>
    <w:rsid w:val="008918EB"/>
    <w:rsid w:val="008934BF"/>
    <w:rsid w:val="00893FC7"/>
    <w:rsid w:val="008944B2"/>
    <w:rsid w:val="00894FD1"/>
    <w:rsid w:val="008952D3"/>
    <w:rsid w:val="00895F71"/>
    <w:rsid w:val="00896D2C"/>
    <w:rsid w:val="00897D85"/>
    <w:rsid w:val="00897DEB"/>
    <w:rsid w:val="00897EF4"/>
    <w:rsid w:val="008A1C99"/>
    <w:rsid w:val="008A31C4"/>
    <w:rsid w:val="008A4246"/>
    <w:rsid w:val="008A46F5"/>
    <w:rsid w:val="008A6435"/>
    <w:rsid w:val="008A7125"/>
    <w:rsid w:val="008B26A7"/>
    <w:rsid w:val="008B316D"/>
    <w:rsid w:val="008B3EEA"/>
    <w:rsid w:val="008B581D"/>
    <w:rsid w:val="008B6435"/>
    <w:rsid w:val="008B6706"/>
    <w:rsid w:val="008B6742"/>
    <w:rsid w:val="008B6A5D"/>
    <w:rsid w:val="008B6C96"/>
    <w:rsid w:val="008C1FD4"/>
    <w:rsid w:val="008C2361"/>
    <w:rsid w:val="008C7E3C"/>
    <w:rsid w:val="008D0BB2"/>
    <w:rsid w:val="008D1007"/>
    <w:rsid w:val="008D44EB"/>
    <w:rsid w:val="008D5FA1"/>
    <w:rsid w:val="008D6AC6"/>
    <w:rsid w:val="008E09DE"/>
    <w:rsid w:val="008E0F17"/>
    <w:rsid w:val="008E1A68"/>
    <w:rsid w:val="008E1D97"/>
    <w:rsid w:val="008E2FEB"/>
    <w:rsid w:val="008E5328"/>
    <w:rsid w:val="008E5858"/>
    <w:rsid w:val="008E6609"/>
    <w:rsid w:val="008E7462"/>
    <w:rsid w:val="008F0381"/>
    <w:rsid w:val="008F0E34"/>
    <w:rsid w:val="008F4A54"/>
    <w:rsid w:val="00901C06"/>
    <w:rsid w:val="009026EC"/>
    <w:rsid w:val="0090290E"/>
    <w:rsid w:val="00903653"/>
    <w:rsid w:val="00907D30"/>
    <w:rsid w:val="00911FBC"/>
    <w:rsid w:val="00913227"/>
    <w:rsid w:val="00913356"/>
    <w:rsid w:val="00913455"/>
    <w:rsid w:val="00914BC4"/>
    <w:rsid w:val="00915E31"/>
    <w:rsid w:val="00915E62"/>
    <w:rsid w:val="00916816"/>
    <w:rsid w:val="00920DE9"/>
    <w:rsid w:val="00922A30"/>
    <w:rsid w:val="009231B0"/>
    <w:rsid w:val="009273D2"/>
    <w:rsid w:val="0092746F"/>
    <w:rsid w:val="0093014D"/>
    <w:rsid w:val="00932319"/>
    <w:rsid w:val="0093246E"/>
    <w:rsid w:val="00932F7B"/>
    <w:rsid w:val="00934990"/>
    <w:rsid w:val="00935EC1"/>
    <w:rsid w:val="00936A90"/>
    <w:rsid w:val="00940DC1"/>
    <w:rsid w:val="009437E5"/>
    <w:rsid w:val="009445FF"/>
    <w:rsid w:val="00945868"/>
    <w:rsid w:val="009508E1"/>
    <w:rsid w:val="0095302A"/>
    <w:rsid w:val="00955374"/>
    <w:rsid w:val="00957C05"/>
    <w:rsid w:val="00963A8D"/>
    <w:rsid w:val="00966719"/>
    <w:rsid w:val="00966B79"/>
    <w:rsid w:val="00967027"/>
    <w:rsid w:val="009674DA"/>
    <w:rsid w:val="00971E0B"/>
    <w:rsid w:val="0097300E"/>
    <w:rsid w:val="00973207"/>
    <w:rsid w:val="0097477B"/>
    <w:rsid w:val="009763C2"/>
    <w:rsid w:val="00976D0F"/>
    <w:rsid w:val="00977053"/>
    <w:rsid w:val="009809E1"/>
    <w:rsid w:val="00981374"/>
    <w:rsid w:val="009836BA"/>
    <w:rsid w:val="0098486F"/>
    <w:rsid w:val="00985E40"/>
    <w:rsid w:val="00985E92"/>
    <w:rsid w:val="00986278"/>
    <w:rsid w:val="0099252F"/>
    <w:rsid w:val="00993192"/>
    <w:rsid w:val="00995C4A"/>
    <w:rsid w:val="00996002"/>
    <w:rsid w:val="009972BF"/>
    <w:rsid w:val="009A0387"/>
    <w:rsid w:val="009A2048"/>
    <w:rsid w:val="009A61E1"/>
    <w:rsid w:val="009A690D"/>
    <w:rsid w:val="009A711A"/>
    <w:rsid w:val="009B0363"/>
    <w:rsid w:val="009B215F"/>
    <w:rsid w:val="009B21FE"/>
    <w:rsid w:val="009B58C6"/>
    <w:rsid w:val="009B7887"/>
    <w:rsid w:val="009C42AB"/>
    <w:rsid w:val="009C5920"/>
    <w:rsid w:val="009C60B8"/>
    <w:rsid w:val="009C6A4A"/>
    <w:rsid w:val="009C6D19"/>
    <w:rsid w:val="009C6D47"/>
    <w:rsid w:val="009C6E4F"/>
    <w:rsid w:val="009D2916"/>
    <w:rsid w:val="009D29F3"/>
    <w:rsid w:val="009D3653"/>
    <w:rsid w:val="009D6143"/>
    <w:rsid w:val="009E0F45"/>
    <w:rsid w:val="009E1E0E"/>
    <w:rsid w:val="009E32CB"/>
    <w:rsid w:val="009E472D"/>
    <w:rsid w:val="009E5278"/>
    <w:rsid w:val="009E5BD0"/>
    <w:rsid w:val="009E5BE0"/>
    <w:rsid w:val="009E5E51"/>
    <w:rsid w:val="009E6BAF"/>
    <w:rsid w:val="009E7DED"/>
    <w:rsid w:val="009F08C0"/>
    <w:rsid w:val="009F0AFA"/>
    <w:rsid w:val="009F19E6"/>
    <w:rsid w:val="009F1F0F"/>
    <w:rsid w:val="009F2707"/>
    <w:rsid w:val="009F30A1"/>
    <w:rsid w:val="009F3764"/>
    <w:rsid w:val="009F655F"/>
    <w:rsid w:val="009F761D"/>
    <w:rsid w:val="00A0019B"/>
    <w:rsid w:val="00A024C7"/>
    <w:rsid w:val="00A027C7"/>
    <w:rsid w:val="00A0541C"/>
    <w:rsid w:val="00A06179"/>
    <w:rsid w:val="00A07A07"/>
    <w:rsid w:val="00A07AEA"/>
    <w:rsid w:val="00A07C9A"/>
    <w:rsid w:val="00A123E0"/>
    <w:rsid w:val="00A13174"/>
    <w:rsid w:val="00A16FA2"/>
    <w:rsid w:val="00A20183"/>
    <w:rsid w:val="00A25C5D"/>
    <w:rsid w:val="00A25D11"/>
    <w:rsid w:val="00A27C7D"/>
    <w:rsid w:val="00A31A37"/>
    <w:rsid w:val="00A31F3A"/>
    <w:rsid w:val="00A35765"/>
    <w:rsid w:val="00A368AD"/>
    <w:rsid w:val="00A37C05"/>
    <w:rsid w:val="00A417FF"/>
    <w:rsid w:val="00A448BD"/>
    <w:rsid w:val="00A50687"/>
    <w:rsid w:val="00A515B2"/>
    <w:rsid w:val="00A52B2D"/>
    <w:rsid w:val="00A537C8"/>
    <w:rsid w:val="00A54306"/>
    <w:rsid w:val="00A61119"/>
    <w:rsid w:val="00A62424"/>
    <w:rsid w:val="00A6270A"/>
    <w:rsid w:val="00A67CBA"/>
    <w:rsid w:val="00A71401"/>
    <w:rsid w:val="00A7190E"/>
    <w:rsid w:val="00A72653"/>
    <w:rsid w:val="00A74A1A"/>
    <w:rsid w:val="00A76BEB"/>
    <w:rsid w:val="00A80265"/>
    <w:rsid w:val="00A84F49"/>
    <w:rsid w:val="00A927D9"/>
    <w:rsid w:val="00A92EFD"/>
    <w:rsid w:val="00A94495"/>
    <w:rsid w:val="00A94A42"/>
    <w:rsid w:val="00A96B86"/>
    <w:rsid w:val="00A96EC3"/>
    <w:rsid w:val="00A96FB2"/>
    <w:rsid w:val="00AA0FE1"/>
    <w:rsid w:val="00AA1872"/>
    <w:rsid w:val="00AA19B0"/>
    <w:rsid w:val="00AA2414"/>
    <w:rsid w:val="00AA2CC0"/>
    <w:rsid w:val="00AA2FFC"/>
    <w:rsid w:val="00AA3ECD"/>
    <w:rsid w:val="00AA4B8C"/>
    <w:rsid w:val="00AA7981"/>
    <w:rsid w:val="00AB17CB"/>
    <w:rsid w:val="00AB1DE6"/>
    <w:rsid w:val="00AB269B"/>
    <w:rsid w:val="00AB3A64"/>
    <w:rsid w:val="00AB3A85"/>
    <w:rsid w:val="00AB57BA"/>
    <w:rsid w:val="00AB6272"/>
    <w:rsid w:val="00AB76EB"/>
    <w:rsid w:val="00AC2ACF"/>
    <w:rsid w:val="00AC3743"/>
    <w:rsid w:val="00AC6570"/>
    <w:rsid w:val="00AC79AB"/>
    <w:rsid w:val="00AC79B1"/>
    <w:rsid w:val="00AD33A2"/>
    <w:rsid w:val="00AD49AF"/>
    <w:rsid w:val="00AD54F7"/>
    <w:rsid w:val="00AD59A3"/>
    <w:rsid w:val="00AD62F5"/>
    <w:rsid w:val="00AD714F"/>
    <w:rsid w:val="00AD74E9"/>
    <w:rsid w:val="00AE125F"/>
    <w:rsid w:val="00AE1283"/>
    <w:rsid w:val="00AE14D8"/>
    <w:rsid w:val="00AE19FD"/>
    <w:rsid w:val="00AE1AF7"/>
    <w:rsid w:val="00AE1DD6"/>
    <w:rsid w:val="00AE5244"/>
    <w:rsid w:val="00AF1566"/>
    <w:rsid w:val="00AF35EB"/>
    <w:rsid w:val="00AF5110"/>
    <w:rsid w:val="00AF7D3D"/>
    <w:rsid w:val="00B00066"/>
    <w:rsid w:val="00B04AE1"/>
    <w:rsid w:val="00B06372"/>
    <w:rsid w:val="00B06849"/>
    <w:rsid w:val="00B07CF4"/>
    <w:rsid w:val="00B109C2"/>
    <w:rsid w:val="00B11CBF"/>
    <w:rsid w:val="00B11E63"/>
    <w:rsid w:val="00B12B87"/>
    <w:rsid w:val="00B13537"/>
    <w:rsid w:val="00B13616"/>
    <w:rsid w:val="00B14050"/>
    <w:rsid w:val="00B15720"/>
    <w:rsid w:val="00B1670B"/>
    <w:rsid w:val="00B16DBB"/>
    <w:rsid w:val="00B173FF"/>
    <w:rsid w:val="00B20046"/>
    <w:rsid w:val="00B237D3"/>
    <w:rsid w:val="00B23C38"/>
    <w:rsid w:val="00B2441D"/>
    <w:rsid w:val="00B256B9"/>
    <w:rsid w:val="00B26CA0"/>
    <w:rsid w:val="00B26D13"/>
    <w:rsid w:val="00B27F2D"/>
    <w:rsid w:val="00B304CD"/>
    <w:rsid w:val="00B31753"/>
    <w:rsid w:val="00B34215"/>
    <w:rsid w:val="00B355DA"/>
    <w:rsid w:val="00B37D5A"/>
    <w:rsid w:val="00B41D0C"/>
    <w:rsid w:val="00B47150"/>
    <w:rsid w:val="00B50E52"/>
    <w:rsid w:val="00B54C56"/>
    <w:rsid w:val="00B55C96"/>
    <w:rsid w:val="00B55E2B"/>
    <w:rsid w:val="00B57B4F"/>
    <w:rsid w:val="00B61AA1"/>
    <w:rsid w:val="00B61FA3"/>
    <w:rsid w:val="00B62FBC"/>
    <w:rsid w:val="00B63DD4"/>
    <w:rsid w:val="00B64390"/>
    <w:rsid w:val="00B66029"/>
    <w:rsid w:val="00B671D7"/>
    <w:rsid w:val="00B67349"/>
    <w:rsid w:val="00B704D3"/>
    <w:rsid w:val="00B726EC"/>
    <w:rsid w:val="00B76BD8"/>
    <w:rsid w:val="00B76D5C"/>
    <w:rsid w:val="00B80344"/>
    <w:rsid w:val="00B80EDA"/>
    <w:rsid w:val="00B81D11"/>
    <w:rsid w:val="00B82E1F"/>
    <w:rsid w:val="00B83C7A"/>
    <w:rsid w:val="00B8512C"/>
    <w:rsid w:val="00B87B27"/>
    <w:rsid w:val="00B900BC"/>
    <w:rsid w:val="00BA2453"/>
    <w:rsid w:val="00BA2F12"/>
    <w:rsid w:val="00BA3AF8"/>
    <w:rsid w:val="00BA3D26"/>
    <w:rsid w:val="00BA59C7"/>
    <w:rsid w:val="00BA7482"/>
    <w:rsid w:val="00BB27DF"/>
    <w:rsid w:val="00BB2F2C"/>
    <w:rsid w:val="00BB3DB2"/>
    <w:rsid w:val="00BB3E00"/>
    <w:rsid w:val="00BB412B"/>
    <w:rsid w:val="00BB45E1"/>
    <w:rsid w:val="00BB4680"/>
    <w:rsid w:val="00BB5743"/>
    <w:rsid w:val="00BB5818"/>
    <w:rsid w:val="00BB5DD7"/>
    <w:rsid w:val="00BB6D10"/>
    <w:rsid w:val="00BB7823"/>
    <w:rsid w:val="00BC082C"/>
    <w:rsid w:val="00BC417A"/>
    <w:rsid w:val="00BC6007"/>
    <w:rsid w:val="00BC7E18"/>
    <w:rsid w:val="00BD1E3D"/>
    <w:rsid w:val="00BD4A01"/>
    <w:rsid w:val="00BD4C00"/>
    <w:rsid w:val="00BD4FBC"/>
    <w:rsid w:val="00BD6ADD"/>
    <w:rsid w:val="00BD6AF6"/>
    <w:rsid w:val="00BD6F32"/>
    <w:rsid w:val="00BE1A2A"/>
    <w:rsid w:val="00BE3D55"/>
    <w:rsid w:val="00BE52B1"/>
    <w:rsid w:val="00BE5CB1"/>
    <w:rsid w:val="00BF0134"/>
    <w:rsid w:val="00BF1D7A"/>
    <w:rsid w:val="00BF2802"/>
    <w:rsid w:val="00BF2B66"/>
    <w:rsid w:val="00BF3C82"/>
    <w:rsid w:val="00BF6035"/>
    <w:rsid w:val="00BF63AF"/>
    <w:rsid w:val="00BF7EAF"/>
    <w:rsid w:val="00C00934"/>
    <w:rsid w:val="00C02D28"/>
    <w:rsid w:val="00C02E9D"/>
    <w:rsid w:val="00C0384D"/>
    <w:rsid w:val="00C04C4D"/>
    <w:rsid w:val="00C05EBD"/>
    <w:rsid w:val="00C074F9"/>
    <w:rsid w:val="00C07DE2"/>
    <w:rsid w:val="00C10644"/>
    <w:rsid w:val="00C112B4"/>
    <w:rsid w:val="00C13169"/>
    <w:rsid w:val="00C13DED"/>
    <w:rsid w:val="00C13DF7"/>
    <w:rsid w:val="00C1421D"/>
    <w:rsid w:val="00C1626D"/>
    <w:rsid w:val="00C167BD"/>
    <w:rsid w:val="00C172D0"/>
    <w:rsid w:val="00C21860"/>
    <w:rsid w:val="00C21E7A"/>
    <w:rsid w:val="00C22579"/>
    <w:rsid w:val="00C235B0"/>
    <w:rsid w:val="00C24AE7"/>
    <w:rsid w:val="00C2688B"/>
    <w:rsid w:val="00C3040E"/>
    <w:rsid w:val="00C3455D"/>
    <w:rsid w:val="00C34BF8"/>
    <w:rsid w:val="00C34D94"/>
    <w:rsid w:val="00C370BF"/>
    <w:rsid w:val="00C3790A"/>
    <w:rsid w:val="00C42DD6"/>
    <w:rsid w:val="00C431EB"/>
    <w:rsid w:val="00C44848"/>
    <w:rsid w:val="00C44888"/>
    <w:rsid w:val="00C5162F"/>
    <w:rsid w:val="00C53C4A"/>
    <w:rsid w:val="00C5730A"/>
    <w:rsid w:val="00C602DC"/>
    <w:rsid w:val="00C60D7D"/>
    <w:rsid w:val="00C625C0"/>
    <w:rsid w:val="00C62653"/>
    <w:rsid w:val="00C64322"/>
    <w:rsid w:val="00C64CFC"/>
    <w:rsid w:val="00C656DD"/>
    <w:rsid w:val="00C65B76"/>
    <w:rsid w:val="00C65E66"/>
    <w:rsid w:val="00C6627C"/>
    <w:rsid w:val="00C673DB"/>
    <w:rsid w:val="00C67D8E"/>
    <w:rsid w:val="00C737AE"/>
    <w:rsid w:val="00C75252"/>
    <w:rsid w:val="00C7658E"/>
    <w:rsid w:val="00C80D2A"/>
    <w:rsid w:val="00C82414"/>
    <w:rsid w:val="00C83320"/>
    <w:rsid w:val="00C9188E"/>
    <w:rsid w:val="00C9382E"/>
    <w:rsid w:val="00C94D42"/>
    <w:rsid w:val="00C9533D"/>
    <w:rsid w:val="00C9589C"/>
    <w:rsid w:val="00C9640A"/>
    <w:rsid w:val="00CA0E09"/>
    <w:rsid w:val="00CA2186"/>
    <w:rsid w:val="00CA2D47"/>
    <w:rsid w:val="00CA3262"/>
    <w:rsid w:val="00CA3CE1"/>
    <w:rsid w:val="00CA472F"/>
    <w:rsid w:val="00CA518D"/>
    <w:rsid w:val="00CB4A65"/>
    <w:rsid w:val="00CB4C98"/>
    <w:rsid w:val="00CB4FC7"/>
    <w:rsid w:val="00CB5314"/>
    <w:rsid w:val="00CB5C24"/>
    <w:rsid w:val="00CB6D80"/>
    <w:rsid w:val="00CC0750"/>
    <w:rsid w:val="00CC243E"/>
    <w:rsid w:val="00CC2D84"/>
    <w:rsid w:val="00CC3BB1"/>
    <w:rsid w:val="00CC5277"/>
    <w:rsid w:val="00CC5D1B"/>
    <w:rsid w:val="00CC726E"/>
    <w:rsid w:val="00CD0B08"/>
    <w:rsid w:val="00CD0B6A"/>
    <w:rsid w:val="00CD2640"/>
    <w:rsid w:val="00CD3FFF"/>
    <w:rsid w:val="00CD4B9C"/>
    <w:rsid w:val="00CD5E8C"/>
    <w:rsid w:val="00CE0B64"/>
    <w:rsid w:val="00CE1A81"/>
    <w:rsid w:val="00CE2254"/>
    <w:rsid w:val="00CE22B7"/>
    <w:rsid w:val="00CF3D87"/>
    <w:rsid w:val="00CF45D0"/>
    <w:rsid w:val="00CF496C"/>
    <w:rsid w:val="00CF4BA6"/>
    <w:rsid w:val="00CF5594"/>
    <w:rsid w:val="00CF5B86"/>
    <w:rsid w:val="00CF7CA0"/>
    <w:rsid w:val="00D00791"/>
    <w:rsid w:val="00D13441"/>
    <w:rsid w:val="00D14FEC"/>
    <w:rsid w:val="00D17DE7"/>
    <w:rsid w:val="00D216A1"/>
    <w:rsid w:val="00D21A1C"/>
    <w:rsid w:val="00D24717"/>
    <w:rsid w:val="00D32A34"/>
    <w:rsid w:val="00D33271"/>
    <w:rsid w:val="00D33780"/>
    <w:rsid w:val="00D339FE"/>
    <w:rsid w:val="00D3537F"/>
    <w:rsid w:val="00D35640"/>
    <w:rsid w:val="00D35C7C"/>
    <w:rsid w:val="00D36288"/>
    <w:rsid w:val="00D37034"/>
    <w:rsid w:val="00D4019F"/>
    <w:rsid w:val="00D40978"/>
    <w:rsid w:val="00D422A9"/>
    <w:rsid w:val="00D42B85"/>
    <w:rsid w:val="00D437F2"/>
    <w:rsid w:val="00D5017E"/>
    <w:rsid w:val="00D50A6D"/>
    <w:rsid w:val="00D510E5"/>
    <w:rsid w:val="00D51B9D"/>
    <w:rsid w:val="00D52559"/>
    <w:rsid w:val="00D5602C"/>
    <w:rsid w:val="00D567F3"/>
    <w:rsid w:val="00D64391"/>
    <w:rsid w:val="00D658B1"/>
    <w:rsid w:val="00D6706F"/>
    <w:rsid w:val="00D67422"/>
    <w:rsid w:val="00D76781"/>
    <w:rsid w:val="00D80616"/>
    <w:rsid w:val="00D81037"/>
    <w:rsid w:val="00D82ECA"/>
    <w:rsid w:val="00D83B83"/>
    <w:rsid w:val="00D84974"/>
    <w:rsid w:val="00D852E5"/>
    <w:rsid w:val="00D85795"/>
    <w:rsid w:val="00D906C1"/>
    <w:rsid w:val="00D93803"/>
    <w:rsid w:val="00D93A23"/>
    <w:rsid w:val="00D948B2"/>
    <w:rsid w:val="00D96F9C"/>
    <w:rsid w:val="00D97655"/>
    <w:rsid w:val="00DA01CF"/>
    <w:rsid w:val="00DA0B7D"/>
    <w:rsid w:val="00DA1388"/>
    <w:rsid w:val="00DA1A95"/>
    <w:rsid w:val="00DA1AE0"/>
    <w:rsid w:val="00DA7002"/>
    <w:rsid w:val="00DA7186"/>
    <w:rsid w:val="00DA78B8"/>
    <w:rsid w:val="00DB2027"/>
    <w:rsid w:val="00DB2E4B"/>
    <w:rsid w:val="00DB363C"/>
    <w:rsid w:val="00DB5373"/>
    <w:rsid w:val="00DB7055"/>
    <w:rsid w:val="00DC2039"/>
    <w:rsid w:val="00DC4FCB"/>
    <w:rsid w:val="00DC6214"/>
    <w:rsid w:val="00DC7E0F"/>
    <w:rsid w:val="00DD00BF"/>
    <w:rsid w:val="00DD11DD"/>
    <w:rsid w:val="00DD2391"/>
    <w:rsid w:val="00DE5AAD"/>
    <w:rsid w:val="00DE6C98"/>
    <w:rsid w:val="00DE6CB9"/>
    <w:rsid w:val="00DE7CA0"/>
    <w:rsid w:val="00DF0F33"/>
    <w:rsid w:val="00DF1952"/>
    <w:rsid w:val="00DF5A82"/>
    <w:rsid w:val="00DF7BFA"/>
    <w:rsid w:val="00E0113E"/>
    <w:rsid w:val="00E011F5"/>
    <w:rsid w:val="00E02620"/>
    <w:rsid w:val="00E05BD9"/>
    <w:rsid w:val="00E06080"/>
    <w:rsid w:val="00E06920"/>
    <w:rsid w:val="00E10579"/>
    <w:rsid w:val="00E11BFA"/>
    <w:rsid w:val="00E13A83"/>
    <w:rsid w:val="00E15DBB"/>
    <w:rsid w:val="00E20810"/>
    <w:rsid w:val="00E20E73"/>
    <w:rsid w:val="00E21A7C"/>
    <w:rsid w:val="00E220B4"/>
    <w:rsid w:val="00E22DBD"/>
    <w:rsid w:val="00E24B77"/>
    <w:rsid w:val="00E2595A"/>
    <w:rsid w:val="00E26596"/>
    <w:rsid w:val="00E26D0E"/>
    <w:rsid w:val="00E30D54"/>
    <w:rsid w:val="00E30EAB"/>
    <w:rsid w:val="00E321A5"/>
    <w:rsid w:val="00E34CC3"/>
    <w:rsid w:val="00E34FBD"/>
    <w:rsid w:val="00E371AE"/>
    <w:rsid w:val="00E40791"/>
    <w:rsid w:val="00E40E42"/>
    <w:rsid w:val="00E41349"/>
    <w:rsid w:val="00E42488"/>
    <w:rsid w:val="00E43048"/>
    <w:rsid w:val="00E45ACE"/>
    <w:rsid w:val="00E50BFE"/>
    <w:rsid w:val="00E51562"/>
    <w:rsid w:val="00E5268D"/>
    <w:rsid w:val="00E53D04"/>
    <w:rsid w:val="00E61A50"/>
    <w:rsid w:val="00E61ADD"/>
    <w:rsid w:val="00E63D99"/>
    <w:rsid w:val="00E63F53"/>
    <w:rsid w:val="00E644FD"/>
    <w:rsid w:val="00E64AB7"/>
    <w:rsid w:val="00E64D97"/>
    <w:rsid w:val="00E66007"/>
    <w:rsid w:val="00E67D98"/>
    <w:rsid w:val="00E7013D"/>
    <w:rsid w:val="00E7629B"/>
    <w:rsid w:val="00E76825"/>
    <w:rsid w:val="00E76CDF"/>
    <w:rsid w:val="00E77A98"/>
    <w:rsid w:val="00E81095"/>
    <w:rsid w:val="00E819A8"/>
    <w:rsid w:val="00E8220B"/>
    <w:rsid w:val="00E82FE8"/>
    <w:rsid w:val="00E83326"/>
    <w:rsid w:val="00E85962"/>
    <w:rsid w:val="00E85B13"/>
    <w:rsid w:val="00E872A1"/>
    <w:rsid w:val="00E917D3"/>
    <w:rsid w:val="00E919B1"/>
    <w:rsid w:val="00E920E3"/>
    <w:rsid w:val="00E92B54"/>
    <w:rsid w:val="00E939FA"/>
    <w:rsid w:val="00E95D1A"/>
    <w:rsid w:val="00E97072"/>
    <w:rsid w:val="00EA157A"/>
    <w:rsid w:val="00EA2753"/>
    <w:rsid w:val="00EA37BD"/>
    <w:rsid w:val="00EA7781"/>
    <w:rsid w:val="00EA7C3F"/>
    <w:rsid w:val="00EB1748"/>
    <w:rsid w:val="00EB186D"/>
    <w:rsid w:val="00EB2412"/>
    <w:rsid w:val="00EB2558"/>
    <w:rsid w:val="00EB2615"/>
    <w:rsid w:val="00EB3F74"/>
    <w:rsid w:val="00EB50DF"/>
    <w:rsid w:val="00EB5180"/>
    <w:rsid w:val="00EB6C84"/>
    <w:rsid w:val="00EC0547"/>
    <w:rsid w:val="00EC0D62"/>
    <w:rsid w:val="00EC130E"/>
    <w:rsid w:val="00EC149E"/>
    <w:rsid w:val="00EC3480"/>
    <w:rsid w:val="00EC34C8"/>
    <w:rsid w:val="00EC548C"/>
    <w:rsid w:val="00ED01DA"/>
    <w:rsid w:val="00ED12B3"/>
    <w:rsid w:val="00ED3E93"/>
    <w:rsid w:val="00ED5411"/>
    <w:rsid w:val="00ED7D76"/>
    <w:rsid w:val="00EE0883"/>
    <w:rsid w:val="00EE111E"/>
    <w:rsid w:val="00EE5007"/>
    <w:rsid w:val="00EE542F"/>
    <w:rsid w:val="00EE62CE"/>
    <w:rsid w:val="00EE7A05"/>
    <w:rsid w:val="00EF0921"/>
    <w:rsid w:val="00EF12A4"/>
    <w:rsid w:val="00EF24FC"/>
    <w:rsid w:val="00EF2A0C"/>
    <w:rsid w:val="00EF31E3"/>
    <w:rsid w:val="00EF41E1"/>
    <w:rsid w:val="00EF675C"/>
    <w:rsid w:val="00F026B4"/>
    <w:rsid w:val="00F05150"/>
    <w:rsid w:val="00F058BF"/>
    <w:rsid w:val="00F12070"/>
    <w:rsid w:val="00F12725"/>
    <w:rsid w:val="00F12E56"/>
    <w:rsid w:val="00F1329A"/>
    <w:rsid w:val="00F146B5"/>
    <w:rsid w:val="00F14776"/>
    <w:rsid w:val="00F14A2F"/>
    <w:rsid w:val="00F233DD"/>
    <w:rsid w:val="00F2621D"/>
    <w:rsid w:val="00F306DE"/>
    <w:rsid w:val="00F3108F"/>
    <w:rsid w:val="00F317B8"/>
    <w:rsid w:val="00F32006"/>
    <w:rsid w:val="00F33803"/>
    <w:rsid w:val="00F3486D"/>
    <w:rsid w:val="00F35409"/>
    <w:rsid w:val="00F3591F"/>
    <w:rsid w:val="00F366B1"/>
    <w:rsid w:val="00F40BCE"/>
    <w:rsid w:val="00F41032"/>
    <w:rsid w:val="00F42153"/>
    <w:rsid w:val="00F423CB"/>
    <w:rsid w:val="00F42A87"/>
    <w:rsid w:val="00F42BC2"/>
    <w:rsid w:val="00F44FAE"/>
    <w:rsid w:val="00F467F9"/>
    <w:rsid w:val="00F46FAA"/>
    <w:rsid w:val="00F521A3"/>
    <w:rsid w:val="00F53080"/>
    <w:rsid w:val="00F545E9"/>
    <w:rsid w:val="00F60A3A"/>
    <w:rsid w:val="00F619F0"/>
    <w:rsid w:val="00F62590"/>
    <w:rsid w:val="00F6281E"/>
    <w:rsid w:val="00F631C0"/>
    <w:rsid w:val="00F644C4"/>
    <w:rsid w:val="00F65511"/>
    <w:rsid w:val="00F66472"/>
    <w:rsid w:val="00F67E74"/>
    <w:rsid w:val="00F70C18"/>
    <w:rsid w:val="00F759B8"/>
    <w:rsid w:val="00F76D4D"/>
    <w:rsid w:val="00F80A37"/>
    <w:rsid w:val="00F819D6"/>
    <w:rsid w:val="00F82AAD"/>
    <w:rsid w:val="00F834A0"/>
    <w:rsid w:val="00F839E5"/>
    <w:rsid w:val="00F85A12"/>
    <w:rsid w:val="00F85AC0"/>
    <w:rsid w:val="00F85B7E"/>
    <w:rsid w:val="00F8694E"/>
    <w:rsid w:val="00F876DA"/>
    <w:rsid w:val="00F906D8"/>
    <w:rsid w:val="00F919CA"/>
    <w:rsid w:val="00F91DA8"/>
    <w:rsid w:val="00F95C5D"/>
    <w:rsid w:val="00F97DFB"/>
    <w:rsid w:val="00F97E37"/>
    <w:rsid w:val="00FA0CAB"/>
    <w:rsid w:val="00FA117D"/>
    <w:rsid w:val="00FA3F08"/>
    <w:rsid w:val="00FA3FBE"/>
    <w:rsid w:val="00FA76B6"/>
    <w:rsid w:val="00FB338F"/>
    <w:rsid w:val="00FB636D"/>
    <w:rsid w:val="00FB6BE0"/>
    <w:rsid w:val="00FB7076"/>
    <w:rsid w:val="00FB7357"/>
    <w:rsid w:val="00FB7544"/>
    <w:rsid w:val="00FB79A9"/>
    <w:rsid w:val="00FC1A5F"/>
    <w:rsid w:val="00FC277D"/>
    <w:rsid w:val="00FC3697"/>
    <w:rsid w:val="00FC4CD9"/>
    <w:rsid w:val="00FC7A39"/>
    <w:rsid w:val="00FD1E0B"/>
    <w:rsid w:val="00FD1E67"/>
    <w:rsid w:val="00FD2A2E"/>
    <w:rsid w:val="00FD3820"/>
    <w:rsid w:val="00FD5687"/>
    <w:rsid w:val="00FD74D8"/>
    <w:rsid w:val="00FD7EA0"/>
    <w:rsid w:val="00FE0377"/>
    <w:rsid w:val="00FE4BA7"/>
    <w:rsid w:val="00FE5BF4"/>
    <w:rsid w:val="00FF02F0"/>
    <w:rsid w:val="00FF1D59"/>
    <w:rsid w:val="00FF3F44"/>
    <w:rsid w:val="00FF4D4C"/>
    <w:rsid w:val="00FF649D"/>
    <w:rsid w:val="00FF77D3"/>
    <w:rsid w:val="036A592A"/>
    <w:rsid w:val="053B1EC5"/>
    <w:rsid w:val="08F22127"/>
    <w:rsid w:val="0E334682"/>
    <w:rsid w:val="0E59D4E8"/>
    <w:rsid w:val="11CE2598"/>
    <w:rsid w:val="1370A1C3"/>
    <w:rsid w:val="14A7AAD1"/>
    <w:rsid w:val="1725C557"/>
    <w:rsid w:val="25461ADC"/>
    <w:rsid w:val="281588E7"/>
    <w:rsid w:val="2A7EA3ED"/>
    <w:rsid w:val="2D590FA3"/>
    <w:rsid w:val="2F1BB662"/>
    <w:rsid w:val="3407DD7A"/>
    <w:rsid w:val="346D7EFC"/>
    <w:rsid w:val="35E36ADA"/>
    <w:rsid w:val="3F96BA9C"/>
    <w:rsid w:val="4058925E"/>
    <w:rsid w:val="4E023162"/>
    <w:rsid w:val="50356154"/>
    <w:rsid w:val="5043C3D7"/>
    <w:rsid w:val="52D727AD"/>
    <w:rsid w:val="5411C3E2"/>
    <w:rsid w:val="62C367DC"/>
    <w:rsid w:val="66990670"/>
    <w:rsid w:val="66F84854"/>
    <w:rsid w:val="6F8EDCA9"/>
    <w:rsid w:val="700EB719"/>
    <w:rsid w:val="7740DE35"/>
    <w:rsid w:val="77D1DA02"/>
    <w:rsid w:val="7BA07B58"/>
    <w:rsid w:val="7F0BF778"/>
    <w:rsid w:val="7F58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379"/>
    <w:rPr>
      <w:lang w:val="es-ES_tradnl"/>
    </w:rPr>
  </w:style>
  <w:style w:type="paragraph" w:styleId="Ttulo1">
    <w:name w:val="heading 1"/>
    <w:basedOn w:val="Normal"/>
    <w:next w:val="Normal"/>
    <w:qFormat/>
    <w:rsid w:val="00BB5DD7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qFormat/>
    <w:rsid w:val="00BB5DD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B5D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B5DD7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Arial" w:hAnsi="Arial"/>
      <w:b/>
      <w:sz w:val="24"/>
      <w:lang w:val="es-ES"/>
    </w:rPr>
  </w:style>
  <w:style w:type="paragraph" w:styleId="Ttulo5">
    <w:name w:val="heading 5"/>
    <w:basedOn w:val="Normal"/>
    <w:next w:val="Normal"/>
    <w:qFormat/>
    <w:rsid w:val="00BB5D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BB5DD7"/>
    <w:pPr>
      <w:keepNext/>
      <w:jc w:val="center"/>
      <w:outlineLvl w:val="5"/>
    </w:pPr>
    <w:rPr>
      <w:rFonts w:ascii="Arial Narrow" w:hAnsi="Arial Narrow"/>
      <w:b/>
      <w:bCs/>
      <w:sz w:val="22"/>
      <w:szCs w:val="24"/>
      <w:lang w:val="es-ES"/>
    </w:rPr>
  </w:style>
  <w:style w:type="paragraph" w:styleId="Ttulo7">
    <w:name w:val="heading 7"/>
    <w:basedOn w:val="Normal"/>
    <w:next w:val="Normal"/>
    <w:qFormat/>
    <w:rsid w:val="00BB5DD7"/>
    <w:pPr>
      <w:keepNext/>
      <w:jc w:val="right"/>
      <w:outlineLvl w:val="6"/>
    </w:pPr>
    <w:rPr>
      <w:rFonts w:ascii="Arial Narrow" w:hAnsi="Arial Narrow"/>
      <w:b/>
      <w:bCs/>
      <w:sz w:val="22"/>
      <w:szCs w:val="24"/>
      <w:lang w:val="es-ES"/>
    </w:rPr>
  </w:style>
  <w:style w:type="paragraph" w:styleId="Ttulo8">
    <w:name w:val="heading 8"/>
    <w:basedOn w:val="Normal"/>
    <w:next w:val="Normal"/>
    <w:qFormat/>
    <w:rsid w:val="00BB5DD7"/>
    <w:pPr>
      <w:keepNext/>
      <w:ind w:right="255"/>
      <w:jc w:val="right"/>
      <w:outlineLvl w:val="7"/>
    </w:pPr>
    <w:rPr>
      <w:rFonts w:ascii="Arial Narrow" w:hAnsi="Arial Narrow"/>
      <w:b/>
      <w:sz w:val="22"/>
      <w:szCs w:val="24"/>
      <w:lang w:val="es-ES"/>
    </w:rPr>
  </w:style>
  <w:style w:type="paragraph" w:styleId="Ttulo9">
    <w:name w:val="heading 9"/>
    <w:basedOn w:val="Normal"/>
    <w:next w:val="Normal"/>
    <w:qFormat/>
    <w:rsid w:val="00BB5DD7"/>
    <w:pPr>
      <w:keepNext/>
      <w:ind w:right="-29"/>
      <w:jc w:val="center"/>
      <w:outlineLvl w:val="8"/>
    </w:pPr>
    <w:rPr>
      <w:rFonts w:ascii="Arial Narrow" w:hAnsi="Arial Narrow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BB5DD7"/>
    <w:pPr>
      <w:jc w:val="both"/>
    </w:pPr>
    <w:rPr>
      <w:b/>
      <w:sz w:val="24"/>
    </w:rPr>
  </w:style>
  <w:style w:type="paragraph" w:styleId="Sangradetextonormal">
    <w:name w:val="Body Text Indent"/>
    <w:basedOn w:val="Normal"/>
    <w:semiHidden/>
    <w:rsid w:val="00BB5DD7"/>
    <w:pPr>
      <w:ind w:firstLine="709"/>
      <w:jc w:val="both"/>
    </w:pPr>
    <w:rPr>
      <w:sz w:val="24"/>
    </w:rPr>
  </w:style>
  <w:style w:type="paragraph" w:styleId="Sangra2detindependiente">
    <w:name w:val="Body Text Indent 2"/>
    <w:basedOn w:val="Normal"/>
    <w:semiHidden/>
    <w:rsid w:val="00BB5DD7"/>
    <w:pPr>
      <w:ind w:firstLine="709"/>
      <w:jc w:val="both"/>
    </w:pPr>
    <w:rPr>
      <w:i/>
      <w:sz w:val="24"/>
    </w:rPr>
  </w:style>
  <w:style w:type="paragraph" w:styleId="Encabezado">
    <w:name w:val="header"/>
    <w:basedOn w:val="Normal"/>
    <w:link w:val="EncabezadoCar"/>
    <w:uiPriority w:val="99"/>
    <w:rsid w:val="00BB5DD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B5DD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rsid w:val="00BB5DD7"/>
    <w:rPr>
      <w:rFonts w:ascii="Tahoma" w:hAnsi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rsid w:val="00BB5DD7"/>
    <w:pPr>
      <w:spacing w:after="120" w:line="480" w:lineRule="auto"/>
    </w:pPr>
  </w:style>
  <w:style w:type="character" w:styleId="Hipervnculo">
    <w:name w:val="Hyperlink"/>
    <w:basedOn w:val="Fuentedeprrafopredeter"/>
    <w:semiHidden/>
    <w:rsid w:val="00BB5DD7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semiHidden/>
    <w:rsid w:val="00BB5DD7"/>
    <w:pPr>
      <w:jc w:val="both"/>
    </w:pPr>
    <w:rPr>
      <w:sz w:val="24"/>
      <w:lang w:val="es-ES"/>
    </w:rPr>
  </w:style>
  <w:style w:type="character" w:styleId="Hipervnculovisitado">
    <w:name w:val="FollowedHyperlink"/>
    <w:basedOn w:val="Fuentedeprrafopredeter"/>
    <w:semiHidden/>
    <w:rsid w:val="00BB5DD7"/>
    <w:rPr>
      <w:color w:val="800080"/>
      <w:u w:val="single"/>
    </w:rPr>
  </w:style>
  <w:style w:type="paragraph" w:styleId="Textonotapie">
    <w:name w:val="footnote text"/>
    <w:basedOn w:val="Normal"/>
    <w:semiHidden/>
    <w:rsid w:val="00BB5DD7"/>
    <w:rPr>
      <w:lang w:val="es-ES"/>
    </w:rPr>
  </w:style>
  <w:style w:type="paragraph" w:styleId="Listaconvietas2">
    <w:name w:val="List Bullet 2"/>
    <w:basedOn w:val="Normal"/>
    <w:autoRedefine/>
    <w:semiHidden/>
    <w:rsid w:val="00BB5DD7"/>
    <w:pPr>
      <w:numPr>
        <w:numId w:val="1"/>
      </w:numPr>
      <w:jc w:val="both"/>
    </w:pPr>
    <w:rPr>
      <w:sz w:val="24"/>
      <w:lang w:val="es-ES"/>
    </w:rPr>
  </w:style>
  <w:style w:type="paragraph" w:styleId="Textodebloque">
    <w:name w:val="Block Text"/>
    <w:basedOn w:val="Normal"/>
    <w:semiHidden/>
    <w:rsid w:val="00BB5D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0" w:right="254" w:hanging="20"/>
      <w:jc w:val="center"/>
    </w:pPr>
    <w:rPr>
      <w:rFonts w:ascii="Times" w:hAnsi="Times"/>
      <w:b/>
      <w:i/>
      <w:sz w:val="32"/>
    </w:rPr>
  </w:style>
  <w:style w:type="paragraph" w:customStyle="1" w:styleId="JOSE">
    <w:name w:val="JOSE"/>
    <w:rsid w:val="00BB5DD7"/>
    <w:pPr>
      <w:jc w:val="both"/>
    </w:pPr>
    <w:rPr>
      <w:rFonts w:ascii="Geneva" w:hAnsi="Geneva"/>
    </w:rPr>
  </w:style>
  <w:style w:type="paragraph" w:styleId="Epgrafe">
    <w:name w:val="caption"/>
    <w:basedOn w:val="Normal"/>
    <w:next w:val="Normal"/>
    <w:qFormat/>
    <w:rsid w:val="00BB5DD7"/>
    <w:pPr>
      <w:ind w:right="-29"/>
      <w:jc w:val="right"/>
    </w:pPr>
    <w:rPr>
      <w:rFonts w:ascii="Arial Narrow" w:hAnsi="Arial Narrow"/>
      <w:b/>
      <w:sz w:val="24"/>
    </w:rPr>
  </w:style>
  <w:style w:type="character" w:styleId="Nmerodepgina">
    <w:name w:val="page number"/>
    <w:basedOn w:val="Fuentedeprrafopredeter"/>
    <w:semiHidden/>
    <w:rsid w:val="00BB5DD7"/>
  </w:style>
  <w:style w:type="paragraph" w:styleId="NormalWeb">
    <w:name w:val="Normal (Web)"/>
    <w:basedOn w:val="Normal"/>
    <w:uiPriority w:val="99"/>
    <w:rsid w:val="00BB5DD7"/>
    <w:pPr>
      <w:spacing w:before="225" w:after="225"/>
      <w:ind w:left="150"/>
    </w:pPr>
    <w:rPr>
      <w:sz w:val="17"/>
      <w:szCs w:val="17"/>
      <w:lang w:val="es-ES"/>
    </w:rPr>
  </w:style>
  <w:style w:type="paragraph" w:styleId="Sangra3detindependiente">
    <w:name w:val="Body Text Indent 3"/>
    <w:basedOn w:val="Normal"/>
    <w:semiHidden/>
    <w:rsid w:val="00BB5DD7"/>
    <w:pPr>
      <w:ind w:left="66"/>
      <w:jc w:val="both"/>
    </w:pPr>
    <w:rPr>
      <w:sz w:val="24"/>
      <w:lang w:val="es-ES"/>
    </w:rPr>
  </w:style>
  <w:style w:type="paragraph" w:styleId="Prrafodelista">
    <w:name w:val="List Paragraph"/>
    <w:basedOn w:val="Normal"/>
    <w:uiPriority w:val="34"/>
    <w:qFormat/>
    <w:rsid w:val="001657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683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747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477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477B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47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477B"/>
    <w:rPr>
      <w:b/>
      <w:bCs/>
      <w:lang w:val="es-ES_tradnl"/>
    </w:rPr>
  </w:style>
  <w:style w:type="paragraph" w:customStyle="1" w:styleId="Pa9">
    <w:name w:val="Pa9"/>
    <w:basedOn w:val="Normal"/>
    <w:next w:val="Normal"/>
    <w:uiPriority w:val="99"/>
    <w:rsid w:val="00CC5277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  <w:sz w:val="24"/>
      <w:szCs w:val="24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C5277"/>
    <w:rPr>
      <w:rFonts w:ascii="Arial Narrow" w:hAnsi="Arial Narrow"/>
      <w:b/>
      <w:bCs/>
      <w:sz w:val="22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CC5277"/>
    <w:rPr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420410"/>
    <w:rPr>
      <w:sz w:val="24"/>
    </w:rPr>
  </w:style>
  <w:style w:type="paragraph" w:customStyle="1" w:styleId="Pa6">
    <w:name w:val="Pa6"/>
    <w:basedOn w:val="Normal"/>
    <w:next w:val="Normal"/>
    <w:uiPriority w:val="99"/>
    <w:rsid w:val="006A10BF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  <w:lang w:val="es-ES"/>
    </w:rPr>
  </w:style>
  <w:style w:type="paragraph" w:styleId="Revisin">
    <w:name w:val="Revision"/>
    <w:hidden/>
    <w:uiPriority w:val="99"/>
    <w:semiHidden/>
    <w:rsid w:val="000E2415"/>
    <w:rPr>
      <w:lang w:val="es-ES_tradnl"/>
    </w:rPr>
  </w:style>
  <w:style w:type="paragraph" w:customStyle="1" w:styleId="Default">
    <w:name w:val="Default"/>
    <w:rsid w:val="007E7BBC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customStyle="1" w:styleId="Pa18">
    <w:name w:val="Pa18"/>
    <w:basedOn w:val="Default"/>
    <w:next w:val="Default"/>
    <w:uiPriority w:val="99"/>
    <w:rsid w:val="00EC548C"/>
    <w:pPr>
      <w:spacing w:line="161" w:lineRule="atLeast"/>
    </w:pPr>
    <w:rPr>
      <w:rFonts w:cs="Times New Roman"/>
      <w:color w:val="aut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67E74"/>
    <w:rPr>
      <w:lang w:val="es-ES_tradnl"/>
    </w:rPr>
  </w:style>
  <w:style w:type="paragraph" w:customStyle="1" w:styleId="enumeracioncuadroazul">
    <w:name w:val="enumeracion cuadro azul"/>
    <w:basedOn w:val="Normal"/>
    <w:rsid w:val="00966B79"/>
    <w:pPr>
      <w:numPr>
        <w:numId w:val="2"/>
      </w:numPr>
      <w:tabs>
        <w:tab w:val="num" w:pos="0"/>
      </w:tabs>
      <w:ind w:left="227" w:hanging="284"/>
    </w:pPr>
    <w:rPr>
      <w:rFonts w:ascii="Microsoft Sans Serif" w:hAnsi="Microsoft Sans Serif" w:cs="Arial"/>
      <w:b/>
      <w:iCs/>
      <w:color w:val="000080"/>
      <w:spacing w:val="-2"/>
      <w:sz w:val="16"/>
      <w:szCs w:val="16"/>
    </w:rPr>
  </w:style>
  <w:style w:type="paragraph" w:customStyle="1" w:styleId="Pa19">
    <w:name w:val="Pa19"/>
    <w:basedOn w:val="Default"/>
    <w:next w:val="Default"/>
    <w:uiPriority w:val="99"/>
    <w:rsid w:val="00897DEB"/>
    <w:pPr>
      <w:spacing w:line="161" w:lineRule="atLeast"/>
    </w:pPr>
    <w:rPr>
      <w:rFonts w:eastAsia="Times New Roman" w:cs="Times New Roman"/>
      <w:color w:val="auto"/>
      <w:lang w:eastAsia="es-ES"/>
    </w:rPr>
  </w:style>
  <w:style w:type="character" w:customStyle="1" w:styleId="CarCar6">
    <w:name w:val="Car Car6"/>
    <w:basedOn w:val="Fuentedeprrafopredeter"/>
    <w:semiHidden/>
    <w:rsid w:val="00D35C7C"/>
    <w:rPr>
      <w:lang w:val="es-ES_tradnl" w:eastAsia="es-ES" w:bidi="ar-SA"/>
    </w:rPr>
  </w:style>
  <w:style w:type="character" w:customStyle="1" w:styleId="TextodegloboCar">
    <w:name w:val="Texto de globo Car"/>
    <w:link w:val="Textodeglobo"/>
    <w:uiPriority w:val="99"/>
    <w:semiHidden/>
    <w:locked/>
    <w:rsid w:val="00B726EC"/>
    <w:rPr>
      <w:rFonts w:ascii="Tahoma" w:hAnsi="Tahoma" w:cs="Tahoma"/>
      <w:sz w:val="16"/>
      <w:szCs w:val="16"/>
      <w:lang w:val="es-ES_tradnl"/>
    </w:rPr>
  </w:style>
  <w:style w:type="character" w:customStyle="1" w:styleId="Textoindependiente2Car">
    <w:name w:val="Texto independiente 2 Car"/>
    <w:link w:val="Textoindependiente2"/>
    <w:uiPriority w:val="99"/>
    <w:semiHidden/>
    <w:locked/>
    <w:rsid w:val="00B726EC"/>
    <w:rPr>
      <w:lang w:val="es-ES_tradnl"/>
    </w:rPr>
  </w:style>
  <w:style w:type="character" w:customStyle="1" w:styleId="Ttulo2Car">
    <w:name w:val="Título 2 Car"/>
    <w:link w:val="Ttulo2"/>
    <w:uiPriority w:val="9"/>
    <w:locked/>
    <w:rsid w:val="00B726EC"/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1D7EBF"/>
    <w:rPr>
      <w:color w:val="808080"/>
    </w:rPr>
  </w:style>
  <w:style w:type="character" w:customStyle="1" w:styleId="textrun">
    <w:name w:val="textrun"/>
    <w:basedOn w:val="Fuentedeprrafopredeter"/>
    <w:rsid w:val="00221289"/>
  </w:style>
  <w:style w:type="character" w:customStyle="1" w:styleId="normaltextrun">
    <w:name w:val="normaltextrun"/>
    <w:basedOn w:val="Fuentedeprrafopredeter"/>
    <w:rsid w:val="00221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379"/>
    <w:rPr>
      <w:lang w:val="es-ES_tradnl"/>
    </w:rPr>
  </w:style>
  <w:style w:type="paragraph" w:styleId="Ttulo1">
    <w:name w:val="heading 1"/>
    <w:basedOn w:val="Normal"/>
    <w:next w:val="Normal"/>
    <w:qFormat/>
    <w:rsid w:val="00BB5DD7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qFormat/>
    <w:rsid w:val="00BB5DD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B5D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B5DD7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Arial" w:hAnsi="Arial"/>
      <w:b/>
      <w:sz w:val="24"/>
      <w:lang w:val="es-ES"/>
    </w:rPr>
  </w:style>
  <w:style w:type="paragraph" w:styleId="Ttulo5">
    <w:name w:val="heading 5"/>
    <w:basedOn w:val="Normal"/>
    <w:next w:val="Normal"/>
    <w:qFormat/>
    <w:rsid w:val="00BB5D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BB5DD7"/>
    <w:pPr>
      <w:keepNext/>
      <w:jc w:val="center"/>
      <w:outlineLvl w:val="5"/>
    </w:pPr>
    <w:rPr>
      <w:rFonts w:ascii="Arial Narrow" w:hAnsi="Arial Narrow"/>
      <w:b/>
      <w:bCs/>
      <w:sz w:val="22"/>
      <w:szCs w:val="24"/>
      <w:lang w:val="es-ES"/>
    </w:rPr>
  </w:style>
  <w:style w:type="paragraph" w:styleId="Ttulo7">
    <w:name w:val="heading 7"/>
    <w:basedOn w:val="Normal"/>
    <w:next w:val="Normal"/>
    <w:qFormat/>
    <w:rsid w:val="00BB5DD7"/>
    <w:pPr>
      <w:keepNext/>
      <w:jc w:val="right"/>
      <w:outlineLvl w:val="6"/>
    </w:pPr>
    <w:rPr>
      <w:rFonts w:ascii="Arial Narrow" w:hAnsi="Arial Narrow"/>
      <w:b/>
      <w:bCs/>
      <w:sz w:val="22"/>
      <w:szCs w:val="24"/>
      <w:lang w:val="es-ES"/>
    </w:rPr>
  </w:style>
  <w:style w:type="paragraph" w:styleId="Ttulo8">
    <w:name w:val="heading 8"/>
    <w:basedOn w:val="Normal"/>
    <w:next w:val="Normal"/>
    <w:qFormat/>
    <w:rsid w:val="00BB5DD7"/>
    <w:pPr>
      <w:keepNext/>
      <w:ind w:right="255"/>
      <w:jc w:val="right"/>
      <w:outlineLvl w:val="7"/>
    </w:pPr>
    <w:rPr>
      <w:rFonts w:ascii="Arial Narrow" w:hAnsi="Arial Narrow"/>
      <w:b/>
      <w:sz w:val="22"/>
      <w:szCs w:val="24"/>
      <w:lang w:val="es-ES"/>
    </w:rPr>
  </w:style>
  <w:style w:type="paragraph" w:styleId="Ttulo9">
    <w:name w:val="heading 9"/>
    <w:basedOn w:val="Normal"/>
    <w:next w:val="Normal"/>
    <w:qFormat/>
    <w:rsid w:val="00BB5DD7"/>
    <w:pPr>
      <w:keepNext/>
      <w:ind w:right="-29"/>
      <w:jc w:val="center"/>
      <w:outlineLvl w:val="8"/>
    </w:pPr>
    <w:rPr>
      <w:rFonts w:ascii="Arial Narrow" w:hAnsi="Arial Narrow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BB5DD7"/>
    <w:pPr>
      <w:jc w:val="both"/>
    </w:pPr>
    <w:rPr>
      <w:b/>
      <w:sz w:val="24"/>
    </w:rPr>
  </w:style>
  <w:style w:type="paragraph" w:styleId="Sangradetextonormal">
    <w:name w:val="Body Text Indent"/>
    <w:basedOn w:val="Normal"/>
    <w:semiHidden/>
    <w:rsid w:val="00BB5DD7"/>
    <w:pPr>
      <w:ind w:firstLine="709"/>
      <w:jc w:val="both"/>
    </w:pPr>
    <w:rPr>
      <w:sz w:val="24"/>
    </w:rPr>
  </w:style>
  <w:style w:type="paragraph" w:styleId="Sangra2detindependiente">
    <w:name w:val="Body Text Indent 2"/>
    <w:basedOn w:val="Normal"/>
    <w:semiHidden/>
    <w:rsid w:val="00BB5DD7"/>
    <w:pPr>
      <w:ind w:firstLine="709"/>
      <w:jc w:val="both"/>
    </w:pPr>
    <w:rPr>
      <w:i/>
      <w:sz w:val="24"/>
    </w:rPr>
  </w:style>
  <w:style w:type="paragraph" w:styleId="Encabezado">
    <w:name w:val="header"/>
    <w:basedOn w:val="Normal"/>
    <w:link w:val="EncabezadoCar"/>
    <w:uiPriority w:val="99"/>
    <w:rsid w:val="00BB5DD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B5DD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rsid w:val="00BB5DD7"/>
    <w:rPr>
      <w:rFonts w:ascii="Tahoma" w:hAnsi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rsid w:val="00BB5DD7"/>
    <w:pPr>
      <w:spacing w:after="120" w:line="480" w:lineRule="auto"/>
    </w:pPr>
  </w:style>
  <w:style w:type="character" w:styleId="Hipervnculo">
    <w:name w:val="Hyperlink"/>
    <w:basedOn w:val="Fuentedeprrafopredeter"/>
    <w:semiHidden/>
    <w:rsid w:val="00BB5DD7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semiHidden/>
    <w:rsid w:val="00BB5DD7"/>
    <w:pPr>
      <w:jc w:val="both"/>
    </w:pPr>
    <w:rPr>
      <w:sz w:val="24"/>
      <w:lang w:val="es-ES"/>
    </w:rPr>
  </w:style>
  <w:style w:type="character" w:styleId="Hipervnculovisitado">
    <w:name w:val="FollowedHyperlink"/>
    <w:basedOn w:val="Fuentedeprrafopredeter"/>
    <w:semiHidden/>
    <w:rsid w:val="00BB5DD7"/>
    <w:rPr>
      <w:color w:val="800080"/>
      <w:u w:val="single"/>
    </w:rPr>
  </w:style>
  <w:style w:type="paragraph" w:styleId="Textonotapie">
    <w:name w:val="footnote text"/>
    <w:basedOn w:val="Normal"/>
    <w:semiHidden/>
    <w:rsid w:val="00BB5DD7"/>
    <w:rPr>
      <w:lang w:val="es-ES"/>
    </w:rPr>
  </w:style>
  <w:style w:type="paragraph" w:styleId="Listaconvietas2">
    <w:name w:val="List Bullet 2"/>
    <w:basedOn w:val="Normal"/>
    <w:autoRedefine/>
    <w:semiHidden/>
    <w:rsid w:val="00BB5DD7"/>
    <w:pPr>
      <w:numPr>
        <w:numId w:val="1"/>
      </w:numPr>
      <w:jc w:val="both"/>
    </w:pPr>
    <w:rPr>
      <w:sz w:val="24"/>
      <w:lang w:val="es-ES"/>
    </w:rPr>
  </w:style>
  <w:style w:type="paragraph" w:styleId="Textodebloque">
    <w:name w:val="Block Text"/>
    <w:basedOn w:val="Normal"/>
    <w:semiHidden/>
    <w:rsid w:val="00BB5D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0" w:right="254" w:hanging="20"/>
      <w:jc w:val="center"/>
    </w:pPr>
    <w:rPr>
      <w:rFonts w:ascii="Times" w:hAnsi="Times"/>
      <w:b/>
      <w:i/>
      <w:sz w:val="32"/>
    </w:rPr>
  </w:style>
  <w:style w:type="paragraph" w:customStyle="1" w:styleId="JOSE">
    <w:name w:val="JOSE"/>
    <w:rsid w:val="00BB5DD7"/>
    <w:pPr>
      <w:jc w:val="both"/>
    </w:pPr>
    <w:rPr>
      <w:rFonts w:ascii="Geneva" w:hAnsi="Geneva"/>
    </w:rPr>
  </w:style>
  <w:style w:type="paragraph" w:styleId="Epgrafe">
    <w:name w:val="caption"/>
    <w:basedOn w:val="Normal"/>
    <w:next w:val="Normal"/>
    <w:qFormat/>
    <w:rsid w:val="00BB5DD7"/>
    <w:pPr>
      <w:ind w:right="-29"/>
      <w:jc w:val="right"/>
    </w:pPr>
    <w:rPr>
      <w:rFonts w:ascii="Arial Narrow" w:hAnsi="Arial Narrow"/>
      <w:b/>
      <w:sz w:val="24"/>
    </w:rPr>
  </w:style>
  <w:style w:type="character" w:styleId="Nmerodepgina">
    <w:name w:val="page number"/>
    <w:basedOn w:val="Fuentedeprrafopredeter"/>
    <w:semiHidden/>
    <w:rsid w:val="00BB5DD7"/>
  </w:style>
  <w:style w:type="paragraph" w:styleId="NormalWeb">
    <w:name w:val="Normal (Web)"/>
    <w:basedOn w:val="Normal"/>
    <w:uiPriority w:val="99"/>
    <w:rsid w:val="00BB5DD7"/>
    <w:pPr>
      <w:spacing w:before="225" w:after="225"/>
      <w:ind w:left="150"/>
    </w:pPr>
    <w:rPr>
      <w:sz w:val="17"/>
      <w:szCs w:val="17"/>
      <w:lang w:val="es-ES"/>
    </w:rPr>
  </w:style>
  <w:style w:type="paragraph" w:styleId="Sangra3detindependiente">
    <w:name w:val="Body Text Indent 3"/>
    <w:basedOn w:val="Normal"/>
    <w:semiHidden/>
    <w:rsid w:val="00BB5DD7"/>
    <w:pPr>
      <w:ind w:left="66"/>
      <w:jc w:val="both"/>
    </w:pPr>
    <w:rPr>
      <w:sz w:val="24"/>
      <w:lang w:val="es-ES"/>
    </w:rPr>
  </w:style>
  <w:style w:type="paragraph" w:styleId="Prrafodelista">
    <w:name w:val="List Paragraph"/>
    <w:basedOn w:val="Normal"/>
    <w:uiPriority w:val="34"/>
    <w:qFormat/>
    <w:rsid w:val="001657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683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747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477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477B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47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477B"/>
    <w:rPr>
      <w:b/>
      <w:bCs/>
      <w:lang w:val="es-ES_tradnl"/>
    </w:rPr>
  </w:style>
  <w:style w:type="paragraph" w:customStyle="1" w:styleId="Pa9">
    <w:name w:val="Pa9"/>
    <w:basedOn w:val="Normal"/>
    <w:next w:val="Normal"/>
    <w:uiPriority w:val="99"/>
    <w:rsid w:val="00CC5277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  <w:sz w:val="24"/>
      <w:szCs w:val="24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C5277"/>
    <w:rPr>
      <w:rFonts w:ascii="Arial Narrow" w:hAnsi="Arial Narrow"/>
      <w:b/>
      <w:bCs/>
      <w:sz w:val="22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CC5277"/>
    <w:rPr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420410"/>
    <w:rPr>
      <w:sz w:val="24"/>
    </w:rPr>
  </w:style>
  <w:style w:type="paragraph" w:customStyle="1" w:styleId="Pa6">
    <w:name w:val="Pa6"/>
    <w:basedOn w:val="Normal"/>
    <w:next w:val="Normal"/>
    <w:uiPriority w:val="99"/>
    <w:rsid w:val="006A10BF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  <w:lang w:val="es-ES"/>
    </w:rPr>
  </w:style>
  <w:style w:type="paragraph" w:styleId="Revisin">
    <w:name w:val="Revision"/>
    <w:hidden/>
    <w:uiPriority w:val="99"/>
    <w:semiHidden/>
    <w:rsid w:val="000E2415"/>
    <w:rPr>
      <w:lang w:val="es-ES_tradnl"/>
    </w:rPr>
  </w:style>
  <w:style w:type="paragraph" w:customStyle="1" w:styleId="Default">
    <w:name w:val="Default"/>
    <w:rsid w:val="007E7BBC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customStyle="1" w:styleId="Pa18">
    <w:name w:val="Pa18"/>
    <w:basedOn w:val="Default"/>
    <w:next w:val="Default"/>
    <w:uiPriority w:val="99"/>
    <w:rsid w:val="00EC548C"/>
    <w:pPr>
      <w:spacing w:line="161" w:lineRule="atLeast"/>
    </w:pPr>
    <w:rPr>
      <w:rFonts w:cs="Times New Roman"/>
      <w:color w:val="aut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67E74"/>
    <w:rPr>
      <w:lang w:val="es-ES_tradnl"/>
    </w:rPr>
  </w:style>
  <w:style w:type="paragraph" w:customStyle="1" w:styleId="enumeracioncuadroazul">
    <w:name w:val="enumeracion cuadro azul"/>
    <w:basedOn w:val="Normal"/>
    <w:rsid w:val="00966B79"/>
    <w:pPr>
      <w:numPr>
        <w:numId w:val="2"/>
      </w:numPr>
      <w:tabs>
        <w:tab w:val="num" w:pos="0"/>
      </w:tabs>
      <w:ind w:left="227" w:hanging="284"/>
    </w:pPr>
    <w:rPr>
      <w:rFonts w:ascii="Microsoft Sans Serif" w:hAnsi="Microsoft Sans Serif" w:cs="Arial"/>
      <w:b/>
      <w:iCs/>
      <w:color w:val="000080"/>
      <w:spacing w:val="-2"/>
      <w:sz w:val="16"/>
      <w:szCs w:val="16"/>
    </w:rPr>
  </w:style>
  <w:style w:type="paragraph" w:customStyle="1" w:styleId="Pa19">
    <w:name w:val="Pa19"/>
    <w:basedOn w:val="Default"/>
    <w:next w:val="Default"/>
    <w:uiPriority w:val="99"/>
    <w:rsid w:val="00897DEB"/>
    <w:pPr>
      <w:spacing w:line="161" w:lineRule="atLeast"/>
    </w:pPr>
    <w:rPr>
      <w:rFonts w:eastAsia="Times New Roman" w:cs="Times New Roman"/>
      <w:color w:val="auto"/>
      <w:lang w:eastAsia="es-ES"/>
    </w:rPr>
  </w:style>
  <w:style w:type="character" w:customStyle="1" w:styleId="CarCar6">
    <w:name w:val="Car Car6"/>
    <w:basedOn w:val="Fuentedeprrafopredeter"/>
    <w:semiHidden/>
    <w:rsid w:val="00D35C7C"/>
    <w:rPr>
      <w:lang w:val="es-ES_tradnl" w:eastAsia="es-ES" w:bidi="ar-SA"/>
    </w:rPr>
  </w:style>
  <w:style w:type="character" w:customStyle="1" w:styleId="TextodegloboCar">
    <w:name w:val="Texto de globo Car"/>
    <w:link w:val="Textodeglobo"/>
    <w:uiPriority w:val="99"/>
    <w:semiHidden/>
    <w:locked/>
    <w:rsid w:val="00B726EC"/>
    <w:rPr>
      <w:rFonts w:ascii="Tahoma" w:hAnsi="Tahoma" w:cs="Tahoma"/>
      <w:sz w:val="16"/>
      <w:szCs w:val="16"/>
      <w:lang w:val="es-ES_tradnl"/>
    </w:rPr>
  </w:style>
  <w:style w:type="character" w:customStyle="1" w:styleId="Textoindependiente2Car">
    <w:name w:val="Texto independiente 2 Car"/>
    <w:link w:val="Textoindependiente2"/>
    <w:uiPriority w:val="99"/>
    <w:semiHidden/>
    <w:locked/>
    <w:rsid w:val="00B726EC"/>
    <w:rPr>
      <w:lang w:val="es-ES_tradnl"/>
    </w:rPr>
  </w:style>
  <w:style w:type="character" w:customStyle="1" w:styleId="Ttulo2Car">
    <w:name w:val="Título 2 Car"/>
    <w:link w:val="Ttulo2"/>
    <w:uiPriority w:val="9"/>
    <w:locked/>
    <w:rsid w:val="00B726EC"/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1D7EBF"/>
    <w:rPr>
      <w:color w:val="808080"/>
    </w:rPr>
  </w:style>
  <w:style w:type="character" w:customStyle="1" w:styleId="textrun">
    <w:name w:val="textrun"/>
    <w:basedOn w:val="Fuentedeprrafopredeter"/>
    <w:rsid w:val="00221289"/>
  </w:style>
  <w:style w:type="character" w:customStyle="1" w:styleId="normaltextrun">
    <w:name w:val="normaltextrun"/>
    <w:basedOn w:val="Fuentedeprrafopredeter"/>
    <w:rsid w:val="00221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2972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15786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7A34A52E8C431EAA767B6F5ADA1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1B075-AAE7-4704-9B9E-882B940BC512}"/>
      </w:docPartPr>
      <w:docPartBody>
        <w:p w:rsidR="0039778D" w:rsidRDefault="0081616E" w:rsidP="0081616E">
          <w:pPr>
            <w:pStyle w:val="397A34A52E8C431EAA767B6F5ADA15461"/>
          </w:pPr>
          <w:r w:rsidRPr="008A2A1C">
            <w:rPr>
              <w:rStyle w:val="Textodelmarcadordeposicin"/>
              <w:rFonts w:asciiTheme="minorHAnsi" w:hAnsiTheme="minorHAnsi"/>
            </w:rPr>
            <w:t>Elija un elemento.</w:t>
          </w:r>
        </w:p>
      </w:docPartBody>
    </w:docPart>
    <w:docPart>
      <w:docPartPr>
        <w:name w:val="F7BA955410EC43DF8558F72714922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6591C-40C6-4A6A-9EFA-A941D70CF8A5}"/>
      </w:docPartPr>
      <w:docPartBody>
        <w:p w:rsidR="0039778D" w:rsidRDefault="0081616E" w:rsidP="0081616E">
          <w:pPr>
            <w:pStyle w:val="F7BA955410EC43DF8558F7271492283C1"/>
          </w:pPr>
          <w:r w:rsidRPr="006E6903">
            <w:rPr>
              <w:rStyle w:val="Textodelmarcadordeposicin"/>
            </w:rPr>
            <w:t>Elija un elemento.</w:t>
          </w:r>
        </w:p>
      </w:docPartBody>
    </w:docPart>
    <w:docPart>
      <w:docPartPr>
        <w:name w:val="2B35FEF829B24032AAEDE5CB688BE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1704F-275C-443F-81A2-296D04C11479}"/>
      </w:docPartPr>
      <w:docPartBody>
        <w:p w:rsidR="0039778D" w:rsidRDefault="0081616E" w:rsidP="0081616E">
          <w:pPr>
            <w:pStyle w:val="2B35FEF829B24032AAEDE5CB688BE5EB1"/>
          </w:pPr>
          <w:r w:rsidRPr="008A2A1C">
            <w:rPr>
              <w:rStyle w:val="Textodelmarcadordeposicin"/>
              <w:rFonts w:asciiTheme="minorHAnsi" w:hAnsiTheme="minorHAnsi"/>
            </w:rPr>
            <w:t>Elija un elemento.</w:t>
          </w:r>
        </w:p>
      </w:docPartBody>
    </w:docPart>
    <w:docPart>
      <w:docPartPr>
        <w:name w:val="60B666284726466D9CBFFD38AD805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8B132-D872-412B-822D-F992FFE841FD}"/>
      </w:docPartPr>
      <w:docPartBody>
        <w:p w:rsidR="0039778D" w:rsidRDefault="0081616E" w:rsidP="0081616E">
          <w:pPr>
            <w:pStyle w:val="60B666284726466D9CBFFD38AD805C331"/>
          </w:pPr>
          <w:r w:rsidRPr="008A2A1C">
            <w:rPr>
              <w:rStyle w:val="Textodelmarcadordeposicin"/>
              <w:rFonts w:asciiTheme="minorHAnsi" w:hAnsiTheme="minorHAnsi"/>
            </w:rPr>
            <w:t>Elija un elemento.</w:t>
          </w:r>
        </w:p>
      </w:docPartBody>
    </w:docPart>
    <w:docPart>
      <w:docPartPr>
        <w:name w:val="9A45EB79449546DE8A438E3F7215E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1BBBF-16F3-4EFC-AB3F-9801CE42F633}"/>
      </w:docPartPr>
      <w:docPartBody>
        <w:p w:rsidR="00760993" w:rsidRDefault="000F3BD4" w:rsidP="000F3BD4">
          <w:pPr>
            <w:pStyle w:val="9A45EB79449546DE8A438E3F7215E8DF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0D61E80A790437C98E8336781E70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8FB61-A315-4E5B-99C2-86C3296647ED}"/>
      </w:docPartPr>
      <w:docPartBody>
        <w:p w:rsidR="00760993" w:rsidRDefault="000F3BD4" w:rsidP="000F3BD4">
          <w:pPr>
            <w:pStyle w:val="60D61E80A790437C98E8336781E708CC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2E3D85521B547B7B572F1F4D1728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CD614-06AA-4153-8BA5-2DC2000314F7}"/>
      </w:docPartPr>
      <w:docPartBody>
        <w:p w:rsidR="00760993" w:rsidRDefault="000F3BD4" w:rsidP="000F3BD4">
          <w:pPr>
            <w:pStyle w:val="F2E3D85521B547B7B572F1F4D1728D08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096D340CB164A1191B40910309C5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D2C52-96E3-4DFF-80E5-AC4BBB387F8B}"/>
      </w:docPartPr>
      <w:docPartBody>
        <w:p w:rsidR="00760993" w:rsidRDefault="000F3BD4" w:rsidP="000F3BD4">
          <w:pPr>
            <w:pStyle w:val="B096D340CB164A1191B40910309C5E93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B99EA7FD59A42958676CD08BA992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36DD2-958E-4D51-BE7E-179FD5C9B7B4}"/>
      </w:docPartPr>
      <w:docPartBody>
        <w:p w:rsidR="00760993" w:rsidRDefault="000F3BD4" w:rsidP="000F3BD4">
          <w:pPr>
            <w:pStyle w:val="3B99EA7FD59A42958676CD08BA992754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82E44ADAF68B49F682193B588F8CA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4F511-62F6-401D-BDED-078936C830C5}"/>
      </w:docPartPr>
      <w:docPartBody>
        <w:p w:rsidR="00760993" w:rsidRDefault="000F3BD4" w:rsidP="000F3BD4">
          <w:pPr>
            <w:pStyle w:val="82E44ADAF68B49F682193B588F8CAE91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9778D"/>
    <w:rsid w:val="000F1726"/>
    <w:rsid w:val="000F3BD4"/>
    <w:rsid w:val="001D1FC9"/>
    <w:rsid w:val="00210947"/>
    <w:rsid w:val="00214255"/>
    <w:rsid w:val="00283765"/>
    <w:rsid w:val="00293631"/>
    <w:rsid w:val="0039778D"/>
    <w:rsid w:val="003C2C69"/>
    <w:rsid w:val="003C33FC"/>
    <w:rsid w:val="004042AF"/>
    <w:rsid w:val="004B2FB9"/>
    <w:rsid w:val="004B7F04"/>
    <w:rsid w:val="004F10A5"/>
    <w:rsid w:val="006C28FA"/>
    <w:rsid w:val="00760993"/>
    <w:rsid w:val="0081616E"/>
    <w:rsid w:val="008514C2"/>
    <w:rsid w:val="0093594E"/>
    <w:rsid w:val="00A27A96"/>
    <w:rsid w:val="00A87E2C"/>
    <w:rsid w:val="00A95CDB"/>
    <w:rsid w:val="00BC2013"/>
    <w:rsid w:val="00E422FF"/>
    <w:rsid w:val="00E51067"/>
    <w:rsid w:val="00EC4212"/>
    <w:rsid w:val="00EE2DF0"/>
    <w:rsid w:val="00EF233F"/>
    <w:rsid w:val="00F47DE9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F3BD4"/>
    <w:rPr>
      <w:color w:val="808080"/>
    </w:rPr>
  </w:style>
  <w:style w:type="paragraph" w:customStyle="1" w:styleId="F7BA955410EC43DF8558F7271492283C1">
    <w:name w:val="F7BA955410EC43DF8558F7271492283C1"/>
    <w:rsid w:val="0081616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2B35FEF829B24032AAEDE5CB688BE5EB1">
    <w:name w:val="2B35FEF829B24032AAEDE5CB688BE5EB1"/>
    <w:rsid w:val="00816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60B666284726466D9CBFFD38AD805C331">
    <w:name w:val="60B666284726466D9CBFFD38AD805C331"/>
    <w:rsid w:val="00816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397A34A52E8C431EAA767B6F5ADA15461">
    <w:name w:val="397A34A52E8C431EAA767B6F5ADA15461"/>
    <w:rsid w:val="00816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9A45EB79449546DE8A438E3F7215E8DF">
    <w:name w:val="9A45EB79449546DE8A438E3F7215E8DF"/>
    <w:rsid w:val="000F3BD4"/>
  </w:style>
  <w:style w:type="paragraph" w:customStyle="1" w:styleId="60D61E80A790437C98E8336781E708CC">
    <w:name w:val="60D61E80A790437C98E8336781E708CC"/>
    <w:rsid w:val="000F3BD4"/>
  </w:style>
  <w:style w:type="paragraph" w:customStyle="1" w:styleId="F2E3D85521B547B7B572F1F4D1728D08">
    <w:name w:val="F2E3D85521B547B7B572F1F4D1728D08"/>
    <w:rsid w:val="000F3BD4"/>
  </w:style>
  <w:style w:type="paragraph" w:customStyle="1" w:styleId="B096D340CB164A1191B40910309C5E93">
    <w:name w:val="B096D340CB164A1191B40910309C5E93"/>
    <w:rsid w:val="000F3BD4"/>
  </w:style>
  <w:style w:type="paragraph" w:customStyle="1" w:styleId="3B99EA7FD59A42958676CD08BA992754">
    <w:name w:val="3B99EA7FD59A42958676CD08BA992754"/>
    <w:rsid w:val="000F3BD4"/>
  </w:style>
  <w:style w:type="paragraph" w:customStyle="1" w:styleId="82E44ADAF68B49F682193B588F8CAE91">
    <w:name w:val="82E44ADAF68B49F682193B588F8CAE91"/>
    <w:rsid w:val="000F3BD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2DA88567AD0A42945138D77D472462" ma:contentTypeVersion="11" ma:contentTypeDescription="Crear nuevo documento." ma:contentTypeScope="" ma:versionID="d1e71471665c3e7412de6df6e0292be6">
  <xsd:schema xmlns:xsd="http://www.w3.org/2001/XMLSchema" xmlns:xs="http://www.w3.org/2001/XMLSchema" xmlns:p="http://schemas.microsoft.com/office/2006/metadata/properties" xmlns:ns2="24649402-2e29-4422-93ec-55b559c16c73" xmlns:ns3="0b92955d-a3a7-4fca-9f4f-6a046c26d3d9" targetNamespace="http://schemas.microsoft.com/office/2006/metadata/properties" ma:root="true" ma:fieldsID="8bc87a8fc5132f9d9b1a60f0ac77111d" ns2:_="" ns3:_="">
    <xsd:import namespace="24649402-2e29-4422-93ec-55b559c16c73"/>
    <xsd:import namespace="0b92955d-a3a7-4fca-9f4f-6a046c26d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49402-2e29-4422-93ec-55b559c16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2955d-a3a7-4fca-9f4f-6a046c26d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70BAAE-3A18-467F-B3EE-3F40C07A5C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C514C7-2EA0-48DB-BD4A-3B6C2986B055}"/>
</file>

<file path=customXml/itemProps3.xml><?xml version="1.0" encoding="utf-8"?>
<ds:datastoreItem xmlns:ds="http://schemas.openxmlformats.org/officeDocument/2006/customXml" ds:itemID="{641B921E-8694-4E67-A006-5F18BE6B2B4A}"/>
</file>

<file path=customXml/itemProps4.xml><?xml version="1.0" encoding="utf-8"?>
<ds:datastoreItem xmlns:ds="http://schemas.openxmlformats.org/officeDocument/2006/customXml" ds:itemID="{03E80E38-A588-48F0-BEF0-2404056555DF}"/>
</file>

<file path=docProps/app.xml><?xml version="1.0" encoding="utf-8"?>
<Properties xmlns="http://schemas.openxmlformats.org/officeDocument/2006/extended-properties" xmlns:vt="http://schemas.openxmlformats.org/officeDocument/2006/docPropsVTypes">
  <Template>B29E5370</Template>
  <TotalTime>0</TotalTime>
  <Pages>5</Pages>
  <Words>1168</Words>
  <Characters>6428</Characters>
  <Application>Microsoft Office Word</Application>
  <DocSecurity>4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2021-02-04T11:58:00Z</dcterms:created>
  <dcterms:modified xsi:type="dcterms:W3CDTF">2021-02-04T11:58:00Z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0x0101006A2DA88567AD0A42945138D77D472462</vt:lpwstr>
  </property>
</Properties>
</file>