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7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48" w:rsidRPr="004E71B3" w:rsidRDefault="004E71B3" w:rsidP="004E71B3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rFonts w:asciiTheme="minorHAnsi" w:eastAsia="Calibri" w:hAnsiTheme="minorHAnsi" w:cs="Calibri"/>
          <w:color w:val="7F7F7F"/>
          <w:sz w:val="44"/>
          <w:szCs w:val="44"/>
          <w:lang w:val="es-ES" w:eastAsia="en-US"/>
        </w:rPr>
      </w:pPr>
      <w:bookmarkStart w:id="0" w:name="_GoBack"/>
      <w:bookmarkEnd w:id="0"/>
      <w:r w:rsidRPr="004E71B3">
        <w:rPr>
          <w:rFonts w:asciiTheme="minorHAnsi" w:eastAsia="Calibri" w:hAnsiTheme="minorHAnsi" w:cs="Calibri"/>
          <w:color w:val="7F7F7F"/>
          <w:sz w:val="44"/>
          <w:szCs w:val="44"/>
          <w:lang w:val="es-ES" w:eastAsia="en-US"/>
        </w:rPr>
        <w:t>Datos de</w:t>
      </w:r>
      <w:r>
        <w:rPr>
          <w:rFonts w:asciiTheme="minorHAnsi" w:eastAsia="Calibri" w:hAnsiTheme="minorHAnsi" w:cs="Calibri"/>
          <w:color w:val="7F7F7F"/>
          <w:sz w:val="44"/>
          <w:szCs w:val="44"/>
          <w:lang w:val="es-ES" w:eastAsia="en-US"/>
        </w:rPr>
        <w:t>l</w:t>
      </w:r>
      <w:r w:rsidRPr="004E71B3">
        <w:rPr>
          <w:rFonts w:asciiTheme="minorHAnsi" w:eastAsia="Calibri" w:hAnsiTheme="minorHAnsi" w:cs="Calibri"/>
          <w:color w:val="7F7F7F"/>
          <w:sz w:val="44"/>
          <w:szCs w:val="44"/>
          <w:lang w:val="es-ES" w:eastAsia="en-US"/>
        </w:rPr>
        <w:t xml:space="preserve"> Grupo de Investigación</w:t>
      </w:r>
    </w:p>
    <w:p w:rsidR="00D03382" w:rsidRPr="004E71B3" w:rsidRDefault="00D03382" w:rsidP="00D03382">
      <w:pPr>
        <w:jc w:val="center"/>
        <w:rPr>
          <w:rFonts w:asciiTheme="minorHAnsi" w:hAnsiTheme="minorHAnsi"/>
          <w:b/>
          <w:sz w:val="32"/>
          <w:szCs w:val="32"/>
        </w:rPr>
      </w:pPr>
    </w:p>
    <w:p w:rsidR="00D40E48" w:rsidRPr="004E71B3" w:rsidRDefault="004E71B3" w:rsidP="0032532F">
      <w:pPr>
        <w:pStyle w:val="Prrafodelista"/>
        <w:numPr>
          <w:ilvl w:val="0"/>
          <w:numId w:val="17"/>
        </w:numPr>
        <w:ind w:left="-284" w:firstLine="0"/>
        <w:rPr>
          <w:rFonts w:asciiTheme="minorHAnsi" w:hAnsiTheme="minorHAnsi"/>
          <w:bCs/>
          <w:sz w:val="28"/>
          <w:szCs w:val="24"/>
        </w:rPr>
      </w:pPr>
      <w:r w:rsidRPr="004E71B3">
        <w:rPr>
          <w:rFonts w:asciiTheme="minorHAnsi" w:hAnsiTheme="minorHAnsi"/>
          <w:bCs/>
          <w:sz w:val="28"/>
          <w:szCs w:val="24"/>
        </w:rPr>
        <w:t>Datos generales</w:t>
      </w:r>
    </w:p>
    <w:tbl>
      <w:tblPr>
        <w:tblW w:w="9943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56"/>
        <w:gridCol w:w="1622"/>
        <w:gridCol w:w="31"/>
        <w:gridCol w:w="164"/>
        <w:gridCol w:w="1736"/>
        <w:gridCol w:w="54"/>
        <w:gridCol w:w="2004"/>
      </w:tblGrid>
      <w:tr w:rsidR="00F568ED" w:rsidRPr="00AD4D07" w:rsidTr="006E15D9">
        <w:trPr>
          <w:trHeight w:val="567"/>
        </w:trPr>
        <w:tc>
          <w:tcPr>
            <w:tcW w:w="9943" w:type="dxa"/>
            <w:gridSpan w:val="8"/>
            <w:shd w:val="clear" w:color="auto" w:fill="DBE5F1" w:themeFill="accent1" w:themeFillTint="33"/>
            <w:vAlign w:val="center"/>
          </w:tcPr>
          <w:p w:rsidR="00F568ED" w:rsidRPr="00403DE9" w:rsidRDefault="00B84C00" w:rsidP="00845911">
            <w:pPr>
              <w:pStyle w:val="Textoindependiente2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03DE9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 w:rsidR="007B56D7" w:rsidRPr="00403DE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1- </w:t>
            </w:r>
            <w:r w:rsidR="00934AF9" w:rsidRPr="00403DE9">
              <w:rPr>
                <w:rFonts w:asciiTheme="minorHAnsi" w:hAnsiTheme="minorHAnsi"/>
                <w:b/>
                <w:bCs/>
                <w:sz w:val="24"/>
                <w:szCs w:val="24"/>
              </w:rPr>
              <w:t>Identificación</w:t>
            </w:r>
            <w:r w:rsidR="004E6670" w:rsidRPr="00403DE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934AF9" w:rsidRPr="00403DE9">
              <w:rPr>
                <w:rFonts w:asciiTheme="minorHAnsi" w:hAnsiTheme="minorHAnsi"/>
                <w:b/>
                <w:bCs/>
                <w:sz w:val="24"/>
                <w:szCs w:val="24"/>
              </w:rPr>
              <w:t>de la entidad solicitante y del grupo</w:t>
            </w:r>
          </w:p>
        </w:tc>
      </w:tr>
      <w:tr w:rsidR="00F568ED" w:rsidRPr="00AD4D07" w:rsidTr="006E15D9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F568ED" w:rsidRPr="00AD4D07" w:rsidRDefault="00F568ED" w:rsidP="00EE51DC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Razón Social</w:t>
            </w:r>
          </w:p>
        </w:tc>
        <w:tc>
          <w:tcPr>
            <w:tcW w:w="7567" w:type="dxa"/>
            <w:gridSpan w:val="7"/>
            <w:shd w:val="clear" w:color="auto" w:fill="FFFFFF" w:themeFill="background1"/>
            <w:vAlign w:val="center"/>
          </w:tcPr>
          <w:p w:rsidR="00F568ED" w:rsidRPr="00AD4D07" w:rsidRDefault="00B30B5C" w:rsidP="00EE51DC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23653D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F568ED" w:rsidRPr="00AD4D07" w:rsidTr="006E15D9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F568ED" w:rsidRPr="00AD4D07" w:rsidRDefault="00F568ED" w:rsidP="00EE51DC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Nombre del Grupo</w:t>
            </w:r>
          </w:p>
        </w:tc>
        <w:tc>
          <w:tcPr>
            <w:tcW w:w="7567" w:type="dxa"/>
            <w:gridSpan w:val="7"/>
            <w:shd w:val="clear" w:color="auto" w:fill="FFFFFF" w:themeFill="background1"/>
            <w:vAlign w:val="center"/>
          </w:tcPr>
          <w:p w:rsidR="00F568ED" w:rsidRPr="00AD4D07" w:rsidRDefault="00B30B5C" w:rsidP="00EE51DC">
            <w:pPr>
              <w:pStyle w:val="Textoindependiente2"/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3653D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F568ED" w:rsidRPr="00AD4D07" w:rsidTr="006E15D9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F568ED" w:rsidRPr="00AD4D07" w:rsidRDefault="00F568ED" w:rsidP="00EE51DC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Web del Grupo</w:t>
            </w:r>
          </w:p>
        </w:tc>
        <w:tc>
          <w:tcPr>
            <w:tcW w:w="7567" w:type="dxa"/>
            <w:gridSpan w:val="7"/>
            <w:shd w:val="clear" w:color="auto" w:fill="FFFFFF" w:themeFill="background1"/>
            <w:vAlign w:val="center"/>
          </w:tcPr>
          <w:p w:rsidR="00F568ED" w:rsidRPr="00AD4D07" w:rsidRDefault="00B30B5C" w:rsidP="00EE51DC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3653D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23653D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CA6322" w:rsidRPr="00AD4D07" w:rsidTr="006E15D9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A6322" w:rsidRPr="00AD4D07" w:rsidRDefault="00CA6322" w:rsidP="00EE51DC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Modalidad</w:t>
            </w:r>
          </w:p>
        </w:tc>
        <w:sdt>
          <w:sdtPr>
            <w:rPr>
              <w:rFonts w:asciiTheme="minorHAnsi" w:hAnsiTheme="minorHAnsi" w:cs="Arial"/>
              <w:bCs/>
              <w:sz w:val="24"/>
              <w:szCs w:val="24"/>
              <w:highlight w:val="lightGray"/>
            </w:rPr>
            <w:alias w:val="Tipo de Grupo"/>
            <w:tag w:val="Tipo de Grupo"/>
            <w:id w:val="20736117"/>
            <w:placeholder>
              <w:docPart w:val="58DEF9A183884D3D8DE3CD04D3D3166B"/>
            </w:placeholder>
            <w:showingPlcHdr/>
            <w:dropDownList>
              <w:listItem w:value="Elija un elemento."/>
              <w:listItem w:displayText="Grupo Consolidado (GIC)" w:value="Grupo Consolidado (GIC)"/>
              <w:listItem w:displayText="Grupo Emergente (GIE)" w:value="Grupo Emergente (GIE)"/>
            </w:dropDownList>
          </w:sdtPr>
          <w:sdtEndPr/>
          <w:sdtContent>
            <w:tc>
              <w:tcPr>
                <w:tcW w:w="3609" w:type="dxa"/>
                <w:gridSpan w:val="3"/>
                <w:shd w:val="clear" w:color="auto" w:fill="FFFFFF"/>
                <w:vAlign w:val="center"/>
              </w:tcPr>
              <w:p w:rsidR="00CA6322" w:rsidRPr="00934AF9" w:rsidRDefault="00CA6322" w:rsidP="00EE51DC">
                <w:pPr>
                  <w:pStyle w:val="Textoindependiente2"/>
                  <w:spacing w:after="0" w:line="240" w:lineRule="auto"/>
                  <w:rPr>
                    <w:rFonts w:asciiTheme="minorHAnsi" w:hAnsiTheme="minorHAnsi" w:cs="Arial"/>
                    <w:bCs/>
                    <w:sz w:val="24"/>
                    <w:szCs w:val="24"/>
                    <w:highlight w:val="lightGray"/>
                  </w:rPr>
                </w:pPr>
                <w:r w:rsidRPr="00934AF9">
                  <w:rPr>
                    <w:rStyle w:val="Textodelmarcadordeposicin"/>
                    <w:rFonts w:asciiTheme="minorHAnsi" w:hAnsiTheme="minorHAnsi"/>
                    <w:bCs/>
                    <w:color w:val="auto"/>
                    <w:sz w:val="24"/>
                    <w:szCs w:val="24"/>
                    <w:highlight w:val="lightGray"/>
                  </w:rPr>
                  <w:t>Elija un elemento.</w:t>
                </w:r>
              </w:p>
            </w:tc>
          </w:sdtContent>
        </w:sdt>
        <w:tc>
          <w:tcPr>
            <w:tcW w:w="1900" w:type="dxa"/>
            <w:gridSpan w:val="2"/>
            <w:shd w:val="clear" w:color="auto" w:fill="F2F2F2" w:themeFill="background1" w:themeFillShade="F2"/>
            <w:vAlign w:val="center"/>
          </w:tcPr>
          <w:p w:rsidR="00CA6322" w:rsidRPr="00AD4D07" w:rsidRDefault="00CA6322" w:rsidP="00F17B67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Fecha</w:t>
            </w:r>
            <w:r w:rsidR="184477CF" w:rsidRPr="00AD4D07">
              <w:rPr>
                <w:rFonts w:asciiTheme="minorHAnsi" w:hAnsiTheme="minorHAnsi"/>
                <w:bCs/>
                <w:sz w:val="24"/>
                <w:szCs w:val="24"/>
              </w:rPr>
              <w:t xml:space="preserve"> de </w:t>
            </w: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inicio</w:t>
            </w:r>
            <w:r w:rsidR="464B1B3C" w:rsidRPr="00AD4D0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actividad</w:t>
            </w:r>
            <w:r w:rsidR="6E82B287" w:rsidRPr="00AD4D0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conjunt</w:t>
            </w:r>
            <w:r w:rsidR="0382C385" w:rsidRPr="00AD4D07">
              <w:rPr>
                <w:rFonts w:asciiTheme="minorHAnsi" w:hAnsiTheme="minorHAnsi"/>
                <w:bCs/>
                <w:sz w:val="24"/>
                <w:szCs w:val="24"/>
              </w:rPr>
              <w:t>a</w:t>
            </w:r>
            <w:r w:rsidR="00E5506E" w:rsidRPr="00AD4D07">
              <w:rPr>
                <w:rFonts w:asciiTheme="minorHAnsi" w:hAnsiTheme="minorHAnsi"/>
                <w:bCs/>
                <w:sz w:val="24"/>
                <w:szCs w:val="24"/>
                <w:vertAlign w:val="superscript"/>
              </w:rPr>
              <w:t xml:space="preserve">1 </w:t>
            </w:r>
            <w:r w:rsidRPr="00AD4D07">
              <w:rPr>
                <w:rFonts w:asciiTheme="minorHAnsi" w:hAnsiTheme="minorHAnsi"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  <w:sdt>
          <w:sdtPr>
            <w:rPr>
              <w:rFonts w:asciiTheme="minorHAnsi" w:hAnsiTheme="minorHAnsi"/>
              <w:bCs/>
              <w:sz w:val="24"/>
              <w:szCs w:val="24"/>
              <w:highlight w:val="lightGray"/>
            </w:rPr>
            <w:id w:val="368492"/>
            <w:placeholder>
              <w:docPart w:val="3B94CB44BA294490A88E1FF7BFFACF50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058" w:type="dxa"/>
                <w:gridSpan w:val="2"/>
                <w:shd w:val="clear" w:color="auto" w:fill="FFFFFF"/>
                <w:vAlign w:val="center"/>
              </w:tcPr>
              <w:p w:rsidR="00CA6322" w:rsidRPr="00934AF9" w:rsidRDefault="00CA6322" w:rsidP="006E15D9">
                <w:pPr>
                  <w:ind w:left="-4"/>
                  <w:jc w:val="center"/>
                  <w:outlineLvl w:val="0"/>
                  <w:rPr>
                    <w:rFonts w:asciiTheme="minorHAnsi" w:hAnsiTheme="minorHAnsi"/>
                    <w:bCs/>
                    <w:sz w:val="24"/>
                    <w:szCs w:val="24"/>
                    <w:highlight w:val="lightGray"/>
                  </w:rPr>
                </w:pPr>
                <w:r w:rsidRPr="00934AF9">
                  <w:rPr>
                    <w:rFonts w:asciiTheme="minorHAnsi" w:hAnsiTheme="minorHAnsi"/>
                    <w:bCs/>
                    <w:sz w:val="24"/>
                    <w:szCs w:val="24"/>
                    <w:highlight w:val="lightGray"/>
                  </w:rPr>
                  <w:t>Insert</w:t>
                </w:r>
                <w:r w:rsidR="0032532F">
                  <w:rPr>
                    <w:rFonts w:asciiTheme="minorHAnsi" w:hAnsiTheme="minorHAnsi"/>
                    <w:bCs/>
                    <w:sz w:val="24"/>
                    <w:szCs w:val="24"/>
                    <w:highlight w:val="lightGray"/>
                  </w:rPr>
                  <w:t>ar</w:t>
                </w:r>
                <w:r w:rsidRPr="00934AF9">
                  <w:rPr>
                    <w:rFonts w:asciiTheme="minorHAnsi" w:hAnsiTheme="minorHAnsi"/>
                    <w:bCs/>
                    <w:sz w:val="24"/>
                    <w:szCs w:val="24"/>
                    <w:highlight w:val="lightGray"/>
                  </w:rPr>
                  <w:t xml:space="preserve"> Fecha</w:t>
                </w:r>
              </w:p>
            </w:tc>
          </w:sdtContent>
        </w:sdt>
      </w:tr>
      <w:tr w:rsidR="00F17B67" w:rsidRPr="00AD4D07" w:rsidTr="006E1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9943" w:type="dxa"/>
            <w:gridSpan w:val="8"/>
            <w:shd w:val="clear" w:color="auto" w:fill="DBE5F1" w:themeFill="accent1" w:themeFillTint="33"/>
            <w:vAlign w:val="center"/>
          </w:tcPr>
          <w:p w:rsidR="00F17B67" w:rsidRPr="00AD4D07" w:rsidRDefault="00934AF9" w:rsidP="00EE51DC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Persona responsable</w:t>
            </w:r>
          </w:p>
        </w:tc>
      </w:tr>
      <w:tr w:rsidR="0019225E" w:rsidRPr="00AD4D07" w:rsidTr="0019225E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9225E" w:rsidRPr="00AD4D07" w:rsidRDefault="0019225E" w:rsidP="0019225E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Nombre</w:t>
            </w:r>
          </w:p>
        </w:tc>
        <w:tc>
          <w:tcPr>
            <w:tcW w:w="3578" w:type="dxa"/>
            <w:gridSpan w:val="2"/>
            <w:shd w:val="clear" w:color="auto" w:fill="FFFFFF" w:themeFill="background1"/>
            <w:vAlign w:val="center"/>
          </w:tcPr>
          <w:p w:rsidR="0019225E" w:rsidRPr="00934AF9" w:rsidRDefault="00B30B5C" w:rsidP="0019225E">
            <w:pPr>
              <w:jc w:val="both"/>
              <w:outlineLvl w:val="0"/>
              <w:rPr>
                <w:rFonts w:asciiTheme="minorHAnsi" w:hAnsiTheme="minorHAnsi"/>
                <w:bCs/>
                <w:sz w:val="24"/>
                <w:szCs w:val="24"/>
                <w:highlight w:val="lightGray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9225E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:rsidR="0019225E" w:rsidRPr="00934AF9" w:rsidRDefault="0019225E" w:rsidP="0019225E">
            <w:pPr>
              <w:jc w:val="both"/>
              <w:outlineLvl w:val="0"/>
              <w:rPr>
                <w:rFonts w:asciiTheme="minorHAnsi" w:hAnsiTheme="minorHAnsi"/>
                <w:bCs/>
                <w:sz w:val="24"/>
                <w:szCs w:val="24"/>
                <w:highlight w:val="lightGray"/>
              </w:rPr>
            </w:pPr>
            <w:r w:rsidRPr="0019225E">
              <w:rPr>
                <w:rFonts w:asciiTheme="minorHAnsi" w:hAnsiTheme="minorHAnsi"/>
                <w:bCs/>
                <w:sz w:val="24"/>
                <w:szCs w:val="24"/>
              </w:rPr>
              <w:t>Género</w:t>
            </w:r>
          </w:p>
        </w:tc>
        <w:sdt>
          <w:sdtPr>
            <w:rPr>
              <w:rFonts w:asciiTheme="minorHAnsi" w:hAnsiTheme="minorHAnsi" w:cstheme="minorHAnsi"/>
              <w:color w:val="808080"/>
              <w:sz w:val="24"/>
              <w:szCs w:val="24"/>
              <w:highlight w:val="lightGray"/>
            </w:rPr>
            <w:alias w:val="Género"/>
            <w:tag w:val="Género"/>
            <w:id w:val="-1080978650"/>
            <w:placeholder>
              <w:docPart w:val="2F898F73FB67F14CA82F5B0E0A957FC4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2004" w:type="dxa"/>
                <w:shd w:val="clear" w:color="auto" w:fill="FFFFFF" w:themeFill="background1"/>
                <w:vAlign w:val="center"/>
              </w:tcPr>
              <w:p w:rsidR="0019225E" w:rsidRPr="0019225E" w:rsidRDefault="0019225E" w:rsidP="0019225E">
                <w:pPr>
                  <w:jc w:val="both"/>
                  <w:outlineLvl w:val="0"/>
                  <w:rPr>
                    <w:rFonts w:asciiTheme="minorHAnsi" w:hAnsiTheme="minorHAnsi"/>
                    <w:bCs/>
                    <w:sz w:val="24"/>
                    <w:szCs w:val="24"/>
                    <w:highlight w:val="lightGray"/>
                  </w:rPr>
                </w:pPr>
                <w:r w:rsidRPr="0019225E">
                  <w:rPr>
                    <w:rStyle w:val="Textodelmarcadordeposicin"/>
                    <w:rFonts w:asciiTheme="minorHAnsi" w:hAnsiTheme="minorHAnsi" w:cstheme="minorHAnsi"/>
                    <w:color w:val="auto"/>
                    <w:sz w:val="24"/>
                    <w:szCs w:val="24"/>
                    <w:highlight w:val="lightGray"/>
                  </w:rPr>
                  <w:t>Elija un elemento.</w:t>
                </w:r>
              </w:p>
            </w:tc>
          </w:sdtContent>
        </w:sdt>
      </w:tr>
      <w:tr w:rsidR="0019225E" w:rsidRPr="00AD4D07" w:rsidTr="006E15D9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9225E" w:rsidRPr="00AD4D07" w:rsidRDefault="0019225E" w:rsidP="0019225E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Centro</w:t>
            </w:r>
          </w:p>
        </w:tc>
        <w:tc>
          <w:tcPr>
            <w:tcW w:w="7567" w:type="dxa"/>
            <w:gridSpan w:val="7"/>
            <w:shd w:val="clear" w:color="auto" w:fill="FFFFFF" w:themeFill="background1"/>
            <w:vAlign w:val="center"/>
          </w:tcPr>
          <w:p w:rsidR="0019225E" w:rsidRPr="00AD4D07" w:rsidRDefault="00B30B5C" w:rsidP="0019225E">
            <w:pPr>
              <w:pStyle w:val="Textoindependiente2"/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9225E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9225E" w:rsidRPr="00AD4D07" w:rsidTr="006E15D9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9225E" w:rsidRPr="00AD4D07" w:rsidRDefault="0019225E" w:rsidP="0019225E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Departamento</w:t>
            </w:r>
          </w:p>
        </w:tc>
        <w:tc>
          <w:tcPr>
            <w:tcW w:w="7567" w:type="dxa"/>
            <w:gridSpan w:val="7"/>
            <w:shd w:val="clear" w:color="auto" w:fill="FFFFFF" w:themeFill="background1"/>
            <w:vAlign w:val="center"/>
          </w:tcPr>
          <w:p w:rsidR="0019225E" w:rsidRPr="00AD4D07" w:rsidRDefault="00B30B5C" w:rsidP="0019225E">
            <w:pPr>
              <w:pStyle w:val="Textoindependiente2"/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9225E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9225E" w:rsidRPr="00AD4D07" w:rsidTr="006E15D9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9225E" w:rsidRPr="00AD4D07" w:rsidRDefault="0019225E" w:rsidP="0019225E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Teléfono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19225E" w:rsidRPr="00AD4D07" w:rsidRDefault="00B30B5C" w:rsidP="0019225E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9225E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817" w:type="dxa"/>
            <w:gridSpan w:val="3"/>
            <w:shd w:val="clear" w:color="auto" w:fill="F2F2F2" w:themeFill="background1" w:themeFillShade="F2"/>
            <w:vAlign w:val="center"/>
          </w:tcPr>
          <w:p w:rsidR="0019225E" w:rsidRPr="00AD4D07" w:rsidRDefault="0019225E" w:rsidP="0019225E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bCs/>
                <w:sz w:val="24"/>
                <w:szCs w:val="24"/>
              </w:rPr>
              <w:t>Correo electrónico</w:t>
            </w:r>
          </w:p>
        </w:tc>
        <w:tc>
          <w:tcPr>
            <w:tcW w:w="3794" w:type="dxa"/>
            <w:gridSpan w:val="3"/>
            <w:shd w:val="clear" w:color="auto" w:fill="FFFFFF" w:themeFill="background1"/>
            <w:vAlign w:val="center"/>
          </w:tcPr>
          <w:p w:rsidR="0019225E" w:rsidRPr="00AD4D07" w:rsidRDefault="00B30B5C" w:rsidP="0019225E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9225E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19225E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AD7E91" w:rsidRPr="004E71B3" w:rsidRDefault="00AD7E91" w:rsidP="00F568ED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/>
          <w:b/>
          <w:lang w:val="es-ES_tradnl"/>
        </w:rPr>
      </w:pPr>
    </w:p>
    <w:tbl>
      <w:tblPr>
        <w:tblW w:w="9939" w:type="dxa"/>
        <w:tblInd w:w="-19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9"/>
      </w:tblGrid>
      <w:tr w:rsidR="00F568ED" w:rsidRPr="006E15D9" w:rsidTr="006E15D9">
        <w:trPr>
          <w:trHeight w:val="454"/>
        </w:trPr>
        <w:tc>
          <w:tcPr>
            <w:tcW w:w="9939" w:type="dxa"/>
            <w:shd w:val="clear" w:color="auto" w:fill="DBE5F1" w:themeFill="accent1" w:themeFillTint="33"/>
            <w:vAlign w:val="center"/>
          </w:tcPr>
          <w:p w:rsidR="00F568ED" w:rsidRPr="00403DE9" w:rsidRDefault="00B84C00" w:rsidP="007B56D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03DE9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7B56D7" w:rsidRPr="00403DE9">
              <w:rPr>
                <w:rFonts w:asciiTheme="minorHAnsi" w:hAnsiTheme="minorHAnsi"/>
                <w:b/>
                <w:sz w:val="24"/>
                <w:szCs w:val="24"/>
              </w:rPr>
              <w:t xml:space="preserve">2- </w:t>
            </w:r>
            <w:r w:rsidR="00934AF9" w:rsidRPr="00403DE9">
              <w:rPr>
                <w:rFonts w:asciiTheme="minorHAnsi" w:hAnsiTheme="minorHAnsi"/>
                <w:b/>
                <w:sz w:val="24"/>
                <w:szCs w:val="24"/>
              </w:rPr>
              <w:t>Resumen de la actividad de investigación del grupo</w:t>
            </w:r>
          </w:p>
        </w:tc>
      </w:tr>
      <w:tr w:rsidR="00F568ED" w:rsidRPr="006E15D9" w:rsidTr="006E15D9">
        <w:trPr>
          <w:trHeight w:val="340"/>
        </w:trPr>
        <w:tc>
          <w:tcPr>
            <w:tcW w:w="9939" w:type="dxa"/>
            <w:shd w:val="clear" w:color="auto" w:fill="F2F2F2" w:themeFill="background1" w:themeFillShade="F2"/>
            <w:vAlign w:val="center"/>
          </w:tcPr>
          <w:p w:rsidR="00F568ED" w:rsidRPr="006E15D9" w:rsidRDefault="00DF023E" w:rsidP="00DE32D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E15D9">
              <w:rPr>
                <w:rFonts w:asciiTheme="minorHAnsi" w:hAnsiTheme="minorHAnsi" w:cs="Helvetica"/>
                <w:sz w:val="24"/>
                <w:szCs w:val="24"/>
                <w:lang w:val="es-ES"/>
              </w:rPr>
              <w:t>Líneas de</w:t>
            </w:r>
            <w:r w:rsidR="00F568ED" w:rsidRPr="006E15D9">
              <w:rPr>
                <w:rFonts w:asciiTheme="minorHAnsi" w:hAnsiTheme="minorHAnsi" w:cs="Helvetica"/>
                <w:sz w:val="24"/>
                <w:szCs w:val="24"/>
                <w:lang w:val="es-ES"/>
              </w:rPr>
              <w:t xml:space="preserve"> actividad de investigación del grupo, indicando </w:t>
            </w:r>
            <w:r w:rsidR="00DE32DB" w:rsidRPr="006E15D9">
              <w:rPr>
                <w:rFonts w:asciiTheme="minorHAnsi" w:hAnsiTheme="minorHAnsi" w:cs="Helvetica"/>
                <w:sz w:val="24"/>
                <w:szCs w:val="24"/>
                <w:lang w:val="es-ES"/>
              </w:rPr>
              <w:t>los</w:t>
            </w:r>
            <w:r w:rsidR="00F568ED" w:rsidRPr="006E15D9">
              <w:rPr>
                <w:rFonts w:asciiTheme="minorHAnsi" w:hAnsiTheme="minorHAnsi" w:cs="Helvetica"/>
                <w:sz w:val="24"/>
                <w:szCs w:val="24"/>
                <w:lang w:val="es-ES"/>
              </w:rPr>
              <w:t xml:space="preserve"> objetivo</w:t>
            </w:r>
            <w:r w:rsidR="00DE32DB" w:rsidRPr="006E15D9">
              <w:rPr>
                <w:rFonts w:asciiTheme="minorHAnsi" w:hAnsiTheme="minorHAnsi" w:cs="Helvetica"/>
                <w:sz w:val="24"/>
                <w:szCs w:val="24"/>
                <w:lang w:val="es-ES"/>
              </w:rPr>
              <w:t>s</w:t>
            </w:r>
            <w:r w:rsidR="00F568ED" w:rsidRPr="006E15D9">
              <w:rPr>
                <w:rFonts w:asciiTheme="minorHAnsi" w:hAnsiTheme="minorHAnsi" w:cs="Helvetica"/>
                <w:sz w:val="24"/>
                <w:szCs w:val="24"/>
                <w:lang w:val="es-ES"/>
              </w:rPr>
              <w:t xml:space="preserve"> de atención preferente y su interés</w:t>
            </w:r>
          </w:p>
        </w:tc>
      </w:tr>
      <w:tr w:rsidR="00F568ED" w:rsidRPr="006E15D9" w:rsidTr="006E15D9">
        <w:trPr>
          <w:trHeight w:val="663"/>
        </w:trPr>
        <w:tc>
          <w:tcPr>
            <w:tcW w:w="9939" w:type="dxa"/>
            <w:shd w:val="clear" w:color="auto" w:fill="FFFFFF" w:themeFill="background1"/>
            <w:vAlign w:val="center"/>
          </w:tcPr>
          <w:p w:rsidR="00EB7B1C" w:rsidRPr="006E15D9" w:rsidRDefault="00B30B5C" w:rsidP="00B51F4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:rsidR="00EB7B1C" w:rsidRPr="006E15D9" w:rsidRDefault="00EB7B1C" w:rsidP="00B51F4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B7B1C" w:rsidRPr="006E15D9" w:rsidRDefault="00EB7B1C" w:rsidP="00B51F4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B7B1C" w:rsidRPr="006E15D9" w:rsidRDefault="00EB7B1C" w:rsidP="00B51F4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B7B1C" w:rsidRPr="006E15D9" w:rsidRDefault="00EB7B1C" w:rsidP="00B51F4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B7B1C" w:rsidRPr="006E15D9" w:rsidRDefault="00EB7B1C" w:rsidP="00B51F4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144FF" w:rsidRPr="006E15D9" w:rsidRDefault="005144FF" w:rsidP="00B51F4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B7B1C" w:rsidRPr="006E15D9" w:rsidRDefault="00EB7B1C" w:rsidP="00B51F4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B7B1C" w:rsidRDefault="00EB7B1C" w:rsidP="00B51F4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B7B1C" w:rsidRPr="006E15D9" w:rsidRDefault="00EB7B1C" w:rsidP="00B51F4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F568ED" w:rsidRPr="00A137AE" w:rsidRDefault="00EB7B1C" w:rsidP="385522D7">
            <w:pPr>
              <w:rPr>
                <w:rFonts w:asciiTheme="minorHAnsi" w:hAnsiTheme="minorHAnsi"/>
              </w:rPr>
            </w:pPr>
            <w:r w:rsidRPr="00A137AE">
              <w:rPr>
                <w:rFonts w:asciiTheme="minorHAnsi" w:hAnsiTheme="minorHAnsi"/>
              </w:rPr>
              <w:t>(Máximo 1 hoja)</w:t>
            </w:r>
          </w:p>
        </w:tc>
      </w:tr>
    </w:tbl>
    <w:p w:rsidR="001359A5" w:rsidRPr="00A137AE" w:rsidRDefault="4E3C9EBF" w:rsidP="006E15D9">
      <w:pPr>
        <w:pStyle w:val="JOSE"/>
        <w:tabs>
          <w:tab w:val="left" w:pos="1701"/>
          <w:tab w:val="left" w:pos="3515"/>
          <w:tab w:val="left" w:pos="5329"/>
          <w:tab w:val="left" w:pos="7172"/>
        </w:tabs>
        <w:ind w:left="-142"/>
        <w:jc w:val="left"/>
        <w:rPr>
          <w:rFonts w:asciiTheme="minorHAnsi" w:hAnsiTheme="minorHAnsi"/>
        </w:rPr>
        <w:sectPr w:rsidR="001359A5" w:rsidRPr="00A137AE" w:rsidSect="00910E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225" w:bottom="1418" w:left="1469" w:header="567" w:footer="284" w:gutter="0"/>
          <w:pgNumType w:start="1"/>
          <w:cols w:space="708"/>
          <w:titlePg/>
          <w:docGrid w:linePitch="360"/>
        </w:sectPr>
      </w:pPr>
      <w:r w:rsidRPr="006E15D9">
        <w:rPr>
          <w:rFonts w:asciiTheme="minorHAnsi" w:hAnsiTheme="minorHAnsi"/>
          <w:sz w:val="24"/>
          <w:szCs w:val="24"/>
          <w:vertAlign w:val="superscript"/>
        </w:rPr>
        <w:t>1</w:t>
      </w:r>
      <w:r w:rsidRPr="006E15D9">
        <w:rPr>
          <w:rFonts w:asciiTheme="minorHAnsi" w:hAnsiTheme="minorHAnsi"/>
          <w:sz w:val="24"/>
          <w:szCs w:val="24"/>
        </w:rPr>
        <w:t xml:space="preserve"> </w:t>
      </w:r>
      <w:r w:rsidR="00E5506E" w:rsidRPr="00A137AE">
        <w:rPr>
          <w:rFonts w:asciiTheme="minorHAnsi" w:hAnsiTheme="minorHAnsi"/>
        </w:rPr>
        <w:t xml:space="preserve">Ver apartado b) de </w:t>
      </w:r>
      <w:r w:rsidR="00940158" w:rsidRPr="00A137AE">
        <w:rPr>
          <w:rFonts w:asciiTheme="minorHAnsi" w:hAnsiTheme="minorHAnsi"/>
        </w:rPr>
        <w:t xml:space="preserve">los </w:t>
      </w:r>
      <w:r w:rsidR="00E5506E" w:rsidRPr="00A137AE">
        <w:rPr>
          <w:rFonts w:asciiTheme="minorHAnsi" w:hAnsiTheme="minorHAnsi"/>
        </w:rPr>
        <w:t>artículos 3.</w:t>
      </w:r>
      <w:r w:rsidR="66D7C995" w:rsidRPr="00A137AE">
        <w:rPr>
          <w:rFonts w:asciiTheme="minorHAnsi" w:hAnsiTheme="minorHAnsi"/>
        </w:rPr>
        <w:t>9</w:t>
      </w:r>
      <w:r w:rsidR="00E5506E" w:rsidRPr="00A137AE">
        <w:rPr>
          <w:rFonts w:asciiTheme="minorHAnsi" w:hAnsiTheme="minorHAnsi"/>
        </w:rPr>
        <w:t>.1 y 3.</w:t>
      </w:r>
      <w:r w:rsidR="73323E39" w:rsidRPr="00A137AE">
        <w:rPr>
          <w:rFonts w:asciiTheme="minorHAnsi" w:hAnsiTheme="minorHAnsi"/>
        </w:rPr>
        <w:t>9</w:t>
      </w:r>
      <w:r w:rsidR="00E5506E" w:rsidRPr="00A137AE">
        <w:rPr>
          <w:rFonts w:asciiTheme="minorHAnsi" w:hAnsiTheme="minorHAnsi"/>
        </w:rPr>
        <w:t>.2 de</w:t>
      </w:r>
      <w:r w:rsidR="00940158" w:rsidRPr="00A137AE">
        <w:rPr>
          <w:rFonts w:asciiTheme="minorHAnsi" w:hAnsiTheme="minorHAnsi"/>
        </w:rPr>
        <w:t xml:space="preserve"> la</w:t>
      </w:r>
      <w:r w:rsidR="00E5506E" w:rsidRPr="00A137AE">
        <w:rPr>
          <w:rFonts w:asciiTheme="minorHAnsi" w:hAnsiTheme="minorHAnsi"/>
        </w:rPr>
        <w:t xml:space="preserve"> convocatoria</w:t>
      </w:r>
    </w:p>
    <w:p w:rsidR="003A67F4" w:rsidRPr="004E71B3" w:rsidRDefault="003A67F4" w:rsidP="00F42BC2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/>
          <w:b/>
          <w:lang w:val="es-ES_tradnl"/>
        </w:rPr>
      </w:pPr>
    </w:p>
    <w:p w:rsidR="009B2728" w:rsidRPr="004E71B3" w:rsidRDefault="009B2728" w:rsidP="009B2728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/>
          <w:b/>
          <w:lang w:val="es-ES_tradnl"/>
        </w:rPr>
      </w:pPr>
    </w:p>
    <w:tbl>
      <w:tblPr>
        <w:tblW w:w="15650" w:type="dxa"/>
        <w:tblInd w:w="-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134"/>
        <w:gridCol w:w="993"/>
        <w:gridCol w:w="1275"/>
        <w:gridCol w:w="2410"/>
        <w:gridCol w:w="1701"/>
        <w:gridCol w:w="2410"/>
        <w:gridCol w:w="1616"/>
      </w:tblGrid>
      <w:tr w:rsidR="009B2728" w:rsidRPr="004E71B3" w:rsidTr="002F5BB0">
        <w:trPr>
          <w:cantSplit/>
          <w:trHeight w:hRule="exact" w:val="800"/>
        </w:trPr>
        <w:tc>
          <w:tcPr>
            <w:tcW w:w="15650" w:type="dxa"/>
            <w:gridSpan w:val="9"/>
            <w:shd w:val="clear" w:color="auto" w:fill="DBE5F1" w:themeFill="accent1" w:themeFillTint="33"/>
            <w:vAlign w:val="center"/>
          </w:tcPr>
          <w:p w:rsidR="009B2728" w:rsidRPr="00403DE9" w:rsidRDefault="009B2728" w:rsidP="002F5BB0">
            <w:pPr>
              <w:pStyle w:val="Textocomentari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DE9">
              <w:rPr>
                <w:rFonts w:asciiTheme="minorHAnsi" w:hAnsiTheme="minorHAnsi"/>
                <w:b/>
                <w:sz w:val="24"/>
                <w:szCs w:val="24"/>
              </w:rPr>
              <w:t>A3- Datos de los miembros del grupo con vinculación a la entidad solicitante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19225E">
              <w:rPr>
                <w:rFonts w:asciiTheme="minorHAnsi" w:hAnsiTheme="minorHAnsi"/>
                <w:bCs/>
              </w:rPr>
              <w:t>(incluida la persona responsable)</w:t>
            </w:r>
          </w:p>
        </w:tc>
      </w:tr>
      <w:tr w:rsidR="009B2728" w:rsidRPr="004E71B3" w:rsidTr="002F5BB0">
        <w:trPr>
          <w:cantSplit/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9B2728" w:rsidRPr="00A137AE" w:rsidRDefault="009B2728" w:rsidP="002F5BB0">
            <w:pPr>
              <w:ind w:left="-212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137AE">
              <w:rPr>
                <w:rFonts w:asciiTheme="minorHAnsi" w:hAnsiTheme="minorHAnsi"/>
                <w:sz w:val="24"/>
                <w:szCs w:val="24"/>
              </w:rPr>
              <w:t>Nombre y Apellidos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B2728" w:rsidRPr="00A137AE" w:rsidRDefault="009B2728" w:rsidP="002F5BB0">
            <w:pPr>
              <w:ind w:left="-212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137AE">
              <w:rPr>
                <w:rFonts w:asciiTheme="minorHAnsi" w:hAnsiTheme="minorHAnsi"/>
                <w:sz w:val="24"/>
                <w:szCs w:val="24"/>
              </w:rPr>
              <w:t>DNI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B2728" w:rsidRPr="00A137AE" w:rsidRDefault="009B2728" w:rsidP="002F5BB0">
            <w:pPr>
              <w:ind w:left="-61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633713">
              <w:rPr>
                <w:rFonts w:asciiTheme="minorHAnsi" w:hAnsiTheme="minorHAnsi"/>
                <w:sz w:val="22"/>
                <w:szCs w:val="22"/>
              </w:rPr>
              <w:t xml:space="preserve">Horas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totales </w:t>
            </w:r>
            <w:r w:rsidRPr="00633713">
              <w:rPr>
                <w:rFonts w:asciiTheme="minorHAnsi" w:hAnsiTheme="minorHAnsi"/>
                <w:sz w:val="22"/>
                <w:szCs w:val="22"/>
              </w:rPr>
              <w:t>dedicación</w:t>
            </w:r>
            <w:r w:rsidRPr="006E15D9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B2728" w:rsidRPr="00A137AE" w:rsidRDefault="009B2728" w:rsidP="002F5BB0">
            <w:pPr>
              <w:ind w:left="-212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137AE">
              <w:rPr>
                <w:rFonts w:asciiTheme="minorHAnsi" w:hAnsiTheme="minorHAnsi"/>
                <w:sz w:val="24"/>
                <w:szCs w:val="24"/>
              </w:rPr>
              <w:t>Género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B2728" w:rsidRPr="00A137AE" w:rsidRDefault="009B2728" w:rsidP="002F5BB0">
            <w:pPr>
              <w:ind w:left="-70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137AE">
              <w:rPr>
                <w:rFonts w:asciiTheme="minorHAnsi" w:hAnsiTheme="minorHAnsi"/>
                <w:sz w:val="24"/>
                <w:szCs w:val="24"/>
              </w:rPr>
              <w:t>Fecha de nacimiento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B2728" w:rsidRPr="00A137AE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137AE">
              <w:rPr>
                <w:rFonts w:asciiTheme="minorHAnsi" w:hAnsiTheme="minorHAnsi"/>
                <w:sz w:val="24"/>
                <w:szCs w:val="24"/>
              </w:rPr>
              <w:t>Titulación Universitaria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B2728" w:rsidRPr="00A137AE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A137AE">
              <w:rPr>
                <w:rFonts w:asciiTheme="minorHAnsi" w:hAnsiTheme="minorHAnsi"/>
                <w:sz w:val="24"/>
                <w:szCs w:val="24"/>
              </w:rPr>
              <w:t>Doctorado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B2728" w:rsidRPr="006E15D9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6E15D9">
              <w:rPr>
                <w:rFonts w:asciiTheme="minorHAnsi" w:hAnsiTheme="minorHAnsi"/>
                <w:sz w:val="24"/>
                <w:szCs w:val="24"/>
              </w:rPr>
              <w:t>Vinculación con la entidad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9B2728" w:rsidRPr="006E15D9" w:rsidRDefault="009B2728" w:rsidP="002F5BB0">
            <w:pPr>
              <w:ind w:left="-3"/>
              <w:jc w:val="center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6E15D9">
              <w:rPr>
                <w:rFonts w:asciiTheme="minorHAnsi" w:hAnsiTheme="minorHAnsi"/>
                <w:sz w:val="24"/>
                <w:szCs w:val="24"/>
              </w:rPr>
              <w:t>Fecha fin de contrato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CC7C76" w:rsidRPr="004E71B3" w:rsidTr="002F5BB0">
        <w:trPr>
          <w:cantSplit/>
          <w:trHeight w:val="340"/>
        </w:trPr>
        <w:tc>
          <w:tcPr>
            <w:tcW w:w="3119" w:type="dxa"/>
          </w:tcPr>
          <w:p w:rsidR="00CC7C76" w:rsidRPr="00A137AE" w:rsidRDefault="00CC7C76" w:rsidP="00CC7C76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:rsidR="00CC7C76" w:rsidRPr="00A137AE" w:rsidRDefault="00CC7C76" w:rsidP="00CC7C76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C7C76" w:rsidRPr="00633713" w:rsidRDefault="00CC7C76" w:rsidP="00CC7C76">
            <w:pPr>
              <w:ind w:left="-7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alias w:val="Género"/>
            <w:tag w:val="Género"/>
            <w:id w:val="1564945"/>
            <w:placeholder>
              <w:docPart w:val="EAB1341B51504EB195491E782D284E55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:rsidR="00CC7C76" w:rsidRPr="00633713" w:rsidRDefault="00CC7C76" w:rsidP="00CC7C76">
                <w:pPr>
                  <w:ind w:left="-71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auto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1564946"/>
            <w:placeholder>
              <w:docPart w:val="91264C7BDF3F49879E8EDEA3B1AFC850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275" w:type="dxa"/>
                <w:vAlign w:val="center"/>
              </w:tcPr>
              <w:p w:rsidR="00CC7C76" w:rsidRPr="00633713" w:rsidRDefault="00CC7C76" w:rsidP="00CC7C76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  <w:tc>
          <w:tcPr>
            <w:tcW w:w="2410" w:type="dxa"/>
          </w:tcPr>
          <w:p w:rsidR="00CC7C76" w:rsidRPr="00A137AE" w:rsidRDefault="00CC7C76" w:rsidP="00CC7C76">
            <w:pPr>
              <w:jc w:val="center"/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Grado académico"/>
            <w:tag w:val="Grado académico"/>
            <w:id w:val="-831679900"/>
            <w:placeholder>
              <w:docPart w:val="06CC31C50AB44B0FA28545EB1415269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CC7C76" w:rsidRPr="00633713" w:rsidRDefault="00CC7C76" w:rsidP="00CC7C76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Vinculación"/>
            <w:tag w:val="Vinculación"/>
            <w:id w:val="1428621609"/>
            <w:placeholder>
              <w:docPart w:val="2E4E899F5A8E46C3B691B3D853F53F3D"/>
            </w:placeholder>
            <w:showingPlcHdr/>
            <w:dropDownList>
              <w:listItem w:value="Elija un elemento."/>
              <w:listItem w:displayText="Personal Funcionario/Estatutario" w:value="Personal Funcionario/Estatutario"/>
              <w:listItem w:displayText="Laboral indefinido a tiempo completo" w:value="Laboral indefinido a tiempo completo"/>
              <w:listItem w:displayText="Laboral indefinido a tiempo parcial" w:value="Laboral indefinido a tiempo parcial"/>
              <w:listItem w:displayText="Laboral temporal a tiempo completo" w:value="Laboral temporal a tiempo completo"/>
              <w:listItem w:displayText="Laboral temporal a tiempo parcial" w:value="Laboral temporal a tiempo parcial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CC7C76" w:rsidRPr="00633713" w:rsidRDefault="00CC7C76" w:rsidP="00CC7C76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368382"/>
            <w:placeholder>
              <w:docPart w:val="B56C3F17784643529274CDE640E04E0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616" w:type="dxa"/>
                <w:vAlign w:val="center"/>
              </w:tcPr>
              <w:p w:rsidR="00CC7C76" w:rsidRPr="00633713" w:rsidRDefault="00CC7C76" w:rsidP="00CC7C76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</w:tr>
      <w:tr w:rsidR="009B2728" w:rsidRPr="004E71B3" w:rsidTr="002F5BB0">
        <w:trPr>
          <w:cantSplit/>
          <w:trHeight w:val="340"/>
        </w:trPr>
        <w:tc>
          <w:tcPr>
            <w:tcW w:w="3119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B2728" w:rsidRPr="00633713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alias w:val="Género"/>
            <w:tag w:val="Género"/>
            <w:id w:val="1564951"/>
            <w:placeholder>
              <w:docPart w:val="31FBF0A77E2647DB9F9DD6672F8D17F2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:rsidR="009B2728" w:rsidRPr="00633713" w:rsidRDefault="009B2728" w:rsidP="002F5BB0">
                <w:pPr>
                  <w:ind w:left="-71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auto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368355"/>
            <w:placeholder>
              <w:docPart w:val="DA8AC259ECEC4989BA38EC17D25437A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275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  <w:tc>
          <w:tcPr>
            <w:tcW w:w="2410" w:type="dxa"/>
          </w:tcPr>
          <w:p w:rsidR="009B2728" w:rsidRPr="00A137AE" w:rsidRDefault="009B2728" w:rsidP="002F5BB0">
            <w:pPr>
              <w:jc w:val="center"/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Grado académico"/>
            <w:tag w:val="Grado académico"/>
            <w:id w:val="-639494840"/>
            <w:placeholder>
              <w:docPart w:val="AC2A9E6BDE2340B1B298CC68F7FDD88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Vinculación"/>
            <w:tag w:val="Vinculación"/>
            <w:id w:val="1350448731"/>
            <w:placeholder>
              <w:docPart w:val="8B860AEDE8D0429DB20BCF8BFFE8D6E0"/>
            </w:placeholder>
            <w:showingPlcHdr/>
            <w:dropDownList>
              <w:listItem w:value="Elija un elemento."/>
              <w:listItem w:displayText="Personal Funcionario/Estatutario" w:value="Personal Funcionario/Estatutario"/>
              <w:listItem w:displayText="Laboral indefinido a tiempo completo" w:value="Laboral indefinido a tiempo completo"/>
              <w:listItem w:displayText="Laboral indefinido a tiempo parcial" w:value="Laboral indefinido a tiempo parcial"/>
              <w:listItem w:displayText="Laboral temporal a tiempo completo" w:value="Laboral temporal a tiempo completo"/>
              <w:listItem w:displayText="Laboral temporal a tiempo parcial" w:value="Laboral temporal a tiempo parcial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368383"/>
            <w:placeholder>
              <w:docPart w:val="97BE5DD0C71644F4AB53303103E955B8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616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</w:tr>
      <w:tr w:rsidR="009B2728" w:rsidRPr="004E71B3" w:rsidTr="002F5BB0">
        <w:trPr>
          <w:cantSplit/>
          <w:trHeight w:val="340"/>
        </w:trPr>
        <w:tc>
          <w:tcPr>
            <w:tcW w:w="3119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B2728" w:rsidRPr="00633713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alias w:val="Género"/>
            <w:tag w:val="Género"/>
            <w:id w:val="1564963"/>
            <w:placeholder>
              <w:docPart w:val="907DB840CA7A42D6BA0DA08B3694060A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:rsidR="009B2728" w:rsidRPr="00633713" w:rsidRDefault="009B2728" w:rsidP="002F5BB0">
                <w:pPr>
                  <w:ind w:left="-71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auto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368349"/>
            <w:placeholder>
              <w:docPart w:val="350D0B8FA2EB4965B522BA888410CA10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275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  <w:tc>
          <w:tcPr>
            <w:tcW w:w="2410" w:type="dxa"/>
          </w:tcPr>
          <w:p w:rsidR="009B2728" w:rsidRPr="00A137AE" w:rsidRDefault="009B2728" w:rsidP="002F5BB0">
            <w:pPr>
              <w:jc w:val="center"/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Grado académico"/>
            <w:tag w:val="Grado académico"/>
            <w:id w:val="1566451912"/>
            <w:placeholder>
              <w:docPart w:val="23E470C4819B4C96B7FE274AB49F600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Vinculación"/>
            <w:tag w:val="Vinculación"/>
            <w:id w:val="1743215942"/>
            <w:placeholder>
              <w:docPart w:val="198F27CE90FE4685A7DF57A98135CA22"/>
            </w:placeholder>
            <w:showingPlcHdr/>
            <w:dropDownList>
              <w:listItem w:value="Elija un elemento."/>
              <w:listItem w:displayText="Personal Funcionario/Estatutario" w:value="Personal Funcionario/Estatutario"/>
              <w:listItem w:displayText="Laboral indefinido a tiempo completo" w:value="Laboral indefinido a tiempo completo"/>
              <w:listItem w:displayText="Laboral indefinido a tiempo parcial" w:value="Laboral indefinido a tiempo parcial"/>
              <w:listItem w:displayText="Laboral temporal a tiempo completo" w:value="Laboral temporal a tiempo completo"/>
              <w:listItem w:displayText="Laboral temporal a tiempo parcial" w:value="Laboral temporal a tiempo parcial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368384"/>
            <w:placeholder>
              <w:docPart w:val="9BFE39DC7B2F461288964B14C5EC2B4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616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</w:tr>
      <w:tr w:rsidR="009B2728" w:rsidRPr="004E71B3" w:rsidTr="002F5BB0">
        <w:trPr>
          <w:cantSplit/>
          <w:trHeight w:val="340"/>
        </w:trPr>
        <w:tc>
          <w:tcPr>
            <w:tcW w:w="3119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B2728" w:rsidRPr="00633713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alias w:val="Género"/>
            <w:tag w:val="Género"/>
            <w:id w:val="1565261"/>
            <w:placeholder>
              <w:docPart w:val="4DF27CF93D2A4519B2A8FBBA81EC7E29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:rsidR="009B2728" w:rsidRPr="00633713" w:rsidRDefault="009B2728" w:rsidP="002F5BB0">
                <w:pPr>
                  <w:ind w:left="-71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auto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368350"/>
            <w:placeholder>
              <w:docPart w:val="29B8334319F24E5A95E97A2AA0A236B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275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  <w:tc>
          <w:tcPr>
            <w:tcW w:w="2410" w:type="dxa"/>
          </w:tcPr>
          <w:p w:rsidR="009B2728" w:rsidRPr="00A137AE" w:rsidRDefault="009B2728" w:rsidP="002F5BB0">
            <w:pPr>
              <w:jc w:val="center"/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Grado académico"/>
            <w:tag w:val="Grado académico"/>
            <w:id w:val="289101031"/>
            <w:placeholder>
              <w:docPart w:val="6D6DC27A801C4B7CAC9EB1BD150C035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Vinculación"/>
            <w:tag w:val="Vinculación"/>
            <w:id w:val="-788120852"/>
            <w:placeholder>
              <w:docPart w:val="CABCFBD900A048E0806011916434960E"/>
            </w:placeholder>
            <w:showingPlcHdr/>
            <w:dropDownList>
              <w:listItem w:value="Elija un elemento."/>
              <w:listItem w:displayText="Personal Funcionario/Estatutario" w:value="Personal Funcionario/Estatutario"/>
              <w:listItem w:displayText="Laboral indefinido a tiempo completo" w:value="Laboral indefinido a tiempo completo"/>
              <w:listItem w:displayText="Laboral indefinido a tiempo parcial" w:value="Laboral indefinido a tiempo parcial"/>
              <w:listItem w:displayText="Laboral temporal a tiempo completo" w:value="Laboral temporal a tiempo completo"/>
              <w:listItem w:displayText="Laboral temporal a tiempo parcial" w:value="Laboral temporal a tiempo parcial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368385"/>
            <w:placeholder>
              <w:docPart w:val="FCF47FA6CE454B04821EA234A6B9B85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616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</w:tr>
      <w:tr w:rsidR="009B2728" w:rsidRPr="004E71B3" w:rsidTr="002F5BB0">
        <w:trPr>
          <w:cantSplit/>
          <w:trHeight w:val="340"/>
        </w:trPr>
        <w:tc>
          <w:tcPr>
            <w:tcW w:w="3119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B2728" w:rsidRPr="00633713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alias w:val="Género"/>
            <w:tag w:val="Género"/>
            <w:id w:val="15535077"/>
            <w:placeholder>
              <w:docPart w:val="3B095AED9BF541E7BAB42C8E9AC11E8A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:rsidR="009B2728" w:rsidRPr="00633713" w:rsidRDefault="009B2728" w:rsidP="002F5BB0">
                <w:pPr>
                  <w:ind w:left="-71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auto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15535078"/>
            <w:placeholder>
              <w:docPart w:val="37D664F68C914C1B8FED098565D792AA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275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  <w:tc>
          <w:tcPr>
            <w:tcW w:w="2410" w:type="dxa"/>
          </w:tcPr>
          <w:p w:rsidR="009B2728" w:rsidRPr="00A137AE" w:rsidRDefault="009B2728" w:rsidP="002F5BB0">
            <w:pPr>
              <w:jc w:val="center"/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Grado académico"/>
            <w:tag w:val="Grado académico"/>
            <w:id w:val="26302680"/>
            <w:placeholder>
              <w:docPart w:val="567B51BA9AC04B598B8451FD72AAC8B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Vinculación"/>
            <w:tag w:val="Vinculación"/>
            <w:id w:val="-1006747671"/>
            <w:placeholder>
              <w:docPart w:val="D6509AF771EB4F39878DEE1B80CEBB6C"/>
            </w:placeholder>
            <w:showingPlcHdr/>
            <w:dropDownList>
              <w:listItem w:value="Elija un elemento."/>
              <w:listItem w:displayText="Personal Funcionario/Estatutario" w:value="Personal Funcionario/Estatutario"/>
              <w:listItem w:displayText="Laboral indefinido a tiempo completo" w:value="Laboral indefinido a tiempo completo"/>
              <w:listItem w:displayText="Laboral indefinido a tiempo parcial" w:value="Laboral indefinido a tiempo parcial"/>
              <w:listItem w:displayText="Laboral temporal a tiempo completo" w:value="Laboral temporal a tiempo completo"/>
              <w:listItem w:displayText="Laboral temporal a tiempo parcial" w:value="Laboral temporal a tiempo parcial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15535080"/>
            <w:placeholder>
              <w:docPart w:val="41032CC3BF504B098520265E257D621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616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</w:tr>
      <w:tr w:rsidR="009B2728" w:rsidRPr="004E71B3" w:rsidTr="002F5BB0">
        <w:trPr>
          <w:cantSplit/>
          <w:trHeight w:val="340"/>
        </w:trPr>
        <w:tc>
          <w:tcPr>
            <w:tcW w:w="3119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B2728" w:rsidRPr="00633713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alias w:val="Género"/>
            <w:tag w:val="Género"/>
            <w:id w:val="15535081"/>
            <w:placeholder>
              <w:docPart w:val="6E0508598662470DAB7BF07633E98DA4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:rsidR="009B2728" w:rsidRPr="00633713" w:rsidRDefault="009B2728" w:rsidP="002F5BB0">
                <w:pPr>
                  <w:ind w:left="-71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auto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15535082"/>
            <w:placeholder>
              <w:docPart w:val="AB595C39CF014C5E9A3F63CC4F516C2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275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  <w:tc>
          <w:tcPr>
            <w:tcW w:w="2410" w:type="dxa"/>
          </w:tcPr>
          <w:p w:rsidR="009B2728" w:rsidRPr="00A137AE" w:rsidRDefault="009B2728" w:rsidP="002F5BB0">
            <w:pPr>
              <w:jc w:val="center"/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Grado académico"/>
            <w:tag w:val="Grado académico"/>
            <w:id w:val="469177676"/>
            <w:placeholder>
              <w:docPart w:val="BC21C1C3DEB245A8A4A788D926D9D33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Vinculación"/>
            <w:tag w:val="Vinculación"/>
            <w:id w:val="1082345218"/>
            <w:placeholder>
              <w:docPart w:val="3D2D53705510474ABA37997F71BDAF1F"/>
            </w:placeholder>
            <w:showingPlcHdr/>
            <w:dropDownList>
              <w:listItem w:value="Elija un elemento."/>
              <w:listItem w:displayText="Personal Funcionario/Estatutario" w:value="Personal Funcionario/Estatutario"/>
              <w:listItem w:displayText="Laboral indefinido a tiempo completo" w:value="Laboral indefinido a tiempo completo"/>
              <w:listItem w:displayText="Laboral indefinido a tiempo parcial" w:value="Laboral indefinido a tiempo parcial"/>
              <w:listItem w:displayText="Laboral temporal a tiempo completo" w:value="Laboral temporal a tiempo completo"/>
              <w:listItem w:displayText="Laboral temporal a tiempo parcial" w:value="Laboral temporal a tiempo parcial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15535084"/>
            <w:placeholder>
              <w:docPart w:val="13570FD09315445D9E81CECE482B1A7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616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</w:tr>
      <w:tr w:rsidR="009B2728" w:rsidRPr="004E71B3" w:rsidTr="002F5BB0">
        <w:trPr>
          <w:cantSplit/>
          <w:trHeight w:val="340"/>
        </w:trPr>
        <w:tc>
          <w:tcPr>
            <w:tcW w:w="3119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B2728" w:rsidRPr="00633713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alias w:val="Género"/>
            <w:tag w:val="Género"/>
            <w:id w:val="15535065"/>
            <w:placeholder>
              <w:docPart w:val="68A81855F3974F1F984A53A117347EED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:rsidR="009B2728" w:rsidRPr="00633713" w:rsidRDefault="009B2728" w:rsidP="002F5BB0">
                <w:pPr>
                  <w:ind w:left="-71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auto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15535066"/>
            <w:placeholder>
              <w:docPart w:val="B6A7385A963A4202842BB8ED736247D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275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  <w:tc>
          <w:tcPr>
            <w:tcW w:w="2410" w:type="dxa"/>
          </w:tcPr>
          <w:p w:rsidR="009B2728" w:rsidRPr="00A137AE" w:rsidRDefault="009B2728" w:rsidP="002F5BB0">
            <w:pPr>
              <w:jc w:val="center"/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Grado académico"/>
            <w:tag w:val="Grado académico"/>
            <w:id w:val="1021044684"/>
            <w:placeholder>
              <w:docPart w:val="0F4E031E8C9E44E7B7A79E5ED4C8C56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Vinculación"/>
            <w:tag w:val="Vinculación"/>
            <w:id w:val="680552475"/>
            <w:placeholder>
              <w:docPart w:val="23C7612721C94ABD82F8ED4DED859BDB"/>
            </w:placeholder>
            <w:showingPlcHdr/>
            <w:dropDownList>
              <w:listItem w:value="Elija un elemento."/>
              <w:listItem w:displayText="Personal Funcionario/Estatutario" w:value="Personal Funcionario/Estatutario"/>
              <w:listItem w:displayText="Laboral indefinido a tiempo completo" w:value="Laboral indefinido a tiempo completo"/>
              <w:listItem w:displayText="Laboral indefinido a tiempo parcial" w:value="Laboral indefinido a tiempo parcial"/>
              <w:listItem w:displayText="Laboral temporal a tiempo completo" w:value="Laboral temporal a tiempo completo"/>
              <w:listItem w:displayText="Laboral temporal a tiempo parcial" w:value="Laboral temporal a tiempo parcial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15535068"/>
            <w:placeholder>
              <w:docPart w:val="5C158C1E403D4C7DAAB982CDCBF9529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616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</w:tr>
      <w:tr w:rsidR="009B2728" w:rsidRPr="004E71B3" w:rsidTr="002F5BB0">
        <w:trPr>
          <w:cantSplit/>
          <w:trHeight w:val="340"/>
        </w:trPr>
        <w:tc>
          <w:tcPr>
            <w:tcW w:w="3119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B2728" w:rsidRPr="00633713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alias w:val="Género"/>
            <w:tag w:val="Género"/>
            <w:id w:val="15535069"/>
            <w:placeholder>
              <w:docPart w:val="62B7996309864D3FBBE926B915BD2BBE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:rsidR="009B2728" w:rsidRPr="00633713" w:rsidRDefault="009B2728" w:rsidP="002F5BB0">
                <w:pPr>
                  <w:ind w:left="-71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auto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15535070"/>
            <w:placeholder>
              <w:docPart w:val="DBAA66A7406F46CB98CA16E5BDD83D3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275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  <w:tc>
          <w:tcPr>
            <w:tcW w:w="2410" w:type="dxa"/>
          </w:tcPr>
          <w:p w:rsidR="009B2728" w:rsidRPr="00A137AE" w:rsidRDefault="009B2728" w:rsidP="002F5BB0">
            <w:pPr>
              <w:jc w:val="center"/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Grado académico"/>
            <w:tag w:val="Grado académico"/>
            <w:id w:val="664517706"/>
            <w:placeholder>
              <w:docPart w:val="FB87217F9F194E44A7B1FBF7DEDD4C5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Vinculación"/>
            <w:tag w:val="Vinculación"/>
            <w:id w:val="-1596235421"/>
            <w:placeholder>
              <w:docPart w:val="9B32B944F19C449684E60A6992A1EEB7"/>
            </w:placeholder>
            <w:showingPlcHdr/>
            <w:dropDownList>
              <w:listItem w:value="Elija un elemento."/>
              <w:listItem w:displayText="Personal Funcionario/Estatutario" w:value="Personal Funcionario/Estatutario"/>
              <w:listItem w:displayText="Laboral indefinido a tiempo completo" w:value="Laboral indefinido a tiempo completo"/>
              <w:listItem w:displayText="Laboral indefinido a tiempo parcial" w:value="Laboral indefinido a tiempo parcial"/>
              <w:listItem w:displayText="Laboral temporal a tiempo completo" w:value="Laboral temporal a tiempo completo"/>
              <w:listItem w:displayText="Laboral temporal a tiempo parcial" w:value="Laboral temporal a tiempo parcial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15535072"/>
            <w:placeholder>
              <w:docPart w:val="7AB360984F5E4F0588C8116AA34C450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616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</w:tr>
      <w:tr w:rsidR="009B2728" w:rsidRPr="004E71B3" w:rsidTr="002F5BB0">
        <w:trPr>
          <w:cantSplit/>
          <w:trHeight w:val="340"/>
        </w:trPr>
        <w:tc>
          <w:tcPr>
            <w:tcW w:w="3119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B2728" w:rsidRPr="00633713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alias w:val="Género"/>
            <w:tag w:val="Género"/>
            <w:id w:val="1564927"/>
            <w:placeholder>
              <w:docPart w:val="415D0AF21F0743F08093B703C78557F1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:rsidR="009B2728" w:rsidRPr="00633713" w:rsidRDefault="009B2728" w:rsidP="002F5BB0">
                <w:pPr>
                  <w:ind w:left="-71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auto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368353"/>
            <w:placeholder>
              <w:docPart w:val="C523105B34FB44089654F76B3406097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275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  <w:tc>
          <w:tcPr>
            <w:tcW w:w="2410" w:type="dxa"/>
          </w:tcPr>
          <w:p w:rsidR="009B2728" w:rsidRPr="00A137AE" w:rsidRDefault="009B2728" w:rsidP="002F5BB0">
            <w:pPr>
              <w:jc w:val="center"/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Grado académico"/>
            <w:tag w:val="Grado académico"/>
            <w:id w:val="-419944066"/>
            <w:placeholder>
              <w:docPart w:val="8907883F26EE485D9E9E1A763988512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Vinculación"/>
            <w:tag w:val="Vinculación"/>
            <w:id w:val="-1215040100"/>
            <w:placeholder>
              <w:docPart w:val="6A06C4BE398D4F379F1C205110294C9E"/>
            </w:placeholder>
            <w:showingPlcHdr/>
            <w:dropDownList>
              <w:listItem w:value="Elija un elemento."/>
              <w:listItem w:displayText="Personal Funcionario/Estatutario" w:value="Personal Funcionario/Estatutario"/>
              <w:listItem w:displayText="Laboral indefinido a tiempo completo" w:value="Laboral indefinido a tiempo completo"/>
              <w:listItem w:displayText="Laboral indefinido a tiempo parcial" w:value="Laboral indefinido a tiempo parcial"/>
              <w:listItem w:displayText="Laboral temporal a tiempo completo" w:value="Laboral temporal a tiempo completo"/>
              <w:listItem w:displayText="Laboral temporal a tiempo parcial" w:value="Laboral temporal a tiempo parcial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368388"/>
            <w:placeholder>
              <w:docPart w:val="79F394C25D2F4E20BC1F555D33D86DE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616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</w:tr>
      <w:tr w:rsidR="009B2728" w:rsidRPr="004E71B3" w:rsidTr="002F5BB0">
        <w:trPr>
          <w:cantSplit/>
          <w:trHeight w:val="340"/>
        </w:trPr>
        <w:tc>
          <w:tcPr>
            <w:tcW w:w="3119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</w:tcPr>
          <w:p w:rsidR="009B2728" w:rsidRPr="00A137AE" w:rsidRDefault="009B2728" w:rsidP="002F5BB0">
            <w:pPr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B2728" w:rsidRPr="00633713" w:rsidRDefault="009B2728" w:rsidP="002F5BB0">
            <w:pPr>
              <w:ind w:left="-7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highlight w:val="lightGray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alias w:val="Género"/>
            <w:tag w:val="Género"/>
            <w:id w:val="5569495"/>
            <w:placeholder>
              <w:docPart w:val="55129E3D32DD4864ADEFE90CDB87A46B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993" w:type="dxa"/>
                <w:vAlign w:val="center"/>
              </w:tcPr>
              <w:p w:rsidR="009B2728" w:rsidRPr="00633713" w:rsidRDefault="009B2728" w:rsidP="002F5BB0">
                <w:pPr>
                  <w:ind w:left="-71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auto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368354"/>
            <w:placeholder>
              <w:docPart w:val="917D1F3B4DEC47B39C158C1B256D97BB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275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  <w:tc>
          <w:tcPr>
            <w:tcW w:w="2410" w:type="dxa"/>
          </w:tcPr>
          <w:p w:rsidR="009B2728" w:rsidRPr="00A137AE" w:rsidRDefault="009B2728" w:rsidP="002F5BB0">
            <w:pPr>
              <w:jc w:val="center"/>
              <w:rPr>
                <w:rFonts w:asciiTheme="minorHAnsi" w:hAnsiTheme="minorHAnsi" w:cstheme="minorHAnsi"/>
              </w:rPr>
            </w:pPr>
            <w:r w:rsidRPr="00A137AE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137AE">
              <w:rPr>
                <w:rFonts w:asciiTheme="minorHAnsi" w:hAnsiTheme="minorHAnsi" w:cstheme="minorHAnsi"/>
              </w:rPr>
              <w:instrText xml:space="preserve"> FORMTEXT </w:instrText>
            </w:r>
            <w:r w:rsidRPr="00A137AE">
              <w:rPr>
                <w:rFonts w:asciiTheme="minorHAnsi" w:hAnsiTheme="minorHAnsi" w:cstheme="minorHAnsi"/>
              </w:rPr>
            </w:r>
            <w:r w:rsidRPr="00A137AE">
              <w:rPr>
                <w:rFonts w:asciiTheme="minorHAnsi" w:hAnsiTheme="minorHAnsi" w:cstheme="minorHAnsi"/>
              </w:rPr>
              <w:fldChar w:fldCharType="separate"/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  <w:noProof/>
              </w:rPr>
              <w:t> </w:t>
            </w:r>
            <w:r w:rsidRPr="00A137AE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Grado académico"/>
            <w:tag w:val="Grado académico"/>
            <w:id w:val="-1546752821"/>
            <w:placeholder>
              <w:docPart w:val="2F8B63C47E1244AB975168130EE126C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highlight w:val="lightGray"/>
            </w:rPr>
            <w:alias w:val="Vinculación"/>
            <w:tag w:val="Vinculación"/>
            <w:id w:val="189191896"/>
            <w:placeholder>
              <w:docPart w:val="F4F8B99EC84545168050CA4E45F9D24B"/>
            </w:placeholder>
            <w:showingPlcHdr/>
            <w:dropDownList>
              <w:listItem w:value="Elija un elemento."/>
              <w:listItem w:displayText="Personal Funcionario/Estatutario" w:value="Personal Funcionario/Estatutario"/>
              <w:listItem w:displayText="Laboral indefinido a tiempo completo" w:value="Laboral indefinido a tiempo completo"/>
              <w:listItem w:displayText="Laboral indefinido a tiempo parcial" w:value="Laboral indefinido a tiempo parcial"/>
              <w:listItem w:displayText="Laboral temporal a tiempo completo" w:value="Laboral temporal a tiempo completo"/>
              <w:listItem w:displayText="Laboral temporal a tiempo parcial" w:value="Laboral temporal a tiempo parcial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="009B2728" w:rsidRPr="00633713" w:rsidRDefault="009B2728" w:rsidP="002F5BB0">
                <w:pPr>
                  <w:ind w:left="-16"/>
                  <w:jc w:val="center"/>
                  <w:outlineLvl w:val="0"/>
                  <w:rPr>
                    <w:rFonts w:asciiTheme="minorHAnsi" w:hAnsiTheme="minorHAnsi" w:cstheme="minorHAnsi"/>
                    <w:color w:val="000000" w:themeColor="text1"/>
                    <w:highlight w:val="lightGray"/>
                  </w:rPr>
                </w:pPr>
                <w:r w:rsidRPr="00633713">
                  <w:rPr>
                    <w:rStyle w:val="Textodelmarcadordeposicin"/>
                    <w:rFonts w:asciiTheme="minorHAnsi" w:hAnsiTheme="minorHAnsi" w:cstheme="minorHAnsi"/>
                    <w:color w:val="000000" w:themeColor="text1"/>
                    <w:highlight w:val="lightGray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highlight w:val="lightGray"/>
            </w:rPr>
            <w:id w:val="368389"/>
            <w:placeholder>
              <w:docPart w:val="67CEFCAE13EE41C1BDE5EA3F72BC750A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Fonts w:ascii="Times New Roman" w:hAnsi="Times New Roman" w:cs="Times New Roman"/>
              <w:color w:val="auto"/>
              <w:highlight w:val="none"/>
            </w:rPr>
          </w:sdtEndPr>
          <w:sdtContent>
            <w:tc>
              <w:tcPr>
                <w:tcW w:w="1616" w:type="dxa"/>
                <w:vAlign w:val="center"/>
              </w:tcPr>
              <w:p w:rsidR="009B2728" w:rsidRPr="00633713" w:rsidRDefault="009B2728" w:rsidP="002F5BB0">
                <w:pPr>
                  <w:ind w:left="-4"/>
                  <w:jc w:val="center"/>
                  <w:outlineLvl w:val="0"/>
                  <w:rPr>
                    <w:rFonts w:asciiTheme="minorHAnsi" w:hAnsiTheme="minorHAnsi" w:cstheme="minorHAnsi"/>
                    <w:highlight w:val="lightGray"/>
                  </w:rPr>
                </w:pPr>
                <w:r w:rsidRPr="00633713">
                  <w:t>Insertar Fecha</w:t>
                </w:r>
              </w:p>
            </w:tc>
          </w:sdtContent>
        </w:sdt>
      </w:tr>
    </w:tbl>
    <w:p w:rsidR="009B2728" w:rsidRDefault="009B2728" w:rsidP="009B2728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567"/>
        <w:rPr>
          <w:rFonts w:asciiTheme="minorHAnsi" w:hAnsiTheme="minorHAnsi"/>
        </w:rPr>
      </w:pPr>
      <w:r w:rsidRPr="004E71B3">
        <w:rPr>
          <w:rFonts w:asciiTheme="minorHAnsi" w:hAnsiTheme="minorHAnsi"/>
        </w:rPr>
        <w:t>Añadir tantas filas como sean precisas.</w:t>
      </w:r>
    </w:p>
    <w:p w:rsidR="00A47517" w:rsidRPr="004E71B3" w:rsidRDefault="00A47517" w:rsidP="009B2728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567"/>
        <w:rPr>
          <w:rFonts w:asciiTheme="minorHAnsi" w:hAnsiTheme="minorHAnsi"/>
        </w:rPr>
      </w:pPr>
    </w:p>
    <w:p w:rsidR="009B2728" w:rsidRDefault="009B2728" w:rsidP="009B2728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567"/>
        <w:rPr>
          <w:rFonts w:asciiTheme="minorHAnsi" w:hAnsiTheme="minorHAnsi"/>
        </w:rPr>
      </w:pPr>
      <w:r w:rsidRPr="006E15D9">
        <w:rPr>
          <w:rFonts w:asciiTheme="minorHAnsi" w:hAnsiTheme="minorHAnsi"/>
          <w:sz w:val="24"/>
          <w:szCs w:val="24"/>
          <w:vertAlign w:val="superscript"/>
        </w:rPr>
        <w:t>1</w:t>
      </w:r>
      <w:r w:rsidRPr="006E15D9">
        <w:rPr>
          <w:rFonts w:asciiTheme="minorHAnsi" w:hAnsiTheme="minorHAnsi"/>
          <w:sz w:val="24"/>
          <w:szCs w:val="24"/>
        </w:rPr>
        <w:t xml:space="preserve"> </w:t>
      </w:r>
      <w:r w:rsidR="00A47517">
        <w:rPr>
          <w:rFonts w:asciiTheme="minorHAnsi" w:hAnsiTheme="minorHAnsi"/>
          <w:sz w:val="24"/>
          <w:szCs w:val="24"/>
        </w:rPr>
        <w:t xml:space="preserve"> </w:t>
      </w:r>
      <w:r w:rsidRPr="004E71B3">
        <w:rPr>
          <w:rFonts w:asciiTheme="minorHAnsi" w:hAnsiTheme="minorHAnsi"/>
        </w:rPr>
        <w:t xml:space="preserve">Indique </w:t>
      </w:r>
      <w:r w:rsidR="00A47517">
        <w:rPr>
          <w:rFonts w:asciiTheme="minorHAnsi" w:hAnsiTheme="minorHAnsi"/>
        </w:rPr>
        <w:t xml:space="preserve">las </w:t>
      </w:r>
      <w:r w:rsidR="00A47517" w:rsidRPr="00A47517">
        <w:rPr>
          <w:rFonts w:asciiTheme="minorHAnsi" w:hAnsiTheme="minorHAnsi"/>
        </w:rPr>
        <w:t xml:space="preserve">horas totales de dedicación del investigador que supone su participación en la actividad del grupo </w:t>
      </w:r>
      <w:r w:rsidRPr="00A47517">
        <w:rPr>
          <w:rFonts w:asciiTheme="minorHAnsi" w:hAnsiTheme="minorHAnsi"/>
        </w:rPr>
        <w:t>durante</w:t>
      </w:r>
      <w:r w:rsidR="00CC7C76" w:rsidRPr="00A47517">
        <w:rPr>
          <w:rFonts w:asciiTheme="minorHAnsi" w:hAnsiTheme="minorHAnsi"/>
        </w:rPr>
        <w:t xml:space="preserve"> </w:t>
      </w:r>
      <w:r w:rsidR="00A47517">
        <w:rPr>
          <w:rFonts w:asciiTheme="minorHAnsi" w:hAnsiTheme="minorHAnsi"/>
        </w:rPr>
        <w:t>todo</w:t>
      </w:r>
      <w:r w:rsidR="00A47517" w:rsidRPr="00A47517">
        <w:rPr>
          <w:rFonts w:asciiTheme="minorHAnsi" w:hAnsiTheme="minorHAnsi"/>
        </w:rPr>
        <w:t xml:space="preserve"> </w:t>
      </w:r>
      <w:r w:rsidR="00CC7C76" w:rsidRPr="00A47517">
        <w:rPr>
          <w:rFonts w:asciiTheme="minorHAnsi" w:hAnsiTheme="minorHAnsi"/>
        </w:rPr>
        <w:t>el periodo de</w:t>
      </w:r>
      <w:r w:rsidRPr="00A47517">
        <w:rPr>
          <w:rFonts w:asciiTheme="minorHAnsi" w:hAnsiTheme="minorHAnsi"/>
        </w:rPr>
        <w:t xml:space="preserve"> ejecución de la actuación</w:t>
      </w:r>
      <w:r w:rsidR="00A47517">
        <w:rPr>
          <w:rFonts w:asciiTheme="minorHAnsi" w:hAnsiTheme="minorHAnsi"/>
        </w:rPr>
        <w:t xml:space="preserve"> </w:t>
      </w:r>
      <w:r w:rsidRPr="00A47517">
        <w:rPr>
          <w:rFonts w:asciiTheme="minorHAnsi" w:hAnsiTheme="minorHAnsi"/>
        </w:rPr>
        <w:t xml:space="preserve">(ver artículo </w:t>
      </w:r>
      <w:r w:rsidR="00A47517">
        <w:rPr>
          <w:rFonts w:asciiTheme="minorHAnsi" w:hAnsiTheme="minorHAnsi"/>
        </w:rPr>
        <w:t xml:space="preserve">  </w:t>
      </w:r>
      <w:r w:rsidRPr="00A47517">
        <w:rPr>
          <w:rFonts w:asciiTheme="minorHAnsi" w:hAnsiTheme="minorHAnsi"/>
        </w:rPr>
        <w:t>3.12 convocatoria)</w:t>
      </w:r>
    </w:p>
    <w:p w:rsidR="00A47517" w:rsidRDefault="00A47517" w:rsidP="009B2728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567"/>
        <w:rPr>
          <w:rFonts w:asciiTheme="minorHAnsi" w:hAnsiTheme="minorHAnsi"/>
        </w:rPr>
      </w:pPr>
    </w:p>
    <w:p w:rsidR="009B2728" w:rsidRDefault="009B2728" w:rsidP="009B2728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567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  <w:vertAlign w:val="superscript"/>
        </w:rPr>
        <w:t>2</w:t>
      </w:r>
      <w:r w:rsidRPr="006E15D9">
        <w:rPr>
          <w:rFonts w:asciiTheme="minorHAnsi" w:hAnsiTheme="minorHAnsi"/>
          <w:sz w:val="24"/>
          <w:szCs w:val="24"/>
        </w:rPr>
        <w:t xml:space="preserve"> </w:t>
      </w:r>
      <w:r w:rsidR="00A4751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</w:rPr>
        <w:t>S</w:t>
      </w:r>
      <w:r w:rsidRPr="00A137AE">
        <w:rPr>
          <w:rFonts w:asciiTheme="minorHAnsi" w:hAnsiTheme="minorHAnsi"/>
        </w:rPr>
        <w:t>ólo aquéllos con vinculación temporal</w:t>
      </w:r>
      <w:r>
        <w:rPr>
          <w:rFonts w:asciiTheme="minorHAnsi" w:hAnsiTheme="minorHAnsi"/>
        </w:rPr>
        <w:t>.</w:t>
      </w:r>
    </w:p>
    <w:p w:rsidR="00A137AE" w:rsidRPr="004E71B3" w:rsidRDefault="00A137AE" w:rsidP="00A137AE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567"/>
        <w:rPr>
          <w:rFonts w:asciiTheme="minorHAnsi" w:hAnsiTheme="minorHAnsi"/>
        </w:rPr>
        <w:sectPr w:rsidR="00A137AE" w:rsidRPr="004E71B3" w:rsidSect="006E15D9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1227" w:right="1389" w:bottom="1469" w:left="1418" w:header="284" w:footer="284" w:gutter="0"/>
          <w:cols w:space="708"/>
          <w:titlePg/>
          <w:docGrid w:linePitch="360"/>
        </w:sectPr>
      </w:pPr>
      <w:r w:rsidRPr="004E71B3">
        <w:rPr>
          <w:rFonts w:asciiTheme="minorHAnsi" w:hAnsiTheme="minorHAnsi"/>
        </w:rPr>
        <w:t xml:space="preserve"> </w:t>
      </w:r>
    </w:p>
    <w:tbl>
      <w:tblPr>
        <w:tblW w:w="9960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0"/>
      </w:tblGrid>
      <w:tr w:rsidR="00B96C73" w:rsidRPr="0032532F" w:rsidTr="0032532F">
        <w:trPr>
          <w:trHeight w:val="454"/>
        </w:trPr>
        <w:tc>
          <w:tcPr>
            <w:tcW w:w="9960" w:type="dxa"/>
            <w:shd w:val="clear" w:color="auto" w:fill="DBE5F1" w:themeFill="accent1" w:themeFillTint="33"/>
            <w:vAlign w:val="center"/>
            <w:hideMark/>
          </w:tcPr>
          <w:p w:rsidR="00B96C73" w:rsidRPr="0032532F" w:rsidRDefault="00B96C73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2532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A4- </w:t>
            </w:r>
            <w:r w:rsidR="006E15D9" w:rsidRPr="0032532F">
              <w:rPr>
                <w:rFonts w:asciiTheme="minorHAnsi" w:hAnsiTheme="minorHAnsi"/>
                <w:b/>
                <w:sz w:val="24"/>
                <w:szCs w:val="24"/>
              </w:rPr>
              <w:t xml:space="preserve">Datos de los miembros del grupo no vinculados a la entidad solicitante </w:t>
            </w:r>
            <w:r w:rsidRPr="0032532F">
              <w:rPr>
                <w:rFonts w:asciiTheme="minorHAnsi" w:hAnsiTheme="minorHAnsi" w:cs="Open Sans"/>
                <w:sz w:val="24"/>
                <w:szCs w:val="24"/>
              </w:rPr>
              <w:t>que desarrollan una tarea estable y continua en el grupo de investigación</w:t>
            </w:r>
          </w:p>
        </w:tc>
      </w:tr>
    </w:tbl>
    <w:p w:rsidR="0096472A" w:rsidRDefault="0096472A" w:rsidP="00B96C73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142"/>
        <w:rPr>
          <w:rFonts w:asciiTheme="minorHAnsi" w:hAnsiTheme="minorHAnsi" w:cs="Arial"/>
        </w:rPr>
      </w:pPr>
    </w:p>
    <w:tbl>
      <w:tblPr>
        <w:tblW w:w="9960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520"/>
        <w:gridCol w:w="992"/>
        <w:gridCol w:w="1357"/>
        <w:gridCol w:w="1620"/>
        <w:gridCol w:w="488"/>
        <w:gridCol w:w="930"/>
        <w:gridCol w:w="745"/>
      </w:tblGrid>
      <w:tr w:rsidR="00697692" w:rsidRPr="0032532F" w:rsidTr="001B4A0F">
        <w:trPr>
          <w:trHeight w:val="537"/>
        </w:trPr>
        <w:tc>
          <w:tcPr>
            <w:tcW w:w="2308" w:type="dxa"/>
            <w:shd w:val="clear" w:color="auto" w:fill="F2F2F2" w:themeFill="background1" w:themeFillShade="F2"/>
            <w:vAlign w:val="center"/>
            <w:hideMark/>
          </w:tcPr>
          <w:p w:rsidR="00697692" w:rsidRPr="0032532F" w:rsidRDefault="00697692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532F">
              <w:rPr>
                <w:rFonts w:asciiTheme="minorHAnsi" w:hAnsiTheme="minorHAnsi" w:cs="Arial"/>
                <w:sz w:val="24"/>
                <w:szCs w:val="24"/>
              </w:rPr>
              <w:t>Nombre</w:t>
            </w:r>
          </w:p>
        </w:tc>
        <w:tc>
          <w:tcPr>
            <w:tcW w:w="5489" w:type="dxa"/>
            <w:gridSpan w:val="4"/>
            <w:shd w:val="clear" w:color="auto" w:fill="FFFFFF" w:themeFill="background1"/>
            <w:vAlign w:val="center"/>
          </w:tcPr>
          <w:p w:rsidR="00697692" w:rsidRPr="0032532F" w:rsidRDefault="00697692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697692" w:rsidRPr="0032649A" w:rsidRDefault="00697692" w:rsidP="00403DE9">
            <w:pPr>
              <w:ind w:left="-4" w:right="90"/>
              <w:jc w:val="both"/>
              <w:rPr>
                <w:rFonts w:asciiTheme="minorHAnsi" w:hAnsiTheme="minorHAnsi" w:cs="Arial"/>
                <w:vertAlign w:val="superscript"/>
              </w:rPr>
            </w:pPr>
            <w:r w:rsidRPr="00697692">
              <w:rPr>
                <w:rFonts w:asciiTheme="minorHAnsi" w:hAnsiTheme="minorHAnsi" w:cs="Arial"/>
              </w:rPr>
              <w:t>Horas totales dedicación</w:t>
            </w:r>
            <w:r w:rsidR="0032649A">
              <w:rPr>
                <w:rFonts w:asciiTheme="minorHAnsi" w:hAnsiTheme="minorHAnsi" w:cs="Arial"/>
                <w:vertAlign w:val="superscript"/>
              </w:rPr>
              <w:t>1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697692" w:rsidRPr="0032532F" w:rsidRDefault="00697692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6472A" w:rsidRPr="0032532F" w:rsidTr="00D973F9">
        <w:trPr>
          <w:trHeight w:val="340"/>
        </w:trPr>
        <w:tc>
          <w:tcPr>
            <w:tcW w:w="2308" w:type="dxa"/>
            <w:shd w:val="clear" w:color="auto" w:fill="F2F2F2" w:themeFill="background1" w:themeFillShade="F2"/>
            <w:vAlign w:val="center"/>
            <w:hideMark/>
          </w:tcPr>
          <w:p w:rsidR="0096472A" w:rsidRPr="0032532F" w:rsidRDefault="0096472A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532F">
              <w:rPr>
                <w:rFonts w:asciiTheme="minorHAnsi" w:hAnsiTheme="minorHAnsi" w:cs="Arial"/>
                <w:sz w:val="24"/>
                <w:szCs w:val="24"/>
              </w:rPr>
              <w:t>DNI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96472A" w:rsidRPr="0032532F" w:rsidRDefault="00B30B5C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6472A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96472A" w:rsidRPr="0032532F" w:rsidRDefault="0096472A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532F">
              <w:rPr>
                <w:rFonts w:asciiTheme="minorHAnsi" w:hAnsiTheme="minorHAnsi" w:cs="Arial"/>
                <w:sz w:val="24"/>
                <w:szCs w:val="24"/>
              </w:rPr>
              <w:t>Género</w:t>
            </w:r>
          </w:p>
        </w:tc>
        <w:sdt>
          <w:sdtPr>
            <w:rPr>
              <w:rFonts w:asciiTheme="minorHAnsi" w:hAnsiTheme="minorHAnsi"/>
              <w:color w:val="000000" w:themeColor="text1"/>
              <w:sz w:val="24"/>
              <w:szCs w:val="24"/>
              <w:highlight w:val="lightGray"/>
            </w:rPr>
            <w:alias w:val="Género"/>
            <w:tag w:val="Género"/>
            <w:id w:val="260866049"/>
            <w:placeholder>
              <w:docPart w:val="26A6B0635DC940DF8A4F9C1B4B84EC16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>
            <w:rPr>
              <w:color w:val="auto"/>
            </w:rPr>
          </w:sdtEndPr>
          <w:sdtContent>
            <w:tc>
              <w:tcPr>
                <w:tcW w:w="1357" w:type="dxa"/>
                <w:shd w:val="clear" w:color="auto" w:fill="FFFFFF" w:themeFill="background1"/>
                <w:vAlign w:val="center"/>
                <w:hideMark/>
              </w:tcPr>
              <w:p w:rsidR="0096472A" w:rsidRPr="0032532F" w:rsidRDefault="0096472A" w:rsidP="00403DE9">
                <w:pPr>
                  <w:ind w:left="-4" w:right="9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2532F">
                  <w:rPr>
                    <w:rStyle w:val="Textodelmarcadordeposicin"/>
                    <w:rFonts w:asciiTheme="minorHAnsi" w:hAnsiTheme="minorHAnsi"/>
                    <w:color w:val="000000" w:themeColor="text1"/>
                    <w:sz w:val="24"/>
                    <w:szCs w:val="24"/>
                    <w:highlight w:val="lightGray"/>
                  </w:rPr>
                  <w:t>Elija un elemento.</w:t>
                </w:r>
              </w:p>
            </w:tc>
          </w:sdtContent>
        </w:sdt>
        <w:tc>
          <w:tcPr>
            <w:tcW w:w="2108" w:type="dxa"/>
            <w:gridSpan w:val="2"/>
            <w:shd w:val="clear" w:color="auto" w:fill="F2F2F2" w:themeFill="background1" w:themeFillShade="F2"/>
            <w:vAlign w:val="center"/>
            <w:hideMark/>
          </w:tcPr>
          <w:p w:rsidR="0096472A" w:rsidRPr="0032532F" w:rsidRDefault="0096472A" w:rsidP="00403DE9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32532F">
              <w:rPr>
                <w:rFonts w:asciiTheme="minorHAnsi" w:hAnsiTheme="minorHAnsi" w:cs="Arial"/>
                <w:sz w:val="24"/>
                <w:szCs w:val="24"/>
              </w:rPr>
              <w:t>Fecha de nacimiento</w:t>
            </w:r>
          </w:p>
        </w:tc>
        <w:sdt>
          <w:sdtPr>
            <w:rPr>
              <w:rFonts w:asciiTheme="minorHAnsi" w:hAnsiTheme="minorHAnsi"/>
              <w:sz w:val="24"/>
              <w:szCs w:val="24"/>
              <w:highlight w:val="lightGray"/>
            </w:rPr>
            <w:id w:val="260866050"/>
            <w:placeholder>
              <w:docPart w:val="27ED3D13B9EC430AAD8E9A6A56F7479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dxa"/>
                <w:gridSpan w:val="2"/>
                <w:shd w:val="clear" w:color="auto" w:fill="FFFFFF" w:themeFill="background1"/>
                <w:vAlign w:val="center"/>
                <w:hideMark/>
              </w:tcPr>
              <w:p w:rsidR="0096472A" w:rsidRPr="0032532F" w:rsidRDefault="0096472A" w:rsidP="00403DE9">
                <w:pPr>
                  <w:ind w:left="-4" w:right="90"/>
                  <w:jc w:val="both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2532F">
                  <w:rPr>
                    <w:rFonts w:asciiTheme="minorHAnsi" w:hAnsi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  <w:tr w:rsidR="0096472A" w:rsidRPr="0032532F" w:rsidTr="00403DE9">
        <w:trPr>
          <w:trHeight w:val="693"/>
        </w:trPr>
        <w:tc>
          <w:tcPr>
            <w:tcW w:w="2308" w:type="dxa"/>
            <w:shd w:val="clear" w:color="auto" w:fill="F2F2F2" w:themeFill="background1" w:themeFillShade="F2"/>
            <w:vAlign w:val="center"/>
            <w:hideMark/>
          </w:tcPr>
          <w:p w:rsidR="0096472A" w:rsidRPr="0032532F" w:rsidRDefault="0096472A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532F">
              <w:rPr>
                <w:rFonts w:asciiTheme="minorHAnsi" w:hAnsiTheme="minorHAnsi"/>
                <w:sz w:val="24"/>
                <w:szCs w:val="24"/>
              </w:rPr>
              <w:t>Titulación Universitaria</w:t>
            </w:r>
          </w:p>
        </w:tc>
        <w:tc>
          <w:tcPr>
            <w:tcW w:w="3869" w:type="dxa"/>
            <w:gridSpan w:val="3"/>
            <w:shd w:val="clear" w:color="auto" w:fill="FFFFFF" w:themeFill="background1"/>
            <w:vAlign w:val="center"/>
          </w:tcPr>
          <w:p w:rsidR="0096472A" w:rsidRPr="0032532F" w:rsidRDefault="00B30B5C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6472A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108" w:type="dxa"/>
            <w:gridSpan w:val="2"/>
            <w:shd w:val="clear" w:color="auto" w:fill="F2F2F2" w:themeFill="background1" w:themeFillShade="F2"/>
            <w:vAlign w:val="center"/>
            <w:hideMark/>
          </w:tcPr>
          <w:p w:rsidR="0096472A" w:rsidRPr="0032532F" w:rsidRDefault="0096472A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532F">
              <w:rPr>
                <w:rFonts w:asciiTheme="minorHAnsi" w:hAnsiTheme="minorHAnsi" w:cs="Arial"/>
                <w:sz w:val="24"/>
                <w:szCs w:val="24"/>
              </w:rPr>
              <w:t>Doctorado</w:t>
            </w:r>
          </w:p>
        </w:tc>
        <w:sdt>
          <w:sdtPr>
            <w:rPr>
              <w:rFonts w:asciiTheme="minorHAnsi" w:hAnsiTheme="minorHAnsi"/>
              <w:color w:val="000000" w:themeColor="text1"/>
              <w:sz w:val="24"/>
              <w:szCs w:val="24"/>
              <w:highlight w:val="lightGray"/>
            </w:rPr>
            <w:alias w:val="Grado académico"/>
            <w:tag w:val="Grado académico"/>
            <w:id w:val="260866051"/>
            <w:placeholder>
              <w:docPart w:val="368C655A790140EDAA136DCAE1A341A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1675" w:type="dxa"/>
                <w:gridSpan w:val="2"/>
                <w:shd w:val="clear" w:color="auto" w:fill="FFFFFF" w:themeFill="background1"/>
                <w:vAlign w:val="center"/>
                <w:hideMark/>
              </w:tcPr>
              <w:p w:rsidR="0096472A" w:rsidRPr="0032532F" w:rsidRDefault="0096472A" w:rsidP="00403DE9">
                <w:pPr>
                  <w:ind w:left="-4" w:right="90"/>
                  <w:jc w:val="both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2532F">
                  <w:rPr>
                    <w:rStyle w:val="Textodelmarcadordeposicin"/>
                    <w:rFonts w:asciiTheme="minorHAnsi" w:hAnsiTheme="minorHAnsi"/>
                    <w:color w:val="000000" w:themeColor="text1"/>
                    <w:sz w:val="24"/>
                    <w:szCs w:val="24"/>
                    <w:highlight w:val="lightGray"/>
                  </w:rPr>
                  <w:t>Elija un elemento.</w:t>
                </w:r>
              </w:p>
            </w:tc>
          </w:sdtContent>
        </w:sdt>
      </w:tr>
      <w:tr w:rsidR="0096472A" w:rsidRPr="0032532F" w:rsidTr="00403DE9">
        <w:trPr>
          <w:trHeight w:val="689"/>
        </w:trPr>
        <w:tc>
          <w:tcPr>
            <w:tcW w:w="2308" w:type="dxa"/>
            <w:shd w:val="clear" w:color="auto" w:fill="F2F2F2" w:themeFill="background1" w:themeFillShade="F2"/>
            <w:vAlign w:val="center"/>
            <w:hideMark/>
          </w:tcPr>
          <w:p w:rsidR="0096472A" w:rsidRPr="0032532F" w:rsidRDefault="0096472A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532F">
              <w:rPr>
                <w:rFonts w:asciiTheme="minorHAnsi" w:hAnsiTheme="minorHAnsi" w:cs="Arial"/>
                <w:sz w:val="24"/>
                <w:szCs w:val="24"/>
              </w:rPr>
              <w:t>Entidad a la que está vinculado</w:t>
            </w:r>
          </w:p>
        </w:tc>
        <w:tc>
          <w:tcPr>
            <w:tcW w:w="7652" w:type="dxa"/>
            <w:gridSpan w:val="7"/>
            <w:shd w:val="clear" w:color="auto" w:fill="FFFFFF" w:themeFill="background1"/>
            <w:vAlign w:val="center"/>
          </w:tcPr>
          <w:p w:rsidR="0096472A" w:rsidRPr="0032532F" w:rsidRDefault="00B30B5C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6472A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96472A" w:rsidRPr="0032532F" w:rsidTr="00403DE9">
        <w:trPr>
          <w:trHeight w:val="340"/>
        </w:trPr>
        <w:tc>
          <w:tcPr>
            <w:tcW w:w="2308" w:type="dxa"/>
            <w:shd w:val="clear" w:color="auto" w:fill="F2F2F2" w:themeFill="background1" w:themeFillShade="F2"/>
            <w:vAlign w:val="center"/>
            <w:hideMark/>
          </w:tcPr>
          <w:p w:rsidR="0096472A" w:rsidRPr="0032532F" w:rsidRDefault="0096472A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532F">
              <w:rPr>
                <w:rFonts w:asciiTheme="minorHAnsi" w:hAnsiTheme="minorHAnsi" w:cs="Arial"/>
                <w:sz w:val="24"/>
                <w:szCs w:val="24"/>
              </w:rPr>
              <w:t>Tipo de vinculación</w:t>
            </w:r>
          </w:p>
        </w:tc>
        <w:sdt>
          <w:sdtPr>
            <w:rPr>
              <w:rFonts w:asciiTheme="minorHAnsi" w:hAnsiTheme="minorHAnsi"/>
              <w:sz w:val="24"/>
              <w:szCs w:val="24"/>
              <w:highlight w:val="lightGray"/>
            </w:rPr>
            <w:alias w:val="Vinculación"/>
            <w:tag w:val="Vinculación"/>
            <w:id w:val="260866052"/>
            <w:placeholder>
              <w:docPart w:val="47AACB6CA5764D2E9BFAFFCB3AF47D38"/>
            </w:placeholder>
            <w:showingPlcHdr/>
            <w:dropDownList>
              <w:listItem w:value="Elija un elemento."/>
              <w:listItem w:displayText="Personal Funcionario/Estatutario" w:value="Personal Funcionario/Estatutario"/>
              <w:listItem w:displayText="Laboral indefinido a tiempo completo" w:value="Laboral indefinido a tiempo completo"/>
              <w:listItem w:displayText="Laboral indefinido a tiempo parcial" w:value="Laboral indefinido a tiempo parcial"/>
              <w:listItem w:displayText="Laboral temporal a tiempo completo" w:value="Laboral temporal a tiempo completo"/>
              <w:listItem w:displayText="Laboral temporal a tiempo parcial" w:value="Laboral temporal a tiempo parcial"/>
            </w:dropDownList>
          </w:sdtPr>
          <w:sdtEndPr/>
          <w:sdtContent>
            <w:tc>
              <w:tcPr>
                <w:tcW w:w="3869" w:type="dxa"/>
                <w:gridSpan w:val="3"/>
                <w:shd w:val="clear" w:color="auto" w:fill="FFFFFF" w:themeFill="background1"/>
                <w:vAlign w:val="center"/>
              </w:tcPr>
              <w:p w:rsidR="0096472A" w:rsidRPr="0032532F" w:rsidRDefault="0096472A" w:rsidP="00403DE9">
                <w:pPr>
                  <w:ind w:left="-4" w:right="90"/>
                  <w:jc w:val="both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32532F">
                  <w:rPr>
                    <w:rStyle w:val="Textodelmarcadordeposicin"/>
                    <w:rFonts w:asciiTheme="minorHAnsi" w:hAnsiTheme="minorHAnsi"/>
                    <w:color w:val="000000" w:themeColor="text1"/>
                    <w:sz w:val="24"/>
                    <w:szCs w:val="24"/>
                    <w:highlight w:val="lightGray"/>
                  </w:rPr>
                  <w:t>Elija un elemento.</w:t>
                </w:r>
              </w:p>
            </w:tc>
          </w:sdtContent>
        </w:sdt>
        <w:tc>
          <w:tcPr>
            <w:tcW w:w="2108" w:type="dxa"/>
            <w:gridSpan w:val="2"/>
            <w:shd w:val="clear" w:color="auto" w:fill="F2F2F2" w:themeFill="background1" w:themeFillShade="F2"/>
            <w:vAlign w:val="center"/>
            <w:hideMark/>
          </w:tcPr>
          <w:p w:rsidR="0096472A" w:rsidRPr="0032532F" w:rsidRDefault="0096472A" w:rsidP="00403DE9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32532F">
              <w:rPr>
                <w:rFonts w:asciiTheme="minorHAnsi" w:hAnsiTheme="minorHAnsi"/>
                <w:sz w:val="24"/>
                <w:szCs w:val="24"/>
              </w:rPr>
              <w:t xml:space="preserve">Fecha fin de contrato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32532F">
              <w:rPr>
                <w:rFonts w:asciiTheme="minorHAnsi" w:hAnsiTheme="minorHAnsi"/>
              </w:rPr>
              <w:t>(sólo aquéllos con vinculación temporal)</w:t>
            </w:r>
          </w:p>
        </w:tc>
        <w:sdt>
          <w:sdtPr>
            <w:rPr>
              <w:rFonts w:asciiTheme="minorHAnsi" w:hAnsiTheme="minorHAnsi"/>
              <w:sz w:val="24"/>
              <w:szCs w:val="24"/>
              <w:highlight w:val="lightGray"/>
            </w:rPr>
            <w:id w:val="260866053"/>
            <w:placeholder>
              <w:docPart w:val="975DAF2F37EF41E690C604A90D7B534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dxa"/>
                <w:gridSpan w:val="2"/>
                <w:shd w:val="clear" w:color="auto" w:fill="FFFFFF" w:themeFill="background1"/>
                <w:vAlign w:val="center"/>
                <w:hideMark/>
              </w:tcPr>
              <w:p w:rsidR="0096472A" w:rsidRPr="0032532F" w:rsidRDefault="0096472A" w:rsidP="00403DE9">
                <w:pPr>
                  <w:ind w:left="-4" w:right="90"/>
                  <w:jc w:val="both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2532F">
                  <w:rPr>
                    <w:rFonts w:asciiTheme="minorHAnsi" w:hAnsi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  <w:tr w:rsidR="0096472A" w:rsidRPr="0032532F" w:rsidTr="00403DE9">
        <w:trPr>
          <w:trHeight w:val="732"/>
        </w:trPr>
        <w:tc>
          <w:tcPr>
            <w:tcW w:w="9960" w:type="dxa"/>
            <w:gridSpan w:val="8"/>
            <w:shd w:val="clear" w:color="auto" w:fill="F2F2F2" w:themeFill="background1" w:themeFillShade="F2"/>
            <w:vAlign w:val="center"/>
            <w:hideMark/>
          </w:tcPr>
          <w:p w:rsidR="0096472A" w:rsidRPr="0032532F" w:rsidRDefault="0096472A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532F">
              <w:rPr>
                <w:rFonts w:asciiTheme="minorHAnsi" w:hAnsiTheme="minorHAnsi" w:cs="Arial"/>
                <w:sz w:val="24"/>
                <w:szCs w:val="24"/>
              </w:rPr>
              <w:t>Indique en qué líneas de actividad del grupo participa, desde qué fecha y la función que desarrolla dentro del grupo de investigación</w:t>
            </w:r>
          </w:p>
        </w:tc>
      </w:tr>
      <w:tr w:rsidR="0096472A" w:rsidRPr="0032532F" w:rsidTr="00403DE9">
        <w:trPr>
          <w:trHeight w:val="1804"/>
        </w:trPr>
        <w:tc>
          <w:tcPr>
            <w:tcW w:w="9960" w:type="dxa"/>
            <w:gridSpan w:val="8"/>
            <w:vAlign w:val="center"/>
          </w:tcPr>
          <w:p w:rsidR="0096472A" w:rsidRPr="0032532F" w:rsidRDefault="00B30B5C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6472A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:rsidR="0096472A" w:rsidRPr="0032532F" w:rsidRDefault="0096472A" w:rsidP="001461DC">
            <w:pPr>
              <w:ind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96472A" w:rsidRPr="0032532F" w:rsidRDefault="0096472A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96472A" w:rsidRPr="0032532F" w:rsidRDefault="0096472A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96472A" w:rsidRPr="0032532F" w:rsidRDefault="0096472A" w:rsidP="00403DE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532F">
              <w:rPr>
                <w:rFonts w:asciiTheme="minorHAnsi" w:hAnsiTheme="minorHAnsi" w:cs="Arial"/>
                <w:sz w:val="24"/>
                <w:szCs w:val="24"/>
              </w:rPr>
              <w:t>(máximo 15 líneas)</w:t>
            </w:r>
          </w:p>
        </w:tc>
      </w:tr>
    </w:tbl>
    <w:p w:rsidR="00B96C73" w:rsidRPr="0032532F" w:rsidRDefault="00B96C73" w:rsidP="00B96C73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142"/>
        <w:rPr>
          <w:rFonts w:asciiTheme="minorHAnsi" w:hAnsiTheme="minorHAnsi"/>
        </w:rPr>
      </w:pPr>
      <w:r w:rsidRPr="0032532F">
        <w:rPr>
          <w:rFonts w:asciiTheme="minorHAnsi" w:hAnsiTheme="minorHAnsi" w:cs="Arial"/>
        </w:rPr>
        <w:t xml:space="preserve">Inserte el cuadro tantas veces como sea preciso </w:t>
      </w:r>
    </w:p>
    <w:p w:rsidR="00B96C73" w:rsidRDefault="0032649A" w:rsidP="0032649A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142"/>
        <w:jc w:val="left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 xml:space="preserve">1 </w:t>
      </w:r>
      <w:r w:rsidRPr="004E71B3">
        <w:rPr>
          <w:rFonts w:asciiTheme="minorHAnsi" w:hAnsiTheme="minorHAnsi"/>
        </w:rPr>
        <w:t xml:space="preserve">Indique </w:t>
      </w:r>
      <w:r w:rsidR="00E63A60">
        <w:rPr>
          <w:rFonts w:asciiTheme="minorHAnsi" w:hAnsiTheme="minorHAnsi"/>
        </w:rPr>
        <w:t xml:space="preserve">las </w:t>
      </w:r>
      <w:r w:rsidR="00E63A60" w:rsidRPr="00A47517">
        <w:rPr>
          <w:rFonts w:asciiTheme="minorHAnsi" w:hAnsiTheme="minorHAnsi"/>
        </w:rPr>
        <w:t xml:space="preserve">horas totales de dedicación del investigador que supone su participación en la actividad del grupo durante </w:t>
      </w:r>
      <w:r w:rsidR="00E63A60">
        <w:rPr>
          <w:rFonts w:asciiTheme="minorHAnsi" w:hAnsiTheme="minorHAnsi"/>
        </w:rPr>
        <w:t>todo</w:t>
      </w:r>
      <w:r w:rsidR="00E63A60" w:rsidRPr="00A47517">
        <w:rPr>
          <w:rFonts w:asciiTheme="minorHAnsi" w:hAnsiTheme="minorHAnsi"/>
        </w:rPr>
        <w:t xml:space="preserve"> el periodo de ejecución de la actuación</w:t>
      </w:r>
      <w:r w:rsidR="00E63A60">
        <w:rPr>
          <w:rFonts w:asciiTheme="minorHAnsi" w:hAnsiTheme="minorHAnsi"/>
        </w:rPr>
        <w:t xml:space="preserve"> </w:t>
      </w:r>
      <w:r w:rsidR="00E63A60" w:rsidRPr="00A47517">
        <w:rPr>
          <w:rFonts w:asciiTheme="minorHAnsi" w:hAnsiTheme="minorHAnsi"/>
        </w:rPr>
        <w:t xml:space="preserve">(ver artículo </w:t>
      </w:r>
      <w:r w:rsidR="00E63A60">
        <w:rPr>
          <w:rFonts w:asciiTheme="minorHAnsi" w:hAnsiTheme="minorHAnsi"/>
        </w:rPr>
        <w:t xml:space="preserve">  </w:t>
      </w:r>
      <w:r w:rsidR="00E63A60" w:rsidRPr="00A47517">
        <w:rPr>
          <w:rFonts w:asciiTheme="minorHAnsi" w:hAnsiTheme="minorHAnsi"/>
        </w:rPr>
        <w:t>3.12 convocatoria)</w:t>
      </w:r>
    </w:p>
    <w:p w:rsidR="0096472A" w:rsidRDefault="0096472A" w:rsidP="00B96C73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jc w:val="left"/>
        <w:rPr>
          <w:rFonts w:asciiTheme="minorHAnsi" w:hAnsiTheme="minorHAnsi"/>
        </w:rPr>
      </w:pPr>
    </w:p>
    <w:p w:rsidR="001461DC" w:rsidRDefault="001461DC" w:rsidP="00B96C73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jc w:val="left"/>
        <w:rPr>
          <w:rFonts w:asciiTheme="minorHAnsi" w:hAnsiTheme="minorHAnsi"/>
        </w:rPr>
      </w:pPr>
    </w:p>
    <w:p w:rsidR="00927122" w:rsidRPr="004E71B3" w:rsidRDefault="004E71B3" w:rsidP="0032532F">
      <w:pPr>
        <w:pStyle w:val="Prrafodelista"/>
        <w:numPr>
          <w:ilvl w:val="0"/>
          <w:numId w:val="17"/>
        </w:numPr>
        <w:ind w:left="-284" w:firstLine="0"/>
        <w:rPr>
          <w:rFonts w:asciiTheme="minorHAnsi" w:hAnsiTheme="minorHAnsi"/>
          <w:bCs/>
          <w:sz w:val="28"/>
          <w:szCs w:val="24"/>
        </w:rPr>
      </w:pPr>
      <w:r w:rsidRPr="004E71B3">
        <w:rPr>
          <w:rFonts w:asciiTheme="minorHAnsi" w:hAnsiTheme="minorHAnsi"/>
          <w:bCs/>
          <w:sz w:val="28"/>
          <w:szCs w:val="24"/>
        </w:rPr>
        <w:t xml:space="preserve">Datos numéricos del grupo relativos al cumplimiento de requisitos </w:t>
      </w:r>
      <w:r>
        <w:rPr>
          <w:rFonts w:asciiTheme="minorHAnsi" w:hAnsiTheme="minorHAnsi"/>
          <w:bCs/>
          <w:sz w:val="28"/>
          <w:szCs w:val="24"/>
        </w:rPr>
        <w:t>e</w:t>
      </w:r>
      <w:r w:rsidRPr="004E71B3">
        <w:rPr>
          <w:rFonts w:asciiTheme="minorHAnsi" w:hAnsiTheme="minorHAnsi"/>
          <w:bCs/>
          <w:sz w:val="28"/>
          <w:szCs w:val="24"/>
        </w:rPr>
        <w:t xml:space="preserve">stablecidos en los </w:t>
      </w:r>
      <w:r w:rsidR="002B5852">
        <w:rPr>
          <w:rFonts w:asciiTheme="minorHAnsi" w:hAnsiTheme="minorHAnsi"/>
          <w:bCs/>
          <w:sz w:val="28"/>
          <w:szCs w:val="24"/>
        </w:rPr>
        <w:t>artículos</w:t>
      </w:r>
      <w:r w:rsidRPr="004E71B3">
        <w:rPr>
          <w:rFonts w:asciiTheme="minorHAnsi" w:hAnsiTheme="minorHAnsi"/>
          <w:bCs/>
          <w:sz w:val="28"/>
          <w:szCs w:val="24"/>
        </w:rPr>
        <w:t xml:space="preserve"> 3.</w:t>
      </w:r>
      <w:r w:rsidR="00285EFA" w:rsidRPr="004E71B3">
        <w:rPr>
          <w:rFonts w:asciiTheme="minorHAnsi" w:hAnsiTheme="minorHAnsi"/>
          <w:bCs/>
          <w:sz w:val="28"/>
          <w:szCs w:val="24"/>
        </w:rPr>
        <w:t>9</w:t>
      </w:r>
      <w:r w:rsidRPr="004E71B3">
        <w:rPr>
          <w:rFonts w:asciiTheme="minorHAnsi" w:hAnsiTheme="minorHAnsi"/>
          <w:bCs/>
          <w:sz w:val="28"/>
          <w:szCs w:val="24"/>
        </w:rPr>
        <w:t>.1 y 3.</w:t>
      </w:r>
      <w:r w:rsidR="00285EFA" w:rsidRPr="004E71B3">
        <w:rPr>
          <w:rFonts w:asciiTheme="minorHAnsi" w:hAnsiTheme="minorHAnsi"/>
          <w:bCs/>
          <w:sz w:val="28"/>
          <w:szCs w:val="24"/>
        </w:rPr>
        <w:t>9</w:t>
      </w:r>
      <w:r w:rsidRPr="004E71B3">
        <w:rPr>
          <w:rFonts w:asciiTheme="minorHAnsi" w:hAnsiTheme="minorHAnsi"/>
          <w:bCs/>
          <w:sz w:val="28"/>
          <w:szCs w:val="24"/>
        </w:rPr>
        <w:t>.2 de la convocatoria</w:t>
      </w:r>
    </w:p>
    <w:p w:rsidR="00C42B2F" w:rsidRPr="004E71B3" w:rsidRDefault="004E71B3" w:rsidP="0032532F">
      <w:pPr>
        <w:pStyle w:val="JOSE"/>
        <w:numPr>
          <w:ilvl w:val="0"/>
          <w:numId w:val="15"/>
        </w:numPr>
        <w:shd w:val="clear" w:color="auto" w:fill="F2F2F2" w:themeFill="background1" w:themeFillShade="F2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left"/>
        <w:rPr>
          <w:rFonts w:asciiTheme="minorHAnsi" w:hAnsiTheme="minorHAnsi"/>
          <w:bCs/>
          <w:sz w:val="24"/>
          <w:szCs w:val="24"/>
        </w:rPr>
      </w:pPr>
      <w:r w:rsidRPr="004E71B3">
        <w:rPr>
          <w:rFonts w:asciiTheme="minorHAnsi" w:hAnsiTheme="minorHAnsi"/>
          <w:bCs/>
          <w:sz w:val="24"/>
          <w:szCs w:val="24"/>
        </w:rPr>
        <w:t>Composición del grupo</w:t>
      </w:r>
    </w:p>
    <w:p w:rsidR="009575B3" w:rsidRPr="004E71B3" w:rsidRDefault="009575B3" w:rsidP="009575B3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/>
          <w:b/>
          <w:lang w:val="es-ES_tradnl"/>
        </w:rPr>
      </w:pPr>
    </w:p>
    <w:tbl>
      <w:tblPr>
        <w:tblW w:w="9950" w:type="dxa"/>
        <w:tblInd w:w="-18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2694"/>
        <w:gridCol w:w="1985"/>
        <w:gridCol w:w="1559"/>
        <w:gridCol w:w="1417"/>
        <w:gridCol w:w="1134"/>
        <w:gridCol w:w="1154"/>
      </w:tblGrid>
      <w:tr w:rsidR="00C42B2F" w:rsidRPr="0032532F" w:rsidTr="00D365F0">
        <w:trPr>
          <w:trHeight w:val="737"/>
        </w:trPr>
        <w:tc>
          <w:tcPr>
            <w:tcW w:w="9950" w:type="dxa"/>
            <w:gridSpan w:val="7"/>
            <w:shd w:val="clear" w:color="auto" w:fill="DBE5F1" w:themeFill="accent1" w:themeFillTint="33"/>
            <w:vAlign w:val="center"/>
          </w:tcPr>
          <w:p w:rsidR="00C42B2F" w:rsidRPr="0032532F" w:rsidRDefault="00403DE9" w:rsidP="00C42B2F">
            <w:pPr>
              <w:pStyle w:val="Textoindependiente2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2532F">
              <w:rPr>
                <w:rFonts w:asciiTheme="minorHAnsi" w:hAnsiTheme="minorHAnsi"/>
                <w:b/>
                <w:sz w:val="24"/>
                <w:szCs w:val="24"/>
              </w:rPr>
              <w:t xml:space="preserve">Número de miembros y de doctores </w:t>
            </w:r>
          </w:p>
          <w:p w:rsidR="00C42B2F" w:rsidRPr="0032532F" w:rsidRDefault="3B571C55" w:rsidP="50E65787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2532F">
              <w:rPr>
                <w:rFonts w:asciiTheme="minorHAnsi" w:hAnsiTheme="minorHAnsi"/>
                <w:sz w:val="24"/>
                <w:szCs w:val="24"/>
              </w:rPr>
              <w:t xml:space="preserve">Exclusivamente aquéllos que verifiquen requisitos establecidos en </w:t>
            </w:r>
            <w:r w:rsidR="000C4189">
              <w:rPr>
                <w:rFonts w:asciiTheme="minorHAnsi" w:hAnsiTheme="minorHAnsi"/>
                <w:sz w:val="24"/>
                <w:szCs w:val="24"/>
              </w:rPr>
              <w:t>el artículo 3.4</w:t>
            </w:r>
            <w:r w:rsidR="0D109353" w:rsidRPr="003253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2532F">
              <w:rPr>
                <w:rFonts w:asciiTheme="minorHAnsi" w:hAnsiTheme="minorHAnsi"/>
                <w:sz w:val="24"/>
                <w:szCs w:val="24"/>
              </w:rPr>
              <w:t xml:space="preserve">de la </w:t>
            </w:r>
            <w:r w:rsidR="00636D7C">
              <w:rPr>
                <w:rFonts w:asciiTheme="minorHAnsi" w:hAnsiTheme="minorHAnsi"/>
                <w:sz w:val="24"/>
                <w:szCs w:val="24"/>
              </w:rPr>
              <w:t>c</w:t>
            </w:r>
            <w:r w:rsidRPr="0032532F">
              <w:rPr>
                <w:rFonts w:asciiTheme="minorHAnsi" w:hAnsiTheme="minorHAnsi"/>
                <w:sz w:val="24"/>
                <w:szCs w:val="24"/>
              </w:rPr>
              <w:t>onvocatoria</w:t>
            </w:r>
          </w:p>
        </w:tc>
      </w:tr>
      <w:tr w:rsidR="00C42B2F" w:rsidRPr="0032532F" w:rsidTr="0032532F">
        <w:trPr>
          <w:trHeight w:val="373"/>
        </w:trPr>
        <w:tc>
          <w:tcPr>
            <w:tcW w:w="2701" w:type="dxa"/>
            <w:gridSpan w:val="2"/>
            <w:vMerge w:val="restart"/>
            <w:shd w:val="clear" w:color="auto" w:fill="auto"/>
            <w:vAlign w:val="center"/>
          </w:tcPr>
          <w:p w:rsidR="00C42B2F" w:rsidRPr="0032532F" w:rsidRDefault="00C42B2F" w:rsidP="00C42B2F">
            <w:pPr>
              <w:pStyle w:val="Textodeglob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C42B2F" w:rsidRPr="0032532F" w:rsidRDefault="00C42B2F" w:rsidP="00C42B2F">
            <w:pPr>
              <w:pStyle w:val="Textodeglob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532F">
              <w:rPr>
                <w:rFonts w:asciiTheme="minorHAnsi" w:hAnsi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:rsidR="00C42B2F" w:rsidRPr="0032532F" w:rsidRDefault="00C42B2F" w:rsidP="00D851D8">
            <w:pPr>
              <w:pStyle w:val="Textodeglob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532F">
              <w:rPr>
                <w:rFonts w:asciiTheme="minorHAnsi" w:hAnsiTheme="minorHAnsi"/>
                <w:b/>
                <w:sz w:val="24"/>
                <w:szCs w:val="24"/>
              </w:rPr>
              <w:t xml:space="preserve">Vinculación Laboral con la entidad solicitante </w:t>
            </w:r>
          </w:p>
        </w:tc>
        <w:tc>
          <w:tcPr>
            <w:tcW w:w="2288" w:type="dxa"/>
            <w:gridSpan w:val="2"/>
            <w:shd w:val="clear" w:color="auto" w:fill="F2F2F2" w:themeFill="background1" w:themeFillShade="F2"/>
            <w:vAlign w:val="center"/>
          </w:tcPr>
          <w:p w:rsidR="00C42B2F" w:rsidRPr="0032532F" w:rsidRDefault="00C42B2F" w:rsidP="00C42B2F">
            <w:pPr>
              <w:pStyle w:val="Textodeglob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532F">
              <w:rPr>
                <w:rFonts w:asciiTheme="minorHAnsi" w:hAnsiTheme="minorHAnsi"/>
                <w:b/>
                <w:sz w:val="24"/>
                <w:szCs w:val="24"/>
              </w:rPr>
              <w:t>Género</w:t>
            </w:r>
          </w:p>
        </w:tc>
      </w:tr>
      <w:tr w:rsidR="00C42B2F" w:rsidRPr="0032532F" w:rsidTr="0032532F">
        <w:trPr>
          <w:trHeight w:val="397"/>
        </w:trPr>
        <w:tc>
          <w:tcPr>
            <w:tcW w:w="2701" w:type="dxa"/>
            <w:gridSpan w:val="2"/>
            <w:vMerge/>
            <w:vAlign w:val="center"/>
          </w:tcPr>
          <w:p w:rsidR="00C42B2F" w:rsidRPr="0032532F" w:rsidRDefault="00C42B2F" w:rsidP="00C42B2F">
            <w:pPr>
              <w:pStyle w:val="Textodeglob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2B2F" w:rsidRPr="0032532F" w:rsidRDefault="00C42B2F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42B2F" w:rsidRPr="0032532F" w:rsidRDefault="00C42B2F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532F">
              <w:rPr>
                <w:rFonts w:asciiTheme="minorHAnsi" w:hAnsiTheme="minorHAnsi"/>
                <w:sz w:val="24"/>
                <w:szCs w:val="24"/>
              </w:rPr>
              <w:t>Permanente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42B2F" w:rsidRPr="0032532F" w:rsidRDefault="00C42B2F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532F">
              <w:rPr>
                <w:rFonts w:asciiTheme="minorHAnsi" w:hAnsiTheme="minorHAnsi"/>
                <w:sz w:val="24"/>
                <w:szCs w:val="24"/>
              </w:rPr>
              <w:t xml:space="preserve">Temporal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2B2F" w:rsidRPr="0032532F" w:rsidRDefault="00C42B2F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532F">
              <w:rPr>
                <w:rFonts w:asciiTheme="minorHAnsi" w:hAnsiTheme="minorHAnsi"/>
                <w:sz w:val="24"/>
                <w:szCs w:val="24"/>
              </w:rPr>
              <w:t>Hombres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:rsidR="00C42B2F" w:rsidRPr="0032532F" w:rsidRDefault="00C42B2F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2532F">
              <w:rPr>
                <w:rFonts w:asciiTheme="minorHAnsi" w:hAnsiTheme="minorHAnsi"/>
                <w:sz w:val="24"/>
                <w:szCs w:val="24"/>
              </w:rPr>
              <w:t>Mujeres</w:t>
            </w:r>
          </w:p>
        </w:tc>
      </w:tr>
      <w:tr w:rsidR="00C42B2F" w:rsidRPr="0032532F" w:rsidTr="0032532F">
        <w:trPr>
          <w:trHeight w:val="397"/>
        </w:trPr>
        <w:tc>
          <w:tcPr>
            <w:tcW w:w="2701" w:type="dxa"/>
            <w:gridSpan w:val="2"/>
            <w:shd w:val="clear" w:color="auto" w:fill="F2F2F2" w:themeFill="background1" w:themeFillShade="F2"/>
            <w:vAlign w:val="center"/>
          </w:tcPr>
          <w:p w:rsidR="00C42B2F" w:rsidRPr="0032532F" w:rsidRDefault="00C42B2F" w:rsidP="00C42B2F">
            <w:pPr>
              <w:pStyle w:val="Textodeglobo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r w:rsidRPr="0032532F">
              <w:rPr>
                <w:rFonts w:asciiTheme="minorHAnsi" w:hAnsiTheme="minorHAnsi"/>
                <w:b/>
                <w:sz w:val="24"/>
                <w:szCs w:val="24"/>
              </w:rPr>
              <w:t>Doctores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C42B2F" w:rsidRPr="0032532F" w:rsidTr="0032532F">
        <w:trPr>
          <w:trHeight w:val="397"/>
        </w:trPr>
        <w:tc>
          <w:tcPr>
            <w:tcW w:w="2701" w:type="dxa"/>
            <w:gridSpan w:val="2"/>
            <w:shd w:val="clear" w:color="auto" w:fill="F2F2F2" w:themeFill="background1" w:themeFillShade="F2"/>
            <w:vAlign w:val="center"/>
          </w:tcPr>
          <w:p w:rsidR="00C42B2F" w:rsidRPr="0032532F" w:rsidRDefault="00C42B2F" w:rsidP="00C42B2F">
            <w:pPr>
              <w:pStyle w:val="Textodeglobo"/>
              <w:rPr>
                <w:rFonts w:asciiTheme="minorHAnsi" w:hAnsiTheme="minorHAnsi"/>
                <w:b/>
                <w:sz w:val="24"/>
                <w:szCs w:val="24"/>
              </w:rPr>
            </w:pPr>
            <w:r w:rsidRPr="0032532F">
              <w:rPr>
                <w:rFonts w:asciiTheme="minorHAnsi" w:hAnsiTheme="minorHAnsi"/>
                <w:b/>
                <w:sz w:val="24"/>
                <w:szCs w:val="24"/>
              </w:rPr>
              <w:t>No Doctores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C42B2F" w:rsidRPr="0032532F" w:rsidTr="0032532F">
        <w:trPr>
          <w:trHeight w:val="397"/>
        </w:trPr>
        <w:tc>
          <w:tcPr>
            <w:tcW w:w="2701" w:type="dxa"/>
            <w:gridSpan w:val="2"/>
            <w:shd w:val="clear" w:color="auto" w:fill="D9D9D9" w:themeFill="background1" w:themeFillShade="D9"/>
            <w:vAlign w:val="center"/>
          </w:tcPr>
          <w:p w:rsidR="00C42B2F" w:rsidRPr="0032532F" w:rsidRDefault="00C42B2F" w:rsidP="00C42B2F">
            <w:pPr>
              <w:pStyle w:val="Textodeglobo"/>
              <w:rPr>
                <w:rFonts w:asciiTheme="minorHAnsi" w:hAnsiTheme="minorHAnsi"/>
                <w:b/>
                <w:sz w:val="24"/>
                <w:szCs w:val="24"/>
              </w:rPr>
            </w:pPr>
            <w:r w:rsidRPr="0032532F">
              <w:rPr>
                <w:rFonts w:asciiTheme="minorHAnsi" w:hAnsi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:rsidR="00C42B2F" w:rsidRPr="0032532F" w:rsidRDefault="00B30B5C" w:rsidP="00C42B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2532F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32532F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CC21FB" w:rsidRPr="0032532F" w:rsidTr="00CC21FB">
        <w:trPr>
          <w:trHeight w:val="397"/>
        </w:trPr>
        <w:tc>
          <w:tcPr>
            <w:tcW w:w="2701" w:type="dxa"/>
            <w:gridSpan w:val="2"/>
            <w:shd w:val="clear" w:color="auto" w:fill="F2F2F2" w:themeFill="background1" w:themeFillShade="F2"/>
            <w:vAlign w:val="center"/>
          </w:tcPr>
          <w:p w:rsidR="00CC21FB" w:rsidRPr="00CC21FB" w:rsidRDefault="00CC21FB" w:rsidP="00CC21FB">
            <w:pPr>
              <w:pStyle w:val="Textodeglobo"/>
              <w:rPr>
                <w:rFonts w:asciiTheme="minorHAnsi" w:hAnsiTheme="minorHAnsi"/>
                <w:b/>
                <w:sz w:val="24"/>
                <w:szCs w:val="24"/>
              </w:rPr>
            </w:pPr>
            <w:r w:rsidRPr="002F5BB0">
              <w:rPr>
                <w:rFonts w:asciiTheme="minorHAnsi" w:hAnsiTheme="minorHAnsi"/>
                <w:b/>
                <w:sz w:val="24"/>
                <w:szCs w:val="24"/>
              </w:rPr>
              <w:t>Participación en ETC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D365F0">
              <w:rPr>
                <w:rFonts w:asciiTheme="minorHAnsi" w:hAnsiTheme="minorHAnsi"/>
                <w:b/>
                <w:sz w:val="20"/>
                <w:szCs w:val="20"/>
              </w:rPr>
              <w:t>∑</w:t>
            </w:r>
            <w:r w:rsidRPr="00CC21FB">
              <w:rPr>
                <w:rFonts w:asciiTheme="minorHAnsi" w:hAnsiTheme="minorHAnsi"/>
                <w:b/>
              </w:rPr>
              <w:t>horas totales dedicación investigadores/1826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21FB" w:rsidRPr="00AD4D07" w:rsidRDefault="00CC21FB" w:rsidP="00CC21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:rsidR="00CC21FB" w:rsidRPr="00CC21FB" w:rsidRDefault="00CC21FB" w:rsidP="00CC21FB">
            <w:pPr>
              <w:pStyle w:val="Textodeglob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Desglose Participación en ETC</w:t>
            </w:r>
            <w:r w:rsidRPr="00CC21FB">
              <w:rPr>
                <w:rFonts w:asciiTheme="minorHAnsi" w:hAnsiTheme="minorHAnsi"/>
                <w:b/>
                <w:sz w:val="24"/>
                <w:szCs w:val="24"/>
              </w:rPr>
              <w:t xml:space="preserve"> por g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é</w:t>
            </w:r>
            <w:r w:rsidRPr="00CC21FB">
              <w:rPr>
                <w:rFonts w:asciiTheme="minorHAnsi" w:hAnsiTheme="minorHAnsi"/>
                <w:b/>
                <w:sz w:val="24"/>
                <w:szCs w:val="24"/>
              </w:rPr>
              <w:t>nero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C21FB" w:rsidRPr="0032532F" w:rsidRDefault="00CC21FB" w:rsidP="00CC21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:rsidR="00CC21FB" w:rsidRPr="0032532F" w:rsidRDefault="00CC21FB" w:rsidP="00CC21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CC21FB" w:rsidRPr="0032532F" w:rsidTr="0032532F">
        <w:trPr>
          <w:gridBefore w:val="1"/>
          <w:wBefore w:w="7" w:type="dxa"/>
          <w:trHeight w:hRule="exact" w:val="57"/>
        </w:trPr>
        <w:tc>
          <w:tcPr>
            <w:tcW w:w="9943" w:type="dxa"/>
            <w:gridSpan w:val="6"/>
            <w:shd w:val="clear" w:color="auto" w:fill="FFFFFF" w:themeFill="background1"/>
            <w:vAlign w:val="center"/>
          </w:tcPr>
          <w:p w:rsidR="00CC21FB" w:rsidRPr="0032532F" w:rsidRDefault="00CC21FB" w:rsidP="00CC21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C21FB" w:rsidRPr="0032532F" w:rsidTr="0032532F">
        <w:trPr>
          <w:gridBefore w:val="1"/>
          <w:wBefore w:w="7" w:type="dxa"/>
          <w:trHeight w:val="3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C21FB" w:rsidRPr="0032532F" w:rsidRDefault="00CC21FB" w:rsidP="00CC21FB">
            <w:pPr>
              <w:pStyle w:val="Textodeglobo"/>
              <w:rPr>
                <w:rFonts w:asciiTheme="minorHAnsi" w:hAnsiTheme="minorHAnsi"/>
                <w:b/>
                <w:sz w:val="24"/>
                <w:szCs w:val="24"/>
              </w:rPr>
            </w:pPr>
            <w:r w:rsidRPr="0032532F">
              <w:rPr>
                <w:rFonts w:asciiTheme="minorHAnsi" w:hAnsiTheme="minorHAnsi"/>
                <w:b/>
                <w:sz w:val="24"/>
                <w:szCs w:val="24"/>
              </w:rPr>
              <w:t>MEDIA DE EDAD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C21FB" w:rsidRPr="0032532F" w:rsidRDefault="00CC21FB" w:rsidP="00CC21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526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C21FB" w:rsidRPr="0032532F" w:rsidRDefault="00CC21FB" w:rsidP="00CC21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42B2F" w:rsidRPr="004E71B3" w:rsidRDefault="00C42B2F" w:rsidP="00C42B2F">
      <w:pPr>
        <w:rPr>
          <w:rFonts w:asciiTheme="minorHAnsi" w:hAnsiTheme="minorHAnsi"/>
          <w:b/>
        </w:rPr>
      </w:pPr>
    </w:p>
    <w:p w:rsidR="00C42B2F" w:rsidRPr="004E71B3" w:rsidRDefault="00C42B2F" w:rsidP="00F568ED">
      <w:pPr>
        <w:rPr>
          <w:rFonts w:asciiTheme="minorHAnsi" w:hAnsiTheme="minorHAnsi"/>
          <w:b/>
          <w:sz w:val="24"/>
          <w:szCs w:val="24"/>
        </w:rPr>
      </w:pPr>
    </w:p>
    <w:p w:rsidR="00255849" w:rsidRPr="004E71B3" w:rsidRDefault="00255849" w:rsidP="00F568ED">
      <w:pPr>
        <w:rPr>
          <w:rFonts w:asciiTheme="minorHAnsi" w:hAnsiTheme="minorHAnsi"/>
          <w:b/>
          <w:sz w:val="24"/>
          <w:szCs w:val="24"/>
        </w:rPr>
      </w:pPr>
    </w:p>
    <w:p w:rsidR="00F568ED" w:rsidRPr="0096472A" w:rsidRDefault="004E71B3" w:rsidP="0096472A">
      <w:pPr>
        <w:pStyle w:val="JOSE"/>
        <w:numPr>
          <w:ilvl w:val="0"/>
          <w:numId w:val="15"/>
        </w:numPr>
        <w:shd w:val="clear" w:color="auto" w:fill="F2F2F2" w:themeFill="background1" w:themeFillShade="F2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left"/>
        <w:rPr>
          <w:rFonts w:asciiTheme="minorHAnsi" w:hAnsiTheme="minorHAnsi"/>
          <w:bCs/>
          <w:sz w:val="24"/>
          <w:szCs w:val="24"/>
        </w:rPr>
      </w:pPr>
      <w:r w:rsidRPr="0096472A">
        <w:rPr>
          <w:rFonts w:asciiTheme="minorHAnsi" w:hAnsiTheme="minorHAnsi"/>
          <w:bCs/>
          <w:sz w:val="24"/>
          <w:szCs w:val="24"/>
        </w:rPr>
        <w:t>Actividad de investigación</w:t>
      </w:r>
    </w:p>
    <w:p w:rsidR="00940158" w:rsidRPr="0096472A" w:rsidRDefault="00940158" w:rsidP="009831EB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/>
          <w:b/>
          <w:sz w:val="24"/>
          <w:szCs w:val="24"/>
          <w:lang w:val="es-ES_tradnl"/>
        </w:rPr>
      </w:pPr>
    </w:p>
    <w:tbl>
      <w:tblPr>
        <w:tblW w:w="9960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856"/>
      </w:tblGrid>
      <w:tr w:rsidR="00B96C73" w:rsidRPr="0096472A" w:rsidTr="002253BB">
        <w:trPr>
          <w:trHeight w:val="454"/>
        </w:trPr>
        <w:tc>
          <w:tcPr>
            <w:tcW w:w="9960" w:type="dxa"/>
            <w:gridSpan w:val="2"/>
            <w:shd w:val="clear" w:color="auto" w:fill="DBE5F1" w:themeFill="accent1" w:themeFillTint="33"/>
            <w:vAlign w:val="center"/>
            <w:hideMark/>
          </w:tcPr>
          <w:p w:rsidR="00B96C73" w:rsidRPr="0096472A" w:rsidRDefault="0096472A" w:rsidP="02556E10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6472A">
              <w:rPr>
                <w:rFonts w:asciiTheme="minorHAnsi" w:hAnsiTheme="minorHAnsi"/>
                <w:b/>
                <w:bCs/>
                <w:sz w:val="24"/>
                <w:szCs w:val="24"/>
              </w:rPr>
              <w:t>Trayectoria de trabajo conjunto</w:t>
            </w:r>
            <w:r w:rsidR="00B96C73" w:rsidRPr="0096472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="00B96C73" w:rsidRPr="0096472A">
              <w:rPr>
                <w:rFonts w:asciiTheme="minorHAnsi" w:hAnsiTheme="minorHAnsi"/>
                <w:sz w:val="24"/>
                <w:szCs w:val="24"/>
              </w:rPr>
              <w:t xml:space="preserve">Relacione </w:t>
            </w:r>
            <w:r w:rsidR="006A68A7" w:rsidRPr="0096472A">
              <w:rPr>
                <w:rFonts w:asciiTheme="minorHAnsi" w:hAnsiTheme="minorHAnsi"/>
                <w:sz w:val="24"/>
                <w:szCs w:val="24"/>
              </w:rPr>
              <w:t>un máximo de 5</w:t>
            </w:r>
            <w:r w:rsidR="00B96C73" w:rsidRPr="0096472A">
              <w:rPr>
                <w:rFonts w:asciiTheme="minorHAnsi" w:hAnsiTheme="minorHAnsi"/>
                <w:sz w:val="24"/>
                <w:szCs w:val="24"/>
              </w:rPr>
              <w:t xml:space="preserve"> acciones científicas (publicaciones; proyectos de investigación; contratos o convenios; etc.) que ha</w:t>
            </w:r>
            <w:r w:rsidR="006A68A7" w:rsidRPr="0096472A">
              <w:rPr>
                <w:rFonts w:asciiTheme="minorHAnsi" w:hAnsiTheme="minorHAnsi"/>
                <w:sz w:val="24"/>
                <w:szCs w:val="24"/>
              </w:rPr>
              <w:t>yan</w:t>
            </w:r>
            <w:r w:rsidR="00B96C73" w:rsidRPr="0096472A">
              <w:rPr>
                <w:rFonts w:asciiTheme="minorHAnsi" w:hAnsiTheme="minorHAnsi"/>
                <w:sz w:val="24"/>
                <w:szCs w:val="24"/>
              </w:rPr>
              <w:t xml:space="preserve"> llevado a cabo conjuntamente algunos miembros del grupo</w:t>
            </w:r>
            <w:r w:rsidR="17BDD542" w:rsidRPr="0096472A">
              <w:rPr>
                <w:rFonts w:asciiTheme="minorHAnsi" w:hAnsiTheme="minorHAnsi"/>
                <w:sz w:val="24"/>
                <w:szCs w:val="24"/>
              </w:rPr>
              <w:t xml:space="preserve"> y </w:t>
            </w:r>
            <w:r w:rsidR="00B96C73" w:rsidRPr="0096472A">
              <w:rPr>
                <w:rFonts w:asciiTheme="minorHAnsi" w:hAnsiTheme="minorHAnsi"/>
                <w:sz w:val="24"/>
                <w:szCs w:val="24"/>
              </w:rPr>
              <w:t>que demuestre</w:t>
            </w:r>
            <w:r w:rsidR="2B46296A" w:rsidRPr="0096472A">
              <w:rPr>
                <w:rFonts w:asciiTheme="minorHAnsi" w:hAnsiTheme="minorHAnsi"/>
                <w:sz w:val="24"/>
                <w:szCs w:val="24"/>
              </w:rPr>
              <w:t>n</w:t>
            </w:r>
            <w:r w:rsidR="00B96C73" w:rsidRPr="0096472A">
              <w:rPr>
                <w:rFonts w:asciiTheme="minorHAnsi" w:hAnsiTheme="minorHAnsi"/>
                <w:sz w:val="24"/>
                <w:szCs w:val="24"/>
              </w:rPr>
              <w:t xml:space="preserve"> la duración de la trayectoria conjunta requerida en apartado b) de los artículos 3.9.1 y 3.9.2 de la convocatoria, indicando el nombre de dichos miembros y las fechas de realización</w:t>
            </w:r>
            <w:r w:rsidR="24D6FF6D" w:rsidRPr="0096472A">
              <w:rPr>
                <w:rFonts w:asciiTheme="minorHAnsi" w:hAnsiTheme="minorHAnsi"/>
                <w:sz w:val="24"/>
                <w:szCs w:val="24"/>
              </w:rPr>
              <w:t xml:space="preserve"> de las acciones</w:t>
            </w:r>
            <w:r w:rsidR="00B96C73" w:rsidRPr="0096472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96C73" w:rsidRPr="0096472A" w:rsidTr="002253BB">
        <w:trPr>
          <w:trHeight w:val="360"/>
        </w:trPr>
        <w:tc>
          <w:tcPr>
            <w:tcW w:w="5104" w:type="dxa"/>
            <w:shd w:val="clear" w:color="auto" w:fill="F2F2F2" w:themeFill="background1" w:themeFillShade="F2"/>
            <w:vAlign w:val="center"/>
            <w:hideMark/>
          </w:tcPr>
          <w:p w:rsidR="00B96C73" w:rsidRPr="0096472A" w:rsidRDefault="00B96C7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>Fecha de inicio de las actividades conjuntas</w:t>
            </w:r>
          </w:p>
        </w:tc>
        <w:sdt>
          <w:sdtPr>
            <w:rPr>
              <w:rFonts w:asciiTheme="minorHAnsi" w:hAnsiTheme="minorHAnsi"/>
              <w:sz w:val="24"/>
              <w:szCs w:val="24"/>
              <w:highlight w:val="lightGray"/>
            </w:rPr>
            <w:id w:val="-979073436"/>
            <w:placeholder>
              <w:docPart w:val="F4EF4C9952D94712932C20C9B7E66A5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56" w:type="dxa"/>
                <w:shd w:val="clear" w:color="auto" w:fill="FFFFFF"/>
                <w:vAlign w:val="center"/>
                <w:hideMark/>
              </w:tcPr>
              <w:p w:rsidR="00B96C73" w:rsidRPr="0096472A" w:rsidRDefault="00B96C73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96472A">
                  <w:rPr>
                    <w:rFonts w:asciiTheme="minorHAnsi" w:hAnsi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  <w:tr w:rsidR="00B96C73" w:rsidRPr="0096472A" w:rsidTr="002253BB">
        <w:trPr>
          <w:trHeight w:val="360"/>
        </w:trPr>
        <w:tc>
          <w:tcPr>
            <w:tcW w:w="9960" w:type="dxa"/>
            <w:gridSpan w:val="2"/>
            <w:shd w:val="clear" w:color="auto" w:fill="FFFFFF" w:themeFill="background1"/>
            <w:vAlign w:val="center"/>
          </w:tcPr>
          <w:p w:rsidR="00B96C73" w:rsidRPr="0096472A" w:rsidRDefault="00B30B5C">
            <w:pPr>
              <w:rPr>
                <w:rFonts w:asciiTheme="minorHAnsi" w:hAnsiTheme="minorHAnsi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6472A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96472A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:rsidR="00B96C73" w:rsidRPr="0096472A" w:rsidRDefault="00B96C7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96C73" w:rsidRPr="0096472A" w:rsidRDefault="00B96C7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96C73" w:rsidRPr="0096472A" w:rsidRDefault="00B96C7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96C73" w:rsidRPr="0096472A" w:rsidRDefault="00B96C7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96C73" w:rsidRPr="0096472A" w:rsidRDefault="00B96C7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96C73" w:rsidRPr="0096472A" w:rsidRDefault="00B96C7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96C73" w:rsidRPr="0096472A" w:rsidRDefault="00B96C7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96C73" w:rsidRPr="0096472A" w:rsidRDefault="00B96C7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55849" w:rsidRPr="0096472A" w:rsidRDefault="002558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96C73" w:rsidRPr="0096472A" w:rsidRDefault="00B96C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92E66" w:rsidRPr="0096472A" w:rsidRDefault="00892E66" w:rsidP="009831EB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9"/>
        <w:gridCol w:w="9468"/>
      </w:tblGrid>
      <w:tr w:rsidR="00FA056C" w:rsidRPr="0096472A" w:rsidTr="0096472A">
        <w:trPr>
          <w:trHeight w:val="567"/>
        </w:trPr>
        <w:tc>
          <w:tcPr>
            <w:tcW w:w="9929" w:type="dxa"/>
            <w:gridSpan w:val="2"/>
            <w:shd w:val="clear" w:color="auto" w:fill="DBE5F1" w:themeFill="accent1" w:themeFillTint="33"/>
            <w:vAlign w:val="center"/>
          </w:tcPr>
          <w:p w:rsidR="00FA056C" w:rsidRPr="0096472A" w:rsidRDefault="0096472A" w:rsidP="00056DF4">
            <w:pPr>
              <w:jc w:val="both"/>
              <w:rPr>
                <w:rFonts w:asciiTheme="minorHAnsi" w:eastAsia="Calibr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/>
                <w:b/>
                <w:sz w:val="24"/>
                <w:szCs w:val="24"/>
              </w:rPr>
              <w:t>Méritos de los miembros del grupo</w:t>
            </w:r>
            <w:r w:rsidR="00FA056C" w:rsidRPr="0096472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A056C" w:rsidRPr="0096472A">
              <w:rPr>
                <w:rFonts w:asciiTheme="minorHAnsi" w:hAnsiTheme="minorHAnsi"/>
                <w:sz w:val="24"/>
                <w:szCs w:val="24"/>
              </w:rPr>
              <w:t xml:space="preserve">relativos al cumplimiento de los requisitos exigidos en cuanto a composición y resultados, </w:t>
            </w:r>
            <w:r w:rsidR="000B1E14" w:rsidRPr="0096472A">
              <w:rPr>
                <w:rFonts w:asciiTheme="minorHAnsi" w:hAnsiTheme="minorHAnsi"/>
                <w:sz w:val="24"/>
                <w:szCs w:val="24"/>
              </w:rPr>
              <w:t>obtenidos desde 1 enero de 2018</w:t>
            </w:r>
            <w:r w:rsidR="00FA056C" w:rsidRPr="0096472A">
              <w:rPr>
                <w:rFonts w:asciiTheme="minorHAnsi" w:hAnsiTheme="minorHAnsi"/>
                <w:sz w:val="24"/>
                <w:szCs w:val="24"/>
              </w:rPr>
              <w:t xml:space="preserve"> hasta el día en que finalice el plazo de presentación de solicitudes o aquéllos que se encuentren vigentes (con independencia de cuándo se han conseguido).</w:t>
            </w:r>
          </w:p>
        </w:tc>
      </w:tr>
      <w:tr w:rsidR="00FA056C" w:rsidRPr="0096472A" w:rsidTr="0096472A">
        <w:trPr>
          <w:trHeight w:val="340"/>
        </w:trPr>
        <w:tc>
          <w:tcPr>
            <w:tcW w:w="9929" w:type="dxa"/>
            <w:gridSpan w:val="2"/>
            <w:shd w:val="clear" w:color="auto" w:fill="F2F2F2" w:themeFill="background1" w:themeFillShade="F2"/>
            <w:vAlign w:val="center"/>
          </w:tcPr>
          <w:p w:rsidR="00FA056C" w:rsidRPr="0096472A" w:rsidRDefault="3667D158" w:rsidP="02556E10">
            <w:pPr>
              <w:jc w:val="both"/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</w:pPr>
            <w:r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>Señale</w:t>
            </w:r>
            <w:r w:rsidR="3D338B17"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 xml:space="preserve"> con qué méritos acredita la actividad de investigación a la que se refiere </w:t>
            </w:r>
            <w:r w:rsidR="41AF0762"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 xml:space="preserve">el apartado c) de </w:t>
            </w:r>
            <w:r w:rsidR="3D338B17"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 xml:space="preserve">los </w:t>
            </w:r>
            <w:r w:rsidR="25027FB3"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>artículos 3.</w:t>
            </w:r>
            <w:r w:rsidR="215F5D49"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>9</w:t>
            </w:r>
            <w:r w:rsidR="25027FB3"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>.1 o 3.</w:t>
            </w:r>
            <w:r w:rsidR="215F5D49"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>9</w:t>
            </w:r>
            <w:r w:rsidR="25027FB3"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>.2</w:t>
            </w:r>
            <w:r w:rsidR="3D338B17"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 xml:space="preserve"> de la </w:t>
            </w:r>
            <w:r w:rsidR="00940158"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>c</w:t>
            </w:r>
            <w:r w:rsidR="3D338B17" w:rsidRPr="0096472A">
              <w:rPr>
                <w:rFonts w:asciiTheme="minorHAnsi" w:eastAsia="Calibri" w:hAnsiTheme="minorHAnsi" w:cs="Arial"/>
                <w:b/>
                <w:bCs/>
                <w:sz w:val="24"/>
                <w:szCs w:val="24"/>
              </w:rPr>
              <w:t>onvocatoria:</w:t>
            </w:r>
          </w:p>
          <w:p w:rsidR="00FA056C" w:rsidRPr="0096472A" w:rsidRDefault="00FA056C" w:rsidP="002D6CA0">
            <w:pPr>
              <w:pStyle w:val="Prrafodelista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/>
                <w:sz w:val="24"/>
                <w:szCs w:val="24"/>
              </w:rPr>
              <w:t xml:space="preserve">Grupos de Investigación Emergentes: marque al menos </w:t>
            </w:r>
            <w:r w:rsidRPr="0096472A">
              <w:rPr>
                <w:rFonts w:asciiTheme="minorHAnsi" w:hAnsiTheme="minorHAnsi"/>
                <w:sz w:val="24"/>
                <w:szCs w:val="24"/>
                <w:u w:val="single"/>
              </w:rPr>
              <w:t>uno</w:t>
            </w:r>
            <w:r w:rsidRPr="0096472A">
              <w:rPr>
                <w:rFonts w:asciiTheme="minorHAnsi" w:hAnsiTheme="minorHAnsi"/>
                <w:sz w:val="24"/>
                <w:szCs w:val="24"/>
              </w:rPr>
              <w:t xml:space="preserve"> de los siguientes méritos </w:t>
            </w:r>
          </w:p>
          <w:p w:rsidR="00FA056C" w:rsidRPr="0096472A" w:rsidRDefault="00FA056C" w:rsidP="002D6CA0">
            <w:pPr>
              <w:pStyle w:val="Prrafodelista"/>
              <w:numPr>
                <w:ilvl w:val="0"/>
                <w:numId w:val="9"/>
              </w:numPr>
              <w:spacing w:after="0"/>
              <w:ind w:left="714" w:hanging="357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/>
                <w:sz w:val="24"/>
                <w:szCs w:val="24"/>
              </w:rPr>
              <w:t xml:space="preserve">Grupos de Investigación Consolidados: marque al menos </w:t>
            </w:r>
            <w:r w:rsidRPr="0096472A">
              <w:rPr>
                <w:rFonts w:asciiTheme="minorHAnsi" w:hAnsiTheme="minorHAnsi"/>
                <w:sz w:val="24"/>
                <w:szCs w:val="24"/>
                <w:u w:val="single"/>
              </w:rPr>
              <w:t>dos</w:t>
            </w:r>
            <w:r w:rsidRPr="0096472A">
              <w:rPr>
                <w:rFonts w:asciiTheme="minorHAnsi" w:hAnsiTheme="minorHAnsi"/>
                <w:sz w:val="24"/>
                <w:szCs w:val="24"/>
              </w:rPr>
              <w:t xml:space="preserve"> de los siguientes méritos</w:t>
            </w:r>
          </w:p>
        </w:tc>
      </w:tr>
      <w:tr w:rsidR="00FA056C" w:rsidRPr="0096472A" w:rsidTr="0096472A">
        <w:trPr>
          <w:trHeight w:val="340"/>
        </w:trPr>
        <w:tc>
          <w:tcPr>
            <w:tcW w:w="461" w:type="dxa"/>
            <w:vAlign w:val="center"/>
          </w:tcPr>
          <w:p w:rsidR="00FA056C" w:rsidRPr="0096472A" w:rsidRDefault="00B30B5C" w:rsidP="002D6CA0">
            <w:pPr>
              <w:pStyle w:val="JOSE"/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56C"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68" w:type="dxa"/>
            <w:vAlign w:val="center"/>
          </w:tcPr>
          <w:p w:rsidR="00FA056C" w:rsidRPr="0096472A" w:rsidRDefault="00FA056C" w:rsidP="002D6CA0">
            <w:pPr>
              <w:pStyle w:val="JOSE"/>
              <w:numPr>
                <w:ilvl w:val="0"/>
                <w:numId w:val="10"/>
              </w:numPr>
              <w:tabs>
                <w:tab w:val="left" w:pos="0"/>
                <w:tab w:val="left" w:pos="255"/>
                <w:tab w:val="left" w:pos="3515"/>
                <w:tab w:val="left" w:pos="5329"/>
                <w:tab w:val="left" w:pos="7172"/>
              </w:tabs>
              <w:ind w:left="0" w:firstLine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>Miembro del grupo investigador responsable de proyectos competitivos</w:t>
            </w:r>
          </w:p>
        </w:tc>
      </w:tr>
      <w:tr w:rsidR="00FA056C" w:rsidRPr="0096472A" w:rsidTr="0096472A">
        <w:trPr>
          <w:trHeight w:val="340"/>
        </w:trPr>
        <w:tc>
          <w:tcPr>
            <w:tcW w:w="461" w:type="dxa"/>
            <w:vAlign w:val="center"/>
          </w:tcPr>
          <w:p w:rsidR="00FA056C" w:rsidRPr="0096472A" w:rsidRDefault="00B30B5C" w:rsidP="002D6CA0">
            <w:pPr>
              <w:pStyle w:val="JOSE"/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56C"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68" w:type="dxa"/>
            <w:vAlign w:val="center"/>
          </w:tcPr>
          <w:p w:rsidR="00FA056C" w:rsidRPr="0096472A" w:rsidRDefault="00FA056C" w:rsidP="002D6CA0">
            <w:pPr>
              <w:pStyle w:val="JOSE"/>
              <w:numPr>
                <w:ilvl w:val="0"/>
                <w:numId w:val="10"/>
              </w:numPr>
              <w:tabs>
                <w:tab w:val="left" w:pos="255"/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ind w:left="0" w:firstLine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>Financiación proveniente de contratos o convenios</w:t>
            </w:r>
          </w:p>
        </w:tc>
      </w:tr>
      <w:tr w:rsidR="00FA056C" w:rsidRPr="0096472A" w:rsidTr="0096472A">
        <w:trPr>
          <w:trHeight w:val="340"/>
        </w:trPr>
        <w:tc>
          <w:tcPr>
            <w:tcW w:w="461" w:type="dxa"/>
            <w:vAlign w:val="center"/>
          </w:tcPr>
          <w:p w:rsidR="00FA056C" w:rsidRPr="0096472A" w:rsidRDefault="00B30B5C" w:rsidP="002D6CA0">
            <w:pPr>
              <w:pStyle w:val="JOSE"/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56C"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68" w:type="dxa"/>
            <w:vAlign w:val="center"/>
          </w:tcPr>
          <w:p w:rsidR="00FA056C" w:rsidRPr="0096472A" w:rsidRDefault="00563E2E" w:rsidP="002D6CA0">
            <w:pPr>
              <w:pStyle w:val="JOSE"/>
              <w:numPr>
                <w:ilvl w:val="0"/>
                <w:numId w:val="10"/>
              </w:numPr>
              <w:tabs>
                <w:tab w:val="left" w:pos="240"/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ind w:left="0" w:firstLine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>Patente activa o registrada</w:t>
            </w:r>
          </w:p>
        </w:tc>
      </w:tr>
      <w:tr w:rsidR="00FA056C" w:rsidRPr="0096472A" w:rsidTr="0096472A">
        <w:trPr>
          <w:trHeight w:val="340"/>
        </w:trPr>
        <w:tc>
          <w:tcPr>
            <w:tcW w:w="461" w:type="dxa"/>
            <w:vAlign w:val="center"/>
          </w:tcPr>
          <w:p w:rsidR="00FA056C" w:rsidRPr="0096472A" w:rsidRDefault="00B30B5C" w:rsidP="002D6CA0">
            <w:pPr>
              <w:pStyle w:val="JOSE"/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56C"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68" w:type="dxa"/>
            <w:vAlign w:val="center"/>
          </w:tcPr>
          <w:p w:rsidR="00FA056C" w:rsidRPr="0096472A" w:rsidRDefault="00563E2E" w:rsidP="00563E2E">
            <w:pPr>
              <w:pStyle w:val="JOSE"/>
              <w:numPr>
                <w:ilvl w:val="0"/>
                <w:numId w:val="10"/>
              </w:numPr>
              <w:tabs>
                <w:tab w:val="left" w:pos="225"/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ind w:left="0" w:firstLine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 xml:space="preserve">Pertenencia al Grupo de un Investigador beneficiario de programas competitivos de Recursos Humanos </w:t>
            </w:r>
          </w:p>
        </w:tc>
      </w:tr>
      <w:tr w:rsidR="00FA056C" w:rsidRPr="0096472A" w:rsidTr="0096472A">
        <w:trPr>
          <w:trHeight w:val="340"/>
        </w:trPr>
        <w:tc>
          <w:tcPr>
            <w:tcW w:w="461" w:type="dxa"/>
            <w:vAlign w:val="center"/>
          </w:tcPr>
          <w:p w:rsidR="00FA056C" w:rsidRPr="0096472A" w:rsidRDefault="00B30B5C" w:rsidP="002D6CA0">
            <w:pPr>
              <w:pStyle w:val="JOSE"/>
              <w:tabs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56C"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68" w:type="dxa"/>
            <w:vAlign w:val="center"/>
          </w:tcPr>
          <w:p w:rsidR="00FA056C" w:rsidRPr="0096472A" w:rsidRDefault="00FA056C" w:rsidP="002D6CA0">
            <w:pPr>
              <w:pStyle w:val="JOSE"/>
              <w:numPr>
                <w:ilvl w:val="0"/>
                <w:numId w:val="10"/>
              </w:numPr>
              <w:tabs>
                <w:tab w:val="left" w:pos="240"/>
                <w:tab w:val="left" w:pos="426"/>
                <w:tab w:val="left" w:pos="1701"/>
                <w:tab w:val="left" w:pos="3515"/>
                <w:tab w:val="left" w:pos="5329"/>
                <w:tab w:val="left" w:pos="7172"/>
              </w:tabs>
              <w:ind w:left="0" w:firstLine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>Tramos de investigación</w:t>
            </w:r>
          </w:p>
        </w:tc>
      </w:tr>
    </w:tbl>
    <w:p w:rsidR="02556E10" w:rsidRPr="004E71B3" w:rsidRDefault="02556E10" w:rsidP="02556E10">
      <w:pPr>
        <w:pStyle w:val="JOSE"/>
        <w:ind w:left="-284"/>
        <w:rPr>
          <w:rFonts w:asciiTheme="minorHAnsi" w:hAnsiTheme="minorHAnsi" w:cs="Arial"/>
          <w:sz w:val="18"/>
          <w:szCs w:val="18"/>
        </w:rPr>
      </w:pPr>
    </w:p>
    <w:p w:rsidR="00EE4836" w:rsidRDefault="009831EB" w:rsidP="02556E10">
      <w:pPr>
        <w:pStyle w:val="JOSE"/>
        <w:ind w:left="-284"/>
        <w:rPr>
          <w:rFonts w:asciiTheme="minorHAnsi" w:hAnsiTheme="minorHAnsi" w:cs="Arial"/>
        </w:rPr>
      </w:pPr>
      <w:r w:rsidRPr="0096472A">
        <w:rPr>
          <w:rFonts w:asciiTheme="minorHAnsi" w:hAnsiTheme="minorHAnsi" w:cs="Arial"/>
        </w:rPr>
        <w:t xml:space="preserve">Cumplimente </w:t>
      </w:r>
      <w:r w:rsidR="009141BC" w:rsidRPr="0096472A">
        <w:rPr>
          <w:rFonts w:asciiTheme="minorHAnsi" w:hAnsiTheme="minorHAnsi" w:cs="Arial"/>
        </w:rPr>
        <w:t>el/los cua</w:t>
      </w:r>
      <w:r w:rsidR="009839EA" w:rsidRPr="0096472A">
        <w:rPr>
          <w:rFonts w:asciiTheme="minorHAnsi" w:hAnsiTheme="minorHAnsi" w:cs="Arial"/>
        </w:rPr>
        <w:t>dros que corresponda/n al/</w:t>
      </w:r>
      <w:r w:rsidR="00940158" w:rsidRPr="0096472A">
        <w:rPr>
          <w:rFonts w:asciiTheme="minorHAnsi" w:hAnsiTheme="minorHAnsi" w:cs="Arial"/>
        </w:rPr>
        <w:t xml:space="preserve">a </w:t>
      </w:r>
      <w:r w:rsidR="009839EA" w:rsidRPr="0096472A">
        <w:rPr>
          <w:rFonts w:asciiTheme="minorHAnsi" w:hAnsiTheme="minorHAnsi" w:cs="Arial"/>
        </w:rPr>
        <w:t>los mé</w:t>
      </w:r>
      <w:r w:rsidR="009141BC" w:rsidRPr="0096472A">
        <w:rPr>
          <w:rFonts w:asciiTheme="minorHAnsi" w:hAnsiTheme="minorHAnsi" w:cs="Arial"/>
        </w:rPr>
        <w:t>rito/s</w:t>
      </w:r>
      <w:r w:rsidR="005A7742" w:rsidRPr="0096472A">
        <w:rPr>
          <w:rFonts w:asciiTheme="minorHAnsi" w:hAnsiTheme="minorHAnsi" w:cs="Arial"/>
        </w:rPr>
        <w:t xml:space="preserve"> de los miembros del grupo </w:t>
      </w:r>
      <w:r w:rsidR="009141BC" w:rsidRPr="0096472A">
        <w:rPr>
          <w:rFonts w:asciiTheme="minorHAnsi" w:hAnsiTheme="minorHAnsi" w:cs="Arial"/>
        </w:rPr>
        <w:t>señalado/s</w:t>
      </w:r>
      <w:r w:rsidR="00D46B3F" w:rsidRPr="0096472A">
        <w:rPr>
          <w:rFonts w:asciiTheme="minorHAnsi" w:hAnsiTheme="minorHAnsi" w:cs="Arial"/>
        </w:rPr>
        <w:t xml:space="preserve"> en el cuadro anterior</w:t>
      </w:r>
      <w:r w:rsidR="009141BC" w:rsidRPr="0096472A">
        <w:rPr>
          <w:rFonts w:asciiTheme="minorHAnsi" w:hAnsiTheme="minorHAnsi" w:cs="Arial"/>
        </w:rPr>
        <w:t>.</w:t>
      </w:r>
    </w:p>
    <w:p w:rsidR="0096472A" w:rsidRPr="0096472A" w:rsidRDefault="0096472A" w:rsidP="02556E10">
      <w:pPr>
        <w:pStyle w:val="JOSE"/>
        <w:ind w:left="-284"/>
        <w:rPr>
          <w:rFonts w:asciiTheme="minorHAnsi" w:hAnsiTheme="minorHAnsi" w:cs="Arial"/>
        </w:rPr>
      </w:pPr>
    </w:p>
    <w:tbl>
      <w:tblPr>
        <w:tblW w:w="9914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709"/>
        <w:gridCol w:w="2819"/>
        <w:gridCol w:w="2117"/>
      </w:tblGrid>
      <w:tr w:rsidR="001359A5" w:rsidRPr="004E71B3" w:rsidTr="002253BB">
        <w:trPr>
          <w:trHeight w:val="454"/>
        </w:trPr>
        <w:tc>
          <w:tcPr>
            <w:tcW w:w="9914" w:type="dxa"/>
            <w:gridSpan w:val="4"/>
            <w:shd w:val="clear" w:color="auto" w:fill="DBE5F1" w:themeFill="accent1" w:themeFillTint="33"/>
            <w:vAlign w:val="center"/>
          </w:tcPr>
          <w:p w:rsidR="001359A5" w:rsidRPr="0096472A" w:rsidRDefault="00BC1436" w:rsidP="00BC143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31" w:hanging="357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6472A">
              <w:rPr>
                <w:rFonts w:asciiTheme="minorHAnsi" w:hAnsiTheme="minorHAnsi"/>
                <w:b/>
                <w:bCs/>
                <w:sz w:val="24"/>
                <w:szCs w:val="24"/>
              </w:rPr>
              <w:t>P</w:t>
            </w:r>
            <w:r w:rsidR="0096472A" w:rsidRPr="0096472A">
              <w:rPr>
                <w:rFonts w:asciiTheme="minorHAnsi" w:hAnsiTheme="minorHAnsi"/>
                <w:b/>
                <w:bCs/>
                <w:sz w:val="24"/>
                <w:szCs w:val="24"/>
              </w:rPr>
              <w:t>royectos de investigación</w:t>
            </w:r>
          </w:p>
        </w:tc>
      </w:tr>
      <w:tr w:rsidR="001359A5" w:rsidRPr="004E71B3" w:rsidTr="002253BB">
        <w:trPr>
          <w:trHeight w:val="340"/>
        </w:trPr>
        <w:tc>
          <w:tcPr>
            <w:tcW w:w="9914" w:type="dxa"/>
            <w:gridSpan w:val="4"/>
            <w:shd w:val="clear" w:color="auto" w:fill="F2F2F2" w:themeFill="background1" w:themeFillShade="F2"/>
            <w:vAlign w:val="center"/>
          </w:tcPr>
          <w:p w:rsidR="001359A5" w:rsidRPr="0096472A" w:rsidRDefault="009831EB" w:rsidP="00056DF4">
            <w:pPr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6472A">
              <w:rPr>
                <w:rFonts w:asciiTheme="minorHAnsi" w:hAnsiTheme="minorHAnsi"/>
                <w:sz w:val="24"/>
                <w:szCs w:val="24"/>
              </w:rPr>
              <w:t>P</w:t>
            </w:r>
            <w:r w:rsidR="001359A5" w:rsidRPr="0096472A">
              <w:rPr>
                <w:rFonts w:asciiTheme="minorHAnsi" w:hAnsiTheme="minorHAnsi"/>
                <w:sz w:val="24"/>
                <w:szCs w:val="24"/>
              </w:rPr>
              <w:t>royectos de investigación otorgados en el marco de programas competitivos convocados por organismos nacionales o internacionales</w:t>
            </w:r>
            <w:r w:rsidRPr="0096472A">
              <w:rPr>
                <w:rFonts w:asciiTheme="minorHAnsi" w:hAnsiTheme="minorHAnsi"/>
                <w:sz w:val="24"/>
                <w:szCs w:val="24"/>
              </w:rPr>
              <w:t xml:space="preserve"> en los </w:t>
            </w:r>
            <w:r w:rsidR="00056DF4" w:rsidRPr="0096472A">
              <w:rPr>
                <w:rFonts w:asciiTheme="minorHAnsi" w:hAnsiTheme="minorHAnsi"/>
                <w:sz w:val="24"/>
                <w:szCs w:val="24"/>
              </w:rPr>
              <w:t>que la Persona R</w:t>
            </w:r>
            <w:r w:rsidRPr="0096472A">
              <w:rPr>
                <w:rFonts w:asciiTheme="minorHAnsi" w:hAnsiTheme="minorHAnsi"/>
                <w:sz w:val="24"/>
                <w:szCs w:val="24"/>
              </w:rPr>
              <w:t>esponsable sea miembro del Grupo</w:t>
            </w:r>
            <w:r w:rsidR="00940158" w:rsidRPr="0096472A">
              <w:rPr>
                <w:rFonts w:asciiTheme="minorHAnsi" w:hAnsiTheme="minorHAnsi"/>
                <w:sz w:val="24"/>
                <w:szCs w:val="24"/>
              </w:rPr>
              <w:t xml:space="preserve"> de Investigación</w:t>
            </w:r>
          </w:p>
        </w:tc>
      </w:tr>
      <w:tr w:rsidR="002D6CA0" w:rsidRPr="004E71B3" w:rsidTr="002253BB">
        <w:trPr>
          <w:trHeight w:val="340"/>
        </w:trPr>
        <w:tc>
          <w:tcPr>
            <w:tcW w:w="9914" w:type="dxa"/>
            <w:gridSpan w:val="4"/>
            <w:shd w:val="clear" w:color="auto" w:fill="F2F2F2" w:themeFill="background1" w:themeFillShade="F2"/>
            <w:vAlign w:val="center"/>
          </w:tcPr>
          <w:p w:rsidR="002D6CA0" w:rsidRPr="0096472A" w:rsidRDefault="00624D62" w:rsidP="00624D62">
            <w:pPr>
              <w:ind w:left="-4" w:right="9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Proyecto 1</w:t>
            </w:r>
          </w:p>
        </w:tc>
      </w:tr>
      <w:tr w:rsidR="001359A5" w:rsidRPr="004E71B3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359A5" w:rsidRPr="00624D62" w:rsidRDefault="001359A5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Título del Proyecto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:rsidR="001359A5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359A5" w:rsidRPr="004E71B3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359A5" w:rsidRPr="00624D62" w:rsidRDefault="006730B9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/>
                <w:sz w:val="24"/>
                <w:szCs w:val="24"/>
              </w:rPr>
              <w:t>Persona Responsable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:rsidR="001359A5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359A5" w:rsidRPr="004E71B3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359A5" w:rsidRPr="00624D62" w:rsidRDefault="001359A5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Entidad Financiadora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:rsidR="001359A5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359A5" w:rsidRPr="004E71B3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359A5" w:rsidRPr="00624D62" w:rsidRDefault="001359A5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Referencia</w:t>
            </w: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:rsidR="001359A5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:rsidR="001359A5" w:rsidRPr="00624D62" w:rsidRDefault="001359A5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Subvención concedida (€)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:rsidR="001359A5" w:rsidRPr="0032532F" w:rsidRDefault="00B30B5C" w:rsidP="009831EB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CA6322" w:rsidRPr="004E71B3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CA6322" w:rsidRPr="00624D62" w:rsidRDefault="00CA6322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Fecha inicio</w:t>
            </w:r>
          </w:p>
        </w:tc>
        <w:sdt>
          <w:sdtPr>
            <w:rPr>
              <w:rFonts w:asciiTheme="minorHAnsi" w:hAnsiTheme="minorHAnsi"/>
              <w:sz w:val="24"/>
              <w:szCs w:val="24"/>
              <w:highlight w:val="lightGray"/>
            </w:rPr>
            <w:id w:val="368493"/>
            <w:placeholder>
              <w:docPart w:val="8FB5C70882944DAB844CE0368785447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709" w:type="dxa"/>
                <w:shd w:val="clear" w:color="auto" w:fill="FFFFFF" w:themeFill="background1"/>
                <w:vAlign w:val="center"/>
              </w:tcPr>
              <w:p w:rsidR="00CA6322" w:rsidRPr="00624D62" w:rsidRDefault="00CA6322" w:rsidP="00624D62">
                <w:pPr>
                  <w:ind w:left="-4"/>
                  <w:outlineLvl w:val="0"/>
                  <w:rPr>
                    <w:rFonts w:asciiTheme="minorHAnsi" w:hAnsiTheme="minorHAnsi"/>
                    <w:sz w:val="24"/>
                    <w:szCs w:val="24"/>
                    <w:highlight w:val="lightGray"/>
                  </w:rPr>
                </w:pPr>
                <w:r w:rsidRPr="00624D62">
                  <w:rPr>
                    <w:rFonts w:asciiTheme="minorHAnsi" w:hAnsi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  <w:tc>
          <w:tcPr>
            <w:tcW w:w="2819" w:type="dxa"/>
            <w:shd w:val="clear" w:color="auto" w:fill="F2F2F2" w:themeFill="background1" w:themeFillShade="F2"/>
            <w:vAlign w:val="center"/>
          </w:tcPr>
          <w:p w:rsidR="00CA6322" w:rsidRPr="00624D62" w:rsidRDefault="00CA6322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Fecha fin</w:t>
            </w:r>
          </w:p>
        </w:tc>
        <w:sdt>
          <w:sdtPr>
            <w:rPr>
              <w:rFonts w:asciiTheme="minorHAnsi" w:hAnsiTheme="minorHAnsi"/>
              <w:sz w:val="24"/>
              <w:szCs w:val="24"/>
              <w:highlight w:val="lightGray"/>
            </w:rPr>
            <w:id w:val="368495"/>
            <w:placeholder>
              <w:docPart w:val="CF99AA8051DA4253829A4EFE4F2F74C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117" w:type="dxa"/>
                <w:shd w:val="clear" w:color="auto" w:fill="FFFFFF" w:themeFill="background1"/>
                <w:vAlign w:val="center"/>
              </w:tcPr>
              <w:p w:rsidR="00CA6322" w:rsidRPr="0032532F" w:rsidRDefault="00CA6322" w:rsidP="00845911">
                <w:pPr>
                  <w:ind w:left="-4"/>
                  <w:jc w:val="center"/>
                  <w:outlineLvl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624D62">
                  <w:rPr>
                    <w:rFonts w:asciiTheme="minorHAnsi" w:hAnsi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  <w:tr w:rsidR="001359A5" w:rsidRPr="004E71B3" w:rsidTr="002253BB">
        <w:trPr>
          <w:trHeight w:hRule="exact" w:val="284"/>
        </w:trPr>
        <w:tc>
          <w:tcPr>
            <w:tcW w:w="4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359A5" w:rsidRPr="00624D62" w:rsidRDefault="001359A5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Nombre de los miembros del grupo participantes en este proyecto (añadir las filas necesarias)</w:t>
            </w: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:rsidR="001359A5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359A5" w:rsidRPr="004E71B3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1359A5" w:rsidRPr="00624D62" w:rsidRDefault="001359A5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:rsidR="001359A5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359A5" w:rsidRPr="004E71B3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1359A5" w:rsidRPr="00624D62" w:rsidRDefault="001359A5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:rsidR="001359A5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359A5" w:rsidRPr="004E71B3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1359A5" w:rsidRPr="00624D62" w:rsidRDefault="001359A5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:rsidR="001359A5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1359A5" w:rsidRPr="004E71B3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1359A5" w:rsidRPr="00624D62" w:rsidRDefault="001359A5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:rsidR="001359A5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D6CA0" w:rsidRPr="004E71B3" w:rsidTr="002253BB">
        <w:trPr>
          <w:trHeight w:val="340"/>
        </w:trPr>
        <w:tc>
          <w:tcPr>
            <w:tcW w:w="9914" w:type="dxa"/>
            <w:gridSpan w:val="4"/>
            <w:shd w:val="clear" w:color="auto" w:fill="F2F2F2" w:themeFill="background1" w:themeFillShade="F2"/>
            <w:vAlign w:val="center"/>
          </w:tcPr>
          <w:p w:rsidR="002D6CA0" w:rsidRPr="00624D62" w:rsidRDefault="00624D62" w:rsidP="00624D62">
            <w:pPr>
              <w:ind w:left="-4" w:right="9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b/>
                <w:sz w:val="24"/>
                <w:szCs w:val="24"/>
              </w:rPr>
              <w:t>Proyecto 2</w:t>
            </w:r>
          </w:p>
        </w:tc>
      </w:tr>
      <w:tr w:rsidR="00056894" w:rsidRPr="004E71B3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056894" w:rsidRPr="00624D62" w:rsidRDefault="00056894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Título del Proyecto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:rsidR="00056894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056894" w:rsidRPr="004E71B3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056894" w:rsidRPr="00624D62" w:rsidRDefault="006730B9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/>
                <w:sz w:val="24"/>
                <w:szCs w:val="24"/>
              </w:rPr>
              <w:t>Persona Responsable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:rsidR="00056894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056894" w:rsidRPr="004E71B3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056894" w:rsidRPr="00624D62" w:rsidRDefault="00056894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Entidad Financiadora</w:t>
            </w:r>
          </w:p>
        </w:tc>
        <w:tc>
          <w:tcPr>
            <w:tcW w:w="7645" w:type="dxa"/>
            <w:gridSpan w:val="3"/>
            <w:shd w:val="clear" w:color="auto" w:fill="FFFFFF" w:themeFill="background1"/>
            <w:vAlign w:val="center"/>
          </w:tcPr>
          <w:p w:rsidR="00056894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056894" w:rsidRPr="004E71B3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056894" w:rsidRPr="00624D62" w:rsidRDefault="00056894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Referencia</w:t>
            </w: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:rsidR="00056894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:rsidR="00056894" w:rsidRPr="00624D62" w:rsidRDefault="00056894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Subvención concedida (€)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:rsidR="00056894" w:rsidRPr="0032532F" w:rsidRDefault="00B30B5C" w:rsidP="00056894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CA6322" w:rsidRPr="004E71B3" w:rsidTr="002253BB">
        <w:trPr>
          <w:trHeight w:val="340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CA6322" w:rsidRPr="00624D62" w:rsidRDefault="00CA6322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Fecha inicio</w:t>
            </w:r>
          </w:p>
        </w:tc>
        <w:sdt>
          <w:sdtPr>
            <w:rPr>
              <w:rFonts w:asciiTheme="minorHAnsi" w:hAnsiTheme="minorHAnsi"/>
              <w:sz w:val="24"/>
              <w:szCs w:val="24"/>
              <w:highlight w:val="lightGray"/>
            </w:rPr>
            <w:id w:val="368498"/>
            <w:placeholder>
              <w:docPart w:val="FDF2C0AD35E94B0E9ED6EFA4A927B6E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709" w:type="dxa"/>
                <w:shd w:val="clear" w:color="auto" w:fill="FFFFFF" w:themeFill="background1"/>
                <w:vAlign w:val="center"/>
              </w:tcPr>
              <w:p w:rsidR="00CA6322" w:rsidRPr="00624D62" w:rsidRDefault="00CA6322" w:rsidP="00624D62">
                <w:pPr>
                  <w:ind w:left="-4"/>
                  <w:outlineLvl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96472A">
                  <w:rPr>
                    <w:rFonts w:asciiTheme="minorHAnsi" w:hAnsi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  <w:tc>
          <w:tcPr>
            <w:tcW w:w="2819" w:type="dxa"/>
            <w:shd w:val="clear" w:color="auto" w:fill="F2F2F2" w:themeFill="background1" w:themeFillShade="F2"/>
            <w:vAlign w:val="center"/>
          </w:tcPr>
          <w:p w:rsidR="00CA6322" w:rsidRPr="00624D62" w:rsidRDefault="00CA6322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Fecha fin</w:t>
            </w:r>
          </w:p>
        </w:tc>
        <w:sdt>
          <w:sdtPr>
            <w:rPr>
              <w:rFonts w:asciiTheme="minorHAnsi" w:hAnsiTheme="minorHAnsi"/>
              <w:sz w:val="24"/>
              <w:szCs w:val="24"/>
              <w:highlight w:val="lightGray"/>
            </w:rPr>
            <w:id w:val="368500"/>
            <w:placeholder>
              <w:docPart w:val="2DA7FF403CEE428B8987136127B01EC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117" w:type="dxa"/>
                <w:shd w:val="clear" w:color="auto" w:fill="FFFFFF" w:themeFill="background1"/>
                <w:vAlign w:val="center"/>
              </w:tcPr>
              <w:p w:rsidR="00CA6322" w:rsidRPr="0032532F" w:rsidRDefault="00CA6322" w:rsidP="00845911">
                <w:pPr>
                  <w:ind w:left="-4"/>
                  <w:jc w:val="center"/>
                  <w:outlineLvl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624D62">
                  <w:rPr>
                    <w:rFonts w:asciiTheme="minorHAnsi" w:hAnsi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  <w:tr w:rsidR="00056894" w:rsidRPr="004E71B3" w:rsidTr="002253BB">
        <w:trPr>
          <w:trHeight w:hRule="exact" w:val="284"/>
        </w:trPr>
        <w:tc>
          <w:tcPr>
            <w:tcW w:w="4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56894" w:rsidRPr="00624D62" w:rsidRDefault="00056894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624D62">
              <w:rPr>
                <w:rFonts w:asciiTheme="minorHAnsi" w:hAnsiTheme="minorHAnsi" w:cs="Arial"/>
                <w:sz w:val="24"/>
                <w:szCs w:val="24"/>
              </w:rPr>
              <w:t>Nombre de los miembros del grupo participantes en este proyecto (añadir las filas necesarias)</w:t>
            </w: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:rsidR="00056894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056894" w:rsidRPr="004E71B3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056894" w:rsidRPr="00624D62" w:rsidRDefault="00056894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:rsidR="00056894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056894" w:rsidRPr="004E71B3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056894" w:rsidRPr="00624D62" w:rsidRDefault="00056894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:rsidR="00056894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056894" w:rsidRPr="004E71B3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056894" w:rsidRPr="00624D62" w:rsidRDefault="00056894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:rsidR="00056894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056894" w:rsidRPr="004E71B3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056894" w:rsidRPr="00624D62" w:rsidRDefault="00056894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shd w:val="clear" w:color="auto" w:fill="FFFFFF" w:themeFill="background1"/>
            <w:vAlign w:val="center"/>
          </w:tcPr>
          <w:p w:rsidR="00056894" w:rsidRPr="00624D62" w:rsidRDefault="00B30B5C" w:rsidP="00624D6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24D62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624D62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056894" w:rsidRPr="004E71B3" w:rsidRDefault="00056894" w:rsidP="00056894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/>
          <w:b/>
        </w:rPr>
      </w:pPr>
    </w:p>
    <w:p w:rsidR="009B7FD2" w:rsidRPr="004E71B3" w:rsidRDefault="009B7FD2" w:rsidP="00F568ED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/>
          <w:b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1359A5" w:rsidRPr="0096472A" w:rsidTr="0096472A">
        <w:trPr>
          <w:trHeight w:val="454"/>
        </w:trPr>
        <w:tc>
          <w:tcPr>
            <w:tcW w:w="9957" w:type="dxa"/>
            <w:shd w:val="clear" w:color="auto" w:fill="DBE5F1"/>
            <w:vAlign w:val="center"/>
          </w:tcPr>
          <w:p w:rsidR="001359A5" w:rsidRPr="0096472A" w:rsidRDefault="0096472A" w:rsidP="005A77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31" w:hanging="357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6472A">
              <w:rPr>
                <w:rFonts w:asciiTheme="minorHAnsi" w:hAnsiTheme="minorHAnsi"/>
                <w:b/>
                <w:bCs/>
                <w:sz w:val="24"/>
                <w:szCs w:val="24"/>
              </w:rPr>
              <w:t>Contratos y/o convenios de investigación no competitivos</w:t>
            </w:r>
            <w:r w:rsidR="00AA4785" w:rsidRPr="0096472A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Pr="0096472A">
              <w:rPr>
                <w:rFonts w:asciiTheme="minorHAnsi" w:hAnsiTheme="minorHAnsi"/>
                <w:b/>
                <w:bCs/>
                <w:sz w:val="24"/>
                <w:szCs w:val="24"/>
              </w:rPr>
              <w:t>con empresas o administraciones</w:t>
            </w:r>
            <w:r w:rsidR="00056DF4" w:rsidRPr="0096472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59A5" w:rsidRPr="0096472A" w:rsidTr="0096472A">
        <w:trPr>
          <w:trHeight w:val="340"/>
        </w:trPr>
        <w:tc>
          <w:tcPr>
            <w:tcW w:w="9957" w:type="dxa"/>
            <w:shd w:val="clear" w:color="auto" w:fill="F2F2F2"/>
            <w:vAlign w:val="center"/>
          </w:tcPr>
          <w:p w:rsidR="001359A5" w:rsidRPr="0096472A" w:rsidRDefault="0072627A" w:rsidP="007262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6472A">
              <w:rPr>
                <w:rFonts w:asciiTheme="minorHAnsi" w:hAnsiTheme="minorHAnsi"/>
                <w:sz w:val="24"/>
                <w:szCs w:val="24"/>
              </w:rPr>
              <w:t xml:space="preserve">Financiación </w:t>
            </w:r>
            <w:r w:rsidR="00056894" w:rsidRPr="0096472A">
              <w:rPr>
                <w:rFonts w:asciiTheme="minorHAnsi" w:hAnsiTheme="minorHAnsi"/>
                <w:sz w:val="24"/>
                <w:szCs w:val="24"/>
              </w:rPr>
              <w:t xml:space="preserve">obtenida por el grupo </w:t>
            </w:r>
            <w:r w:rsidRPr="0096472A">
              <w:rPr>
                <w:rFonts w:asciiTheme="minorHAnsi" w:hAnsiTheme="minorHAnsi"/>
                <w:sz w:val="24"/>
                <w:szCs w:val="24"/>
              </w:rPr>
              <w:t xml:space="preserve">proveniente de contratos o convenios </w:t>
            </w:r>
            <w:r w:rsidR="005A7742" w:rsidRPr="0096472A">
              <w:rPr>
                <w:rFonts w:asciiTheme="minorHAnsi" w:hAnsiTheme="minorHAnsi"/>
                <w:sz w:val="24"/>
                <w:szCs w:val="24"/>
              </w:rPr>
              <w:t xml:space="preserve">suscritos por la entidad solicitante y </w:t>
            </w:r>
            <w:r w:rsidRPr="0096472A">
              <w:rPr>
                <w:rFonts w:asciiTheme="minorHAnsi" w:hAnsiTheme="minorHAnsi"/>
                <w:sz w:val="24"/>
                <w:szCs w:val="24"/>
              </w:rPr>
              <w:t>que sumen</w:t>
            </w:r>
            <w:r w:rsidR="00056894" w:rsidRPr="009647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6472A">
              <w:rPr>
                <w:rFonts w:asciiTheme="minorHAnsi" w:hAnsiTheme="minorHAnsi"/>
                <w:sz w:val="24"/>
                <w:szCs w:val="24"/>
              </w:rPr>
              <w:t>el</w:t>
            </w:r>
            <w:r w:rsidR="00056894" w:rsidRPr="0096472A">
              <w:rPr>
                <w:rFonts w:asciiTheme="minorHAnsi" w:hAnsiTheme="minorHAnsi"/>
                <w:sz w:val="24"/>
                <w:szCs w:val="24"/>
              </w:rPr>
              <w:t xml:space="preserve"> importe mínimo requerido para cada modalidad</w:t>
            </w:r>
          </w:p>
        </w:tc>
      </w:tr>
    </w:tbl>
    <w:p w:rsidR="001359A5" w:rsidRPr="004E71B3" w:rsidRDefault="001359A5" w:rsidP="001359A5">
      <w:pPr>
        <w:rPr>
          <w:rFonts w:asciiTheme="minorHAnsi" w:hAnsiTheme="minorHAnsi" w:cs="Arial"/>
          <w:color w:val="0000FF"/>
          <w:sz w:val="12"/>
          <w:szCs w:val="12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2650"/>
        <w:gridCol w:w="2819"/>
        <w:gridCol w:w="2160"/>
      </w:tblGrid>
      <w:tr w:rsidR="001359A5" w:rsidRPr="0096472A" w:rsidTr="002253BB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:rsidR="001359A5" w:rsidRPr="0096472A" w:rsidRDefault="005232DD" w:rsidP="009831EB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 xml:space="preserve">Objeto </w:t>
            </w:r>
          </w:p>
        </w:tc>
        <w:tc>
          <w:tcPr>
            <w:tcW w:w="7629" w:type="dxa"/>
            <w:gridSpan w:val="3"/>
            <w:shd w:val="clear" w:color="auto" w:fill="FFFFFF" w:themeFill="background1"/>
            <w:vAlign w:val="center"/>
          </w:tcPr>
          <w:p w:rsidR="001359A5" w:rsidRPr="0096472A" w:rsidRDefault="00B30B5C" w:rsidP="009831EB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E4836" w:rsidRPr="0096472A" w:rsidTr="002253BB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:rsidR="00EE4836" w:rsidRPr="0096472A" w:rsidRDefault="00EE4836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>Entidad Financiadora</w:t>
            </w:r>
          </w:p>
        </w:tc>
        <w:tc>
          <w:tcPr>
            <w:tcW w:w="7629" w:type="dxa"/>
            <w:gridSpan w:val="3"/>
            <w:shd w:val="clear" w:color="auto" w:fill="FFFFFF" w:themeFill="background1"/>
            <w:vAlign w:val="center"/>
          </w:tcPr>
          <w:p w:rsidR="00EE4836" w:rsidRPr="0096472A" w:rsidRDefault="00B30B5C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E4836" w:rsidRPr="0096472A" w:rsidTr="002253BB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:rsidR="00EE4836" w:rsidRPr="0096472A" w:rsidRDefault="00EE4836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>Persona Responsable</w:t>
            </w:r>
          </w:p>
        </w:tc>
        <w:tc>
          <w:tcPr>
            <w:tcW w:w="7629" w:type="dxa"/>
            <w:gridSpan w:val="3"/>
            <w:shd w:val="clear" w:color="auto" w:fill="FFFFFF" w:themeFill="background1"/>
            <w:vAlign w:val="center"/>
          </w:tcPr>
          <w:p w:rsidR="00EE4836" w:rsidRPr="0096472A" w:rsidRDefault="00B30B5C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E4836" w:rsidRPr="0096472A" w:rsidTr="002253BB">
        <w:trPr>
          <w:trHeight w:val="34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:rsidR="00EE4836" w:rsidRPr="0096472A" w:rsidRDefault="00EE4836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>Referencia</w:t>
            </w:r>
          </w:p>
        </w:tc>
        <w:tc>
          <w:tcPr>
            <w:tcW w:w="2650" w:type="dxa"/>
            <w:shd w:val="clear" w:color="auto" w:fill="FFFFFF" w:themeFill="background1"/>
            <w:vAlign w:val="center"/>
          </w:tcPr>
          <w:p w:rsidR="00EE4836" w:rsidRPr="0096472A" w:rsidRDefault="00B30B5C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19" w:type="dxa"/>
            <w:shd w:val="clear" w:color="auto" w:fill="F2F2F2" w:themeFill="background1" w:themeFillShade="F2"/>
            <w:vAlign w:val="center"/>
          </w:tcPr>
          <w:p w:rsidR="00EE4836" w:rsidRPr="0096472A" w:rsidRDefault="00AAB644" w:rsidP="00880C64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 xml:space="preserve">Importe del contrato </w:t>
            </w:r>
            <w:r w:rsidR="00880C64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880C64">
              <w:rPr>
                <w:rFonts w:asciiTheme="minorHAnsi" w:hAnsiTheme="minorHAnsi" w:cs="Arial"/>
              </w:rPr>
              <w:t>(€</w:t>
            </w:r>
            <w:r w:rsidR="00880C64" w:rsidRPr="00880C64">
              <w:rPr>
                <w:rFonts w:asciiTheme="minorHAnsi" w:hAnsiTheme="minorHAnsi" w:cs="Arial"/>
              </w:rPr>
              <w:t>,</w:t>
            </w:r>
            <w:r w:rsidR="00B96C73" w:rsidRPr="00880C64">
              <w:rPr>
                <w:rFonts w:asciiTheme="minorHAnsi" w:hAnsiTheme="minorHAnsi" w:cs="Arial"/>
              </w:rPr>
              <w:t xml:space="preserve"> IVA excluido</w:t>
            </w:r>
            <w:r w:rsidRPr="00880C64">
              <w:rPr>
                <w:rFonts w:asciiTheme="minorHAnsi" w:hAnsiTheme="minorHAnsi" w:cs="Arial"/>
              </w:rPr>
              <w:t>)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EE4836" w:rsidRPr="0096472A" w:rsidRDefault="00B30B5C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E4836" w:rsidRPr="0096472A" w:rsidTr="002253BB">
        <w:trPr>
          <w:trHeight w:val="310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:rsidR="00EE4836" w:rsidRPr="0096472A" w:rsidRDefault="00EE4836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>Fecha inicio</w:t>
            </w:r>
          </w:p>
        </w:tc>
        <w:sdt>
          <w:sdtPr>
            <w:rPr>
              <w:rFonts w:asciiTheme="minorHAnsi" w:hAnsiTheme="minorHAnsi"/>
              <w:sz w:val="24"/>
              <w:szCs w:val="24"/>
              <w:highlight w:val="lightGray"/>
            </w:rPr>
            <w:id w:val="2383883"/>
            <w:placeholder>
              <w:docPart w:val="A690DCE065E744989CDB0F87F618736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650" w:type="dxa"/>
                <w:shd w:val="clear" w:color="auto" w:fill="FFFFFF" w:themeFill="background1"/>
                <w:vAlign w:val="center"/>
              </w:tcPr>
              <w:p w:rsidR="00EE4836" w:rsidRPr="0096472A" w:rsidRDefault="00636D7C" w:rsidP="00EE4836">
                <w:pPr>
                  <w:ind w:left="-4"/>
                  <w:jc w:val="center"/>
                  <w:outlineLvl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96472A">
                  <w:rPr>
                    <w:rFonts w:asciiTheme="minorHAnsi" w:hAnsi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  <w:tc>
          <w:tcPr>
            <w:tcW w:w="2819" w:type="dxa"/>
            <w:shd w:val="clear" w:color="auto" w:fill="F2F2F2" w:themeFill="background1" w:themeFillShade="F2"/>
            <w:vAlign w:val="center"/>
          </w:tcPr>
          <w:p w:rsidR="00EE4836" w:rsidRPr="0096472A" w:rsidRDefault="00EE4836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>Fecha fin</w:t>
            </w:r>
          </w:p>
        </w:tc>
        <w:sdt>
          <w:sdtPr>
            <w:rPr>
              <w:rFonts w:asciiTheme="minorHAnsi" w:hAnsiTheme="minorHAnsi"/>
              <w:sz w:val="24"/>
              <w:szCs w:val="24"/>
              <w:highlight w:val="lightGray"/>
            </w:rPr>
            <w:id w:val="2383884"/>
            <w:placeholder>
              <w:docPart w:val="59D657F51D834F62B15D51232DBA70B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shd w:val="clear" w:color="auto" w:fill="FFFFFF" w:themeFill="background1"/>
                <w:vAlign w:val="center"/>
              </w:tcPr>
              <w:p w:rsidR="00EE4836" w:rsidRPr="0096472A" w:rsidRDefault="00636D7C" w:rsidP="00EE4836">
                <w:pPr>
                  <w:ind w:left="-4"/>
                  <w:jc w:val="center"/>
                  <w:outlineLvl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96472A">
                  <w:rPr>
                    <w:rFonts w:asciiTheme="minorHAnsi" w:hAnsi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  <w:tr w:rsidR="00EE4836" w:rsidRPr="0096472A" w:rsidTr="002253BB">
        <w:trPr>
          <w:trHeight w:hRule="exact" w:val="284"/>
        </w:trPr>
        <w:tc>
          <w:tcPr>
            <w:tcW w:w="4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E4836" w:rsidRPr="0096472A" w:rsidRDefault="00EE4836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sz w:val="24"/>
                <w:szCs w:val="24"/>
              </w:rPr>
              <w:t>Nombre de los miembros del grupo participantes en este contrato/convenio</w:t>
            </w: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EE4836" w:rsidRPr="0096472A" w:rsidRDefault="00B30B5C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E4836" w:rsidRPr="0096472A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EE4836" w:rsidRPr="0096472A" w:rsidRDefault="00EE4836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EE4836" w:rsidRPr="0096472A" w:rsidRDefault="00B30B5C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E4836" w:rsidRPr="0096472A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EE4836" w:rsidRPr="0096472A" w:rsidRDefault="00EE4836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EE4836" w:rsidRPr="0096472A" w:rsidRDefault="00B30B5C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E4836" w:rsidRPr="0096472A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EE4836" w:rsidRPr="0096472A" w:rsidRDefault="00EE4836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EE4836" w:rsidRPr="0096472A" w:rsidRDefault="00B30B5C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EE4836" w:rsidRPr="0096472A" w:rsidTr="002253BB">
        <w:trPr>
          <w:trHeight w:hRule="exact" w:val="284"/>
        </w:trPr>
        <w:tc>
          <w:tcPr>
            <w:tcW w:w="4978" w:type="dxa"/>
            <w:gridSpan w:val="2"/>
            <w:vMerge/>
            <w:vAlign w:val="center"/>
          </w:tcPr>
          <w:p w:rsidR="00EE4836" w:rsidRPr="0096472A" w:rsidRDefault="00EE4836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shd w:val="clear" w:color="auto" w:fill="FFFFFF" w:themeFill="background1"/>
            <w:vAlign w:val="center"/>
          </w:tcPr>
          <w:p w:rsidR="00EE4836" w:rsidRPr="0096472A" w:rsidRDefault="00B30B5C" w:rsidP="00EE4836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D4D07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80C64" w:rsidRPr="00AD4D07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AD4D07">
              <w:rPr>
                <w:rFonts w:asciiTheme="minorHAnsi" w:hAnsiTheme="minorHAnsi"/>
                <w:sz w:val="24"/>
                <w:szCs w:val="24"/>
              </w:rPr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="00880C64" w:rsidRPr="00AD4D07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AD4D07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1359A5" w:rsidRPr="0096472A" w:rsidRDefault="00056894" w:rsidP="001359A5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rPr>
          <w:rFonts w:asciiTheme="minorHAnsi" w:hAnsiTheme="minorHAnsi"/>
        </w:rPr>
      </w:pPr>
      <w:r w:rsidRPr="0096472A">
        <w:rPr>
          <w:rFonts w:asciiTheme="minorHAnsi" w:hAnsiTheme="minorHAnsi" w:cs="Arial"/>
        </w:rPr>
        <w:t>Inserte</w:t>
      </w:r>
      <w:r w:rsidR="001359A5" w:rsidRPr="0096472A">
        <w:rPr>
          <w:rFonts w:asciiTheme="minorHAnsi" w:hAnsiTheme="minorHAnsi" w:cs="Arial"/>
        </w:rPr>
        <w:t xml:space="preserve"> el cuadro tantas veces como sea preciso</w:t>
      </w:r>
      <w:r w:rsidRPr="0096472A">
        <w:rPr>
          <w:rFonts w:asciiTheme="minorHAnsi" w:hAnsiTheme="minorHAnsi" w:cs="Arial"/>
        </w:rPr>
        <w:t xml:space="preserve"> </w:t>
      </w:r>
      <w:r w:rsidR="0072627A" w:rsidRPr="0096472A">
        <w:rPr>
          <w:rFonts w:asciiTheme="minorHAnsi" w:hAnsiTheme="minorHAnsi" w:cs="Arial"/>
        </w:rPr>
        <w:t>hasta alcanzar el importe mínimo</w:t>
      </w:r>
    </w:p>
    <w:p w:rsidR="001359A5" w:rsidRPr="004E71B3" w:rsidRDefault="001359A5" w:rsidP="001359A5">
      <w:pPr>
        <w:rPr>
          <w:rFonts w:asciiTheme="minorHAnsi" w:hAnsiTheme="minorHAnsi" w:cs="Arial"/>
          <w:color w:val="0000FF"/>
          <w:sz w:val="14"/>
          <w:szCs w:val="14"/>
          <w:lang w:val="es-ES"/>
        </w:rPr>
      </w:pPr>
    </w:p>
    <w:p w:rsidR="00563E2E" w:rsidRPr="004E71B3" w:rsidRDefault="00563E2E" w:rsidP="00563E2E">
      <w:pPr>
        <w:rPr>
          <w:rFonts w:asciiTheme="minorHAnsi" w:hAnsiTheme="minorHAnsi" w:cs="Arial"/>
          <w:color w:val="0000FF"/>
          <w:sz w:val="14"/>
          <w:szCs w:val="14"/>
          <w:lang w:val="es-ES"/>
        </w:rPr>
      </w:pPr>
    </w:p>
    <w:tbl>
      <w:tblPr>
        <w:tblW w:w="9929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344"/>
        <w:gridCol w:w="357"/>
        <w:gridCol w:w="1267"/>
        <w:gridCol w:w="434"/>
        <w:gridCol w:w="1701"/>
        <w:gridCol w:w="567"/>
        <w:gridCol w:w="1418"/>
        <w:gridCol w:w="425"/>
        <w:gridCol w:w="990"/>
        <w:gridCol w:w="8"/>
      </w:tblGrid>
      <w:tr w:rsidR="00563E2E" w:rsidRPr="00794678" w:rsidTr="00794678">
        <w:trPr>
          <w:gridAfter w:val="1"/>
          <w:wAfter w:w="8" w:type="dxa"/>
          <w:trHeight w:val="454"/>
        </w:trPr>
        <w:tc>
          <w:tcPr>
            <w:tcW w:w="9921" w:type="dxa"/>
            <w:gridSpan w:val="10"/>
            <w:shd w:val="clear" w:color="auto" w:fill="DBE5F1" w:themeFill="accent1" w:themeFillTint="33"/>
            <w:vAlign w:val="center"/>
          </w:tcPr>
          <w:p w:rsidR="00563E2E" w:rsidRPr="00794678" w:rsidRDefault="00403DE9" w:rsidP="00563E2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31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Patentes</w:t>
            </w:r>
          </w:p>
        </w:tc>
      </w:tr>
      <w:tr w:rsidR="00563E2E" w:rsidRPr="00794678" w:rsidTr="00794678">
        <w:trPr>
          <w:gridAfter w:val="1"/>
          <w:wAfter w:w="8" w:type="dxa"/>
          <w:trHeight w:val="439"/>
        </w:trPr>
        <w:tc>
          <w:tcPr>
            <w:tcW w:w="9921" w:type="dxa"/>
            <w:gridSpan w:val="10"/>
            <w:shd w:val="clear" w:color="auto" w:fill="F2F2F2" w:themeFill="background1" w:themeFillShade="F2"/>
            <w:vAlign w:val="center"/>
          </w:tcPr>
          <w:p w:rsidR="00563E2E" w:rsidRPr="00794678" w:rsidRDefault="3543F5CD" w:rsidP="004B08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Patentes registradas por miembros del grupo</w:t>
            </w:r>
          </w:p>
        </w:tc>
      </w:tr>
      <w:tr w:rsidR="00563E2E" w:rsidRPr="00794678" w:rsidTr="00794678">
        <w:trPr>
          <w:trHeight w:val="340"/>
        </w:trPr>
        <w:tc>
          <w:tcPr>
            <w:tcW w:w="9929" w:type="dxa"/>
            <w:gridSpan w:val="11"/>
            <w:shd w:val="clear" w:color="auto" w:fill="F2F2F2" w:themeFill="background1" w:themeFillShade="F2"/>
            <w:vAlign w:val="center"/>
          </w:tcPr>
          <w:p w:rsidR="00563E2E" w:rsidRPr="00794678" w:rsidRDefault="00563E2E" w:rsidP="00794678">
            <w:pPr>
              <w:ind w:left="-4" w:righ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794678" w:rsidRPr="00794678">
              <w:rPr>
                <w:rFonts w:asciiTheme="minorHAnsi" w:hAnsiTheme="minorHAnsi" w:cstheme="minorHAnsi"/>
                <w:b/>
                <w:sz w:val="24"/>
                <w:szCs w:val="24"/>
              </w:rPr>
              <w:t>atente</w:t>
            </w:r>
            <w:r w:rsidRPr="007946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nº 1</w:t>
            </w:r>
          </w:p>
        </w:tc>
      </w:tr>
      <w:tr w:rsidR="00563E2E" w:rsidRPr="00794678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563E2E" w:rsidRPr="00794678" w:rsidRDefault="006730B9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  <w:r w:rsidR="00563E2E" w:rsidRPr="007946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6C73" w:rsidRPr="00794678">
              <w:rPr>
                <w:rFonts w:asciiTheme="minorHAnsi" w:hAnsiTheme="minorHAnsi" w:cstheme="minorHAnsi"/>
                <w:sz w:val="24"/>
                <w:szCs w:val="24"/>
              </w:rPr>
              <w:t xml:space="preserve">de los </w:t>
            </w:r>
            <w:r w:rsidR="00563E2E" w:rsidRPr="00794678">
              <w:rPr>
                <w:rFonts w:asciiTheme="minorHAnsi" w:hAnsiTheme="minorHAnsi" w:cstheme="minorHAnsi"/>
                <w:sz w:val="24"/>
                <w:szCs w:val="24"/>
              </w:rPr>
              <w:t>inventores</w:t>
            </w:r>
          </w:p>
        </w:tc>
        <w:tc>
          <w:tcPr>
            <w:tcW w:w="7167" w:type="dxa"/>
            <w:gridSpan w:val="9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63E2E" w:rsidRPr="00794678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563E2E" w:rsidRPr="00794678" w:rsidRDefault="00563E2E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Título de la patente</w:t>
            </w:r>
          </w:p>
        </w:tc>
        <w:tc>
          <w:tcPr>
            <w:tcW w:w="7167" w:type="dxa"/>
            <w:gridSpan w:val="9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63E2E" w:rsidRPr="00794678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563E2E" w:rsidRPr="00794678" w:rsidRDefault="00563E2E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Entidad Titular de la patente</w:t>
            </w:r>
          </w:p>
        </w:tc>
        <w:tc>
          <w:tcPr>
            <w:tcW w:w="4326" w:type="dxa"/>
            <w:gridSpan w:val="5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563E2E" w:rsidRPr="00794678" w:rsidRDefault="00563E2E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Año de concesión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CA6322" w:rsidRPr="00794678" w:rsidTr="00794678">
        <w:trPr>
          <w:trHeight w:val="34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A6322" w:rsidRPr="00794678" w:rsidRDefault="00CA6322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 xml:space="preserve">nº </w:t>
            </w:r>
            <w:r w:rsidR="00510DAE" w:rsidRPr="0079467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olicitud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A6322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CA6322" w:rsidRPr="00794678" w:rsidRDefault="00CA6322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País de prioridad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A6322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CA6322" w:rsidRPr="00794678" w:rsidRDefault="00CA6322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Fecha de prioridad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id w:val="368504"/>
            <w:placeholder>
              <w:docPart w:val="9DC6B860F8054183A0A583C60B9F95F0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gridSpan w:val="3"/>
                <w:shd w:val="clear" w:color="auto" w:fill="FFFFFF" w:themeFill="background1"/>
                <w:vAlign w:val="center"/>
              </w:tcPr>
              <w:p w:rsidR="00CA6322" w:rsidRPr="00794678" w:rsidRDefault="00CA6322" w:rsidP="00794678">
                <w:pPr>
                  <w:ind w:left="-4"/>
                  <w:outlineLvl w:val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4678">
                  <w:rPr>
                    <w:rFonts w:asciiTheme="minorHAnsi" w:hAnsiTheme="minorHAnsi" w:cs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  <w:tr w:rsidR="00563E2E" w:rsidRPr="00794678" w:rsidTr="00794678">
        <w:trPr>
          <w:trHeight w:val="321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563E2E" w:rsidRPr="00794678" w:rsidRDefault="00563E2E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Países a los que se ha extendido</w:t>
            </w:r>
          </w:p>
        </w:tc>
        <w:tc>
          <w:tcPr>
            <w:tcW w:w="7167" w:type="dxa"/>
            <w:gridSpan w:val="9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63E2E" w:rsidRPr="00794678" w:rsidTr="00794678">
        <w:trPr>
          <w:trHeight w:val="340"/>
        </w:trPr>
        <w:tc>
          <w:tcPr>
            <w:tcW w:w="4386" w:type="dxa"/>
            <w:gridSpan w:val="4"/>
            <w:shd w:val="clear" w:color="auto" w:fill="F2F2F2" w:themeFill="background1" w:themeFillShade="F2"/>
            <w:vAlign w:val="center"/>
          </w:tcPr>
          <w:p w:rsidR="00563E2E" w:rsidRPr="00794678" w:rsidRDefault="00563E2E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Empresas que explotan la invención (nombre)</w:t>
            </w:r>
          </w:p>
        </w:tc>
        <w:tc>
          <w:tcPr>
            <w:tcW w:w="5543" w:type="dxa"/>
            <w:gridSpan w:val="7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63E2E" w:rsidRPr="00794678" w:rsidTr="00794678">
        <w:trPr>
          <w:trHeight w:val="340"/>
        </w:trPr>
        <w:tc>
          <w:tcPr>
            <w:tcW w:w="9929" w:type="dxa"/>
            <w:gridSpan w:val="11"/>
            <w:shd w:val="clear" w:color="auto" w:fill="F2F2F2" w:themeFill="background1" w:themeFillShade="F2"/>
            <w:vAlign w:val="center"/>
          </w:tcPr>
          <w:p w:rsidR="00563E2E" w:rsidRPr="00794678" w:rsidRDefault="00794678" w:rsidP="00794678">
            <w:pPr>
              <w:ind w:left="-4" w:righ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b/>
                <w:sz w:val="24"/>
                <w:szCs w:val="24"/>
              </w:rPr>
              <w:t>Patente</w:t>
            </w:r>
            <w:r w:rsidR="00563E2E" w:rsidRPr="007946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nº 2</w:t>
            </w:r>
          </w:p>
        </w:tc>
      </w:tr>
      <w:tr w:rsidR="00563E2E" w:rsidRPr="00794678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563E2E" w:rsidRPr="00794678" w:rsidRDefault="006730B9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  <w:r w:rsidR="00B96C73" w:rsidRPr="00794678">
              <w:rPr>
                <w:rFonts w:asciiTheme="minorHAnsi" w:hAnsiTheme="minorHAnsi" w:cstheme="minorHAnsi"/>
                <w:sz w:val="24"/>
                <w:szCs w:val="24"/>
              </w:rPr>
              <w:t xml:space="preserve"> de los </w:t>
            </w:r>
            <w:r w:rsidR="00563E2E" w:rsidRPr="00794678">
              <w:rPr>
                <w:rFonts w:asciiTheme="minorHAnsi" w:hAnsiTheme="minorHAnsi" w:cstheme="minorHAnsi"/>
                <w:sz w:val="24"/>
                <w:szCs w:val="24"/>
              </w:rPr>
              <w:t>inventores</w:t>
            </w:r>
          </w:p>
        </w:tc>
        <w:tc>
          <w:tcPr>
            <w:tcW w:w="7167" w:type="dxa"/>
            <w:gridSpan w:val="9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63E2E" w:rsidRPr="00794678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563E2E" w:rsidRPr="00794678" w:rsidRDefault="00563E2E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Título de la patente</w:t>
            </w:r>
          </w:p>
        </w:tc>
        <w:tc>
          <w:tcPr>
            <w:tcW w:w="7167" w:type="dxa"/>
            <w:gridSpan w:val="9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63E2E" w:rsidRPr="00794678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563E2E" w:rsidRPr="00794678" w:rsidRDefault="00563E2E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Entidad Titular de la patente</w:t>
            </w:r>
          </w:p>
        </w:tc>
        <w:tc>
          <w:tcPr>
            <w:tcW w:w="4326" w:type="dxa"/>
            <w:gridSpan w:val="5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563E2E" w:rsidRPr="00794678" w:rsidRDefault="00563E2E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Año de concesión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97A77" w:rsidRPr="00794678" w:rsidTr="00794678">
        <w:trPr>
          <w:trHeight w:val="34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97A77" w:rsidRPr="00794678" w:rsidRDefault="00397A77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 xml:space="preserve">nº </w:t>
            </w:r>
            <w:r w:rsidR="00510DAE" w:rsidRPr="0079467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olicitud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97A77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397A77" w:rsidRPr="00794678" w:rsidRDefault="00397A77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País de prioridad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7A77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397A77" w:rsidRPr="00794678" w:rsidRDefault="00397A77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Fecha de prioridad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id w:val="368509"/>
            <w:placeholder>
              <w:docPart w:val="25115D34DD634063AF00A33A3972A1A0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gridSpan w:val="3"/>
                <w:shd w:val="clear" w:color="auto" w:fill="FFFFFF" w:themeFill="background1"/>
                <w:vAlign w:val="center"/>
              </w:tcPr>
              <w:p w:rsidR="00397A77" w:rsidRPr="00794678" w:rsidRDefault="00397A77" w:rsidP="00794678">
                <w:pPr>
                  <w:ind w:left="-4"/>
                  <w:outlineLvl w:val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4678">
                  <w:rPr>
                    <w:rFonts w:asciiTheme="minorHAnsi" w:hAnsiTheme="minorHAnsi" w:cs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  <w:tr w:rsidR="00563E2E" w:rsidRPr="00794678" w:rsidTr="00794678">
        <w:trPr>
          <w:trHeight w:val="340"/>
        </w:trPr>
        <w:tc>
          <w:tcPr>
            <w:tcW w:w="2762" w:type="dxa"/>
            <w:gridSpan w:val="2"/>
            <w:shd w:val="clear" w:color="auto" w:fill="F2F2F2" w:themeFill="background1" w:themeFillShade="F2"/>
            <w:vAlign w:val="center"/>
          </w:tcPr>
          <w:p w:rsidR="00563E2E" w:rsidRPr="00794678" w:rsidRDefault="00563E2E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Países a los que se ha extendido</w:t>
            </w:r>
          </w:p>
        </w:tc>
        <w:tc>
          <w:tcPr>
            <w:tcW w:w="7167" w:type="dxa"/>
            <w:gridSpan w:val="9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63E2E" w:rsidRPr="00794678" w:rsidTr="00794678">
        <w:trPr>
          <w:trHeight w:val="340"/>
        </w:trPr>
        <w:tc>
          <w:tcPr>
            <w:tcW w:w="4386" w:type="dxa"/>
            <w:gridSpan w:val="4"/>
            <w:shd w:val="clear" w:color="auto" w:fill="F2F2F2" w:themeFill="background1" w:themeFillShade="F2"/>
            <w:vAlign w:val="center"/>
          </w:tcPr>
          <w:p w:rsidR="00563E2E" w:rsidRPr="00794678" w:rsidRDefault="00563E2E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Empresas que explotan la invención (nombre)</w:t>
            </w:r>
          </w:p>
        </w:tc>
        <w:tc>
          <w:tcPr>
            <w:tcW w:w="5543" w:type="dxa"/>
            <w:gridSpan w:val="7"/>
            <w:shd w:val="clear" w:color="auto" w:fill="FFFFFF" w:themeFill="background1"/>
            <w:vAlign w:val="center"/>
          </w:tcPr>
          <w:p w:rsidR="00563E2E" w:rsidRPr="00794678" w:rsidRDefault="00B30B5C" w:rsidP="00794678">
            <w:pPr>
              <w:ind w:left="-4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892E66" w:rsidRPr="004E71B3" w:rsidRDefault="00892E66" w:rsidP="001359A5">
      <w:pPr>
        <w:rPr>
          <w:rFonts w:asciiTheme="minorHAnsi" w:hAnsiTheme="minorHAnsi" w:cs="Arial"/>
          <w:color w:val="0000FF"/>
          <w:lang w:val="es-ES"/>
        </w:rPr>
      </w:pPr>
    </w:p>
    <w:p w:rsidR="00563E2E" w:rsidRPr="004E71B3" w:rsidRDefault="00563E2E" w:rsidP="001359A5">
      <w:pPr>
        <w:rPr>
          <w:rFonts w:asciiTheme="minorHAnsi" w:hAnsiTheme="minorHAnsi" w:cs="Arial"/>
          <w:color w:val="0000FF"/>
          <w:szCs w:val="14"/>
          <w:lang w:val="es-ES"/>
        </w:rPr>
      </w:pPr>
    </w:p>
    <w:tbl>
      <w:tblPr>
        <w:tblW w:w="99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693"/>
        <w:gridCol w:w="2302"/>
      </w:tblGrid>
      <w:tr w:rsidR="001359A5" w:rsidRPr="004E71B3" w:rsidTr="00794678">
        <w:trPr>
          <w:trHeight w:val="454"/>
        </w:trPr>
        <w:tc>
          <w:tcPr>
            <w:tcW w:w="9957" w:type="dxa"/>
            <w:gridSpan w:val="4"/>
            <w:shd w:val="clear" w:color="auto" w:fill="DBE5F1" w:themeFill="accent1" w:themeFillTint="33"/>
            <w:vAlign w:val="center"/>
          </w:tcPr>
          <w:p w:rsidR="001359A5" w:rsidRPr="008E4B9F" w:rsidRDefault="00B96C73" w:rsidP="00403DE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31" w:hanging="357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E4B9F">
              <w:rPr>
                <w:rFonts w:asciiTheme="minorHAnsi" w:hAnsiTheme="minorHAnsi"/>
                <w:b/>
                <w:bCs/>
                <w:sz w:val="24"/>
                <w:szCs w:val="24"/>
              </w:rPr>
              <w:t>I</w:t>
            </w:r>
            <w:r w:rsidR="00403DE9" w:rsidRPr="008E4B9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nvestigadores beneficiarios de programas de recursos humanos de </w:t>
            </w:r>
            <w:r w:rsidR="001359A5" w:rsidRPr="008E4B9F">
              <w:rPr>
                <w:rFonts w:asciiTheme="minorHAnsi" w:hAnsiTheme="minorHAnsi"/>
                <w:b/>
                <w:bCs/>
                <w:sz w:val="24"/>
                <w:szCs w:val="24"/>
              </w:rPr>
              <w:t>I+D+i</w:t>
            </w:r>
            <w:r w:rsidRPr="008E4B9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03DE9" w:rsidRPr="008E4B9F">
              <w:rPr>
                <w:rFonts w:asciiTheme="minorHAnsi" w:hAnsiTheme="minorHAnsi"/>
                <w:b/>
                <w:bCs/>
                <w:sz w:val="24"/>
                <w:szCs w:val="24"/>
              </w:rPr>
              <w:t>miembros del Grupo de investigación</w:t>
            </w:r>
          </w:p>
        </w:tc>
      </w:tr>
      <w:tr w:rsidR="001359A5" w:rsidRPr="004E71B3" w:rsidTr="00794678">
        <w:trPr>
          <w:trHeight w:val="340"/>
        </w:trPr>
        <w:tc>
          <w:tcPr>
            <w:tcW w:w="9957" w:type="dxa"/>
            <w:gridSpan w:val="4"/>
            <w:shd w:val="clear" w:color="auto" w:fill="F2F2F2" w:themeFill="background1" w:themeFillShade="F2"/>
            <w:vAlign w:val="center"/>
          </w:tcPr>
          <w:p w:rsidR="001359A5" w:rsidRPr="00B9653C" w:rsidRDefault="00B96C73" w:rsidP="00B96C7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9653C">
              <w:rPr>
                <w:rFonts w:asciiTheme="minorHAnsi" w:hAnsiTheme="minorHAnsi"/>
                <w:sz w:val="24"/>
                <w:szCs w:val="24"/>
              </w:rPr>
              <w:t>Identifique el miembro del grupo</w:t>
            </w:r>
            <w:r w:rsidR="00892E66" w:rsidRPr="00B9653C">
              <w:rPr>
                <w:rFonts w:asciiTheme="minorHAnsi" w:hAnsiTheme="minorHAnsi"/>
                <w:sz w:val="24"/>
                <w:szCs w:val="24"/>
              </w:rPr>
              <w:t xml:space="preserve"> de investigación</w:t>
            </w:r>
            <w:r w:rsidRPr="00B9653C">
              <w:rPr>
                <w:rFonts w:asciiTheme="minorHAnsi" w:hAnsiTheme="minorHAnsi"/>
                <w:sz w:val="24"/>
                <w:szCs w:val="24"/>
              </w:rPr>
              <w:t xml:space="preserve"> beneficiario de uno de los programas Ramón y Cajal, Juan de la Cierva, Marie Sklodowska-Curie, Retorno de Talento del Principado de Asturias o </w:t>
            </w:r>
            <w:r w:rsidR="00EA15FE" w:rsidRPr="00B9653C">
              <w:rPr>
                <w:rFonts w:asciiTheme="minorHAnsi" w:hAnsiTheme="minorHAnsi"/>
                <w:sz w:val="24"/>
                <w:szCs w:val="24"/>
              </w:rPr>
              <w:t>similares</w:t>
            </w:r>
          </w:p>
        </w:tc>
      </w:tr>
      <w:tr w:rsidR="001359A5" w:rsidRPr="004E71B3" w:rsidTr="00794678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359A5" w:rsidRPr="00B9653C" w:rsidRDefault="001359A5" w:rsidP="006730B9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653C">
              <w:rPr>
                <w:rFonts w:asciiTheme="minorHAnsi" w:hAnsiTheme="minorHAnsi" w:cs="Arial"/>
                <w:sz w:val="24"/>
                <w:szCs w:val="24"/>
              </w:rPr>
              <w:t xml:space="preserve">Nombre </w:t>
            </w:r>
          </w:p>
        </w:tc>
        <w:tc>
          <w:tcPr>
            <w:tcW w:w="7405" w:type="dxa"/>
            <w:gridSpan w:val="3"/>
            <w:shd w:val="clear" w:color="auto" w:fill="FFFFFF" w:themeFill="background1"/>
            <w:vAlign w:val="center"/>
          </w:tcPr>
          <w:p w:rsidR="001359A5" w:rsidRPr="00B9653C" w:rsidRDefault="00B30B5C" w:rsidP="009831EB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65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B965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9653C">
              <w:rPr>
                <w:rFonts w:asciiTheme="minorHAnsi" w:hAnsiTheme="minorHAnsi" w:cstheme="minorHAnsi"/>
                <w:sz w:val="24"/>
                <w:szCs w:val="24"/>
              </w:rPr>
            </w:r>
            <w:r w:rsidRPr="00B965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965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359A5" w:rsidRPr="004E71B3" w:rsidTr="00794678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359A5" w:rsidRPr="00B9653C" w:rsidRDefault="001359A5" w:rsidP="009831EB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653C">
              <w:rPr>
                <w:rFonts w:asciiTheme="minorHAnsi" w:hAnsiTheme="minorHAnsi" w:cs="Arial"/>
                <w:sz w:val="24"/>
                <w:szCs w:val="24"/>
              </w:rPr>
              <w:t>Programa Financiador</w:t>
            </w:r>
          </w:p>
        </w:tc>
        <w:tc>
          <w:tcPr>
            <w:tcW w:w="7405" w:type="dxa"/>
            <w:gridSpan w:val="3"/>
            <w:shd w:val="clear" w:color="auto" w:fill="FFFFFF" w:themeFill="background1"/>
            <w:vAlign w:val="center"/>
          </w:tcPr>
          <w:p w:rsidR="001359A5" w:rsidRPr="00B9653C" w:rsidRDefault="00B30B5C" w:rsidP="009831EB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65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B965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9653C">
              <w:rPr>
                <w:rFonts w:asciiTheme="minorHAnsi" w:hAnsiTheme="minorHAnsi" w:cstheme="minorHAnsi"/>
                <w:sz w:val="24"/>
                <w:szCs w:val="24"/>
              </w:rPr>
            </w:r>
            <w:r w:rsidRPr="00B965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965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359A5" w:rsidRPr="004E71B3" w:rsidTr="00794678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359A5" w:rsidRPr="00B9653C" w:rsidRDefault="001359A5" w:rsidP="009831EB">
            <w:pPr>
              <w:ind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653C">
              <w:rPr>
                <w:rFonts w:asciiTheme="minorHAnsi" w:hAnsiTheme="minorHAnsi" w:cs="Arial"/>
                <w:sz w:val="24"/>
                <w:szCs w:val="24"/>
              </w:rPr>
              <w:t>Referencia de la Ayuda</w:t>
            </w:r>
          </w:p>
        </w:tc>
        <w:tc>
          <w:tcPr>
            <w:tcW w:w="7405" w:type="dxa"/>
            <w:gridSpan w:val="3"/>
            <w:shd w:val="clear" w:color="auto" w:fill="FFFFFF" w:themeFill="background1"/>
            <w:vAlign w:val="center"/>
          </w:tcPr>
          <w:p w:rsidR="001359A5" w:rsidRPr="00B9653C" w:rsidRDefault="00B30B5C" w:rsidP="009831EB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65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B965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9653C">
              <w:rPr>
                <w:rFonts w:asciiTheme="minorHAnsi" w:hAnsiTheme="minorHAnsi" w:cstheme="minorHAnsi"/>
                <w:sz w:val="24"/>
                <w:szCs w:val="24"/>
              </w:rPr>
            </w:r>
            <w:r w:rsidRPr="00B965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B9653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965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97A77" w:rsidRPr="004E71B3" w:rsidTr="00794678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97A77" w:rsidRPr="00B9653C" w:rsidRDefault="00397A77" w:rsidP="009831EB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653C">
              <w:rPr>
                <w:rFonts w:asciiTheme="minorHAnsi" w:hAnsiTheme="minorHAnsi" w:cs="Arial"/>
                <w:sz w:val="24"/>
                <w:szCs w:val="24"/>
              </w:rPr>
              <w:t>Fecha inicio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id w:val="260866100"/>
            <w:placeholder>
              <w:docPart w:val="A69B568FDE1D4A3DBB049463004CD5F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FFFFFF" w:themeFill="background1"/>
                <w:vAlign w:val="center"/>
              </w:tcPr>
              <w:p w:rsidR="00397A77" w:rsidRPr="00B9653C" w:rsidRDefault="00794678" w:rsidP="00845911">
                <w:pPr>
                  <w:ind w:left="-4"/>
                  <w:jc w:val="center"/>
                  <w:outlineLvl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B9653C">
                  <w:rPr>
                    <w:rFonts w:asciiTheme="minorHAnsi" w:hAnsiTheme="minorHAnsi" w:cs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97A77" w:rsidRPr="00B9653C" w:rsidRDefault="00397A77" w:rsidP="009831EB">
            <w:pPr>
              <w:ind w:left="-4" w:right="9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653C">
              <w:rPr>
                <w:rFonts w:asciiTheme="minorHAnsi" w:hAnsiTheme="minorHAnsi" w:cs="Arial"/>
                <w:sz w:val="24"/>
                <w:szCs w:val="24"/>
              </w:rPr>
              <w:t>Fecha fin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highlight w:val="lightGray"/>
            </w:rPr>
            <w:id w:val="260866102"/>
            <w:placeholder>
              <w:docPart w:val="74D36ECDC19E412E9A174C39B4C34CE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302" w:type="dxa"/>
                <w:shd w:val="clear" w:color="auto" w:fill="FFFFFF" w:themeFill="background1"/>
                <w:vAlign w:val="center"/>
              </w:tcPr>
              <w:p w:rsidR="00397A77" w:rsidRPr="00B9653C" w:rsidRDefault="00794678" w:rsidP="00845911">
                <w:pPr>
                  <w:ind w:left="-4"/>
                  <w:jc w:val="center"/>
                  <w:outlineLvl w:val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B9653C">
                  <w:rPr>
                    <w:rFonts w:asciiTheme="minorHAnsi" w:hAnsiTheme="minorHAnsi" w:cstheme="minorHAnsi"/>
                    <w:sz w:val="24"/>
                    <w:szCs w:val="24"/>
                    <w:highlight w:val="lightGray"/>
                  </w:rPr>
                  <w:t>Insertar Fecha</w:t>
                </w:r>
              </w:p>
            </w:tc>
          </w:sdtContent>
        </w:sdt>
      </w:tr>
    </w:tbl>
    <w:p w:rsidR="001359A5" w:rsidRPr="004E71B3" w:rsidRDefault="001359A5" w:rsidP="001359A5">
      <w:pPr>
        <w:rPr>
          <w:rFonts w:asciiTheme="minorHAnsi" w:hAnsiTheme="minorHAnsi" w:cs="Arial"/>
          <w:color w:val="0000FF"/>
          <w:sz w:val="14"/>
          <w:szCs w:val="14"/>
          <w:lang w:val="es-ES"/>
        </w:rPr>
      </w:pPr>
    </w:p>
    <w:p w:rsidR="0018546D" w:rsidRPr="004E71B3" w:rsidRDefault="0018546D" w:rsidP="001359A5">
      <w:pPr>
        <w:rPr>
          <w:rFonts w:asciiTheme="minorHAnsi" w:hAnsiTheme="minorHAnsi" w:cs="Arial"/>
          <w:color w:val="0000FF"/>
          <w:sz w:val="14"/>
          <w:szCs w:val="14"/>
          <w:lang w:val="es-ES"/>
        </w:rPr>
      </w:pPr>
    </w:p>
    <w:p w:rsidR="00563E2E" w:rsidRPr="004E71B3" w:rsidRDefault="00563E2E" w:rsidP="001359A5">
      <w:pPr>
        <w:rPr>
          <w:rFonts w:asciiTheme="minorHAnsi" w:hAnsiTheme="minorHAnsi" w:cs="Arial"/>
          <w:color w:val="0000FF"/>
          <w:sz w:val="14"/>
          <w:szCs w:val="14"/>
          <w:lang w:val="es-ES"/>
        </w:rPr>
      </w:pPr>
    </w:p>
    <w:tbl>
      <w:tblPr>
        <w:tblW w:w="9970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850"/>
        <w:gridCol w:w="3119"/>
        <w:gridCol w:w="3023"/>
      </w:tblGrid>
      <w:tr w:rsidR="00D605B5" w:rsidRPr="00794678" w:rsidTr="002253BB">
        <w:trPr>
          <w:trHeight w:val="454"/>
        </w:trPr>
        <w:tc>
          <w:tcPr>
            <w:tcW w:w="9970" w:type="dxa"/>
            <w:gridSpan w:val="4"/>
            <w:shd w:val="clear" w:color="auto" w:fill="DBE5F1" w:themeFill="accent1" w:themeFillTint="33"/>
            <w:vAlign w:val="center"/>
          </w:tcPr>
          <w:p w:rsidR="00D605B5" w:rsidRPr="00794678" w:rsidRDefault="00794678" w:rsidP="00563E2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431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Tramos de investigación </w:t>
            </w:r>
            <w:r w:rsidR="00D605B5" w:rsidRPr="007946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(sólo GIC)</w:t>
            </w:r>
          </w:p>
        </w:tc>
      </w:tr>
      <w:tr w:rsidR="00D605B5" w:rsidRPr="00794678" w:rsidTr="002253BB">
        <w:trPr>
          <w:trHeight w:val="567"/>
        </w:trPr>
        <w:tc>
          <w:tcPr>
            <w:tcW w:w="9970" w:type="dxa"/>
            <w:gridSpan w:val="4"/>
            <w:shd w:val="clear" w:color="auto" w:fill="F2F2F2" w:themeFill="background1" w:themeFillShade="F2"/>
            <w:vAlign w:val="center"/>
          </w:tcPr>
          <w:p w:rsidR="00D605B5" w:rsidRPr="00794678" w:rsidRDefault="00D605B5" w:rsidP="002D6CA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Indique los tramos de investigación reconocidos de 3 de los miembros doctores que componen el Grupo de Investigación Consolidado.</w:t>
            </w:r>
          </w:p>
        </w:tc>
      </w:tr>
      <w:tr w:rsidR="00D605B5" w:rsidRPr="00794678" w:rsidTr="002253BB">
        <w:trPr>
          <w:trHeight w:val="340"/>
        </w:trPr>
        <w:tc>
          <w:tcPr>
            <w:tcW w:w="9970" w:type="dxa"/>
            <w:gridSpan w:val="4"/>
            <w:shd w:val="clear" w:color="auto" w:fill="F2F2F2" w:themeFill="background1" w:themeFillShade="F2"/>
            <w:vAlign w:val="center"/>
          </w:tcPr>
          <w:p w:rsidR="00D605B5" w:rsidRPr="00794678" w:rsidRDefault="00794678" w:rsidP="002D6C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b/>
                <w:sz w:val="24"/>
                <w:szCs w:val="24"/>
              </w:rPr>
              <w:t>Investigador</w:t>
            </w:r>
            <w:r w:rsidR="00D605B5" w:rsidRPr="007946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nº 1</w:t>
            </w:r>
          </w:p>
        </w:tc>
      </w:tr>
      <w:tr w:rsidR="00D605B5" w:rsidRPr="00794678" w:rsidTr="002253BB">
        <w:trPr>
          <w:trHeight w:val="340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D605B5" w:rsidRPr="00794678" w:rsidRDefault="00D605B5" w:rsidP="009839EA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605B5" w:rsidRPr="00794678" w:rsidTr="002253BB">
        <w:trPr>
          <w:trHeight w:val="126"/>
        </w:trPr>
        <w:tc>
          <w:tcPr>
            <w:tcW w:w="2978" w:type="dxa"/>
            <w:vMerge w:val="restart"/>
            <w:shd w:val="clear" w:color="auto" w:fill="F2F2F2" w:themeFill="background1" w:themeFillShade="F2"/>
            <w:vAlign w:val="center"/>
          </w:tcPr>
          <w:p w:rsidR="00D605B5" w:rsidRPr="00794678" w:rsidRDefault="00D605B5" w:rsidP="002D6CA0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 xml:space="preserve">nº de tramos de 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Investigación consolidados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:rsidR="00D605B5" w:rsidRPr="00794678" w:rsidRDefault="00D605B5" w:rsidP="002D6CA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 xml:space="preserve">Fechas de reconocimiento de 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los tramos de Investigación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605B5" w:rsidRPr="00794678" w:rsidTr="002253BB">
        <w:trPr>
          <w:trHeight w:val="123"/>
        </w:trPr>
        <w:tc>
          <w:tcPr>
            <w:tcW w:w="2978" w:type="dxa"/>
            <w:vMerge/>
            <w:vAlign w:val="center"/>
          </w:tcPr>
          <w:p w:rsidR="00D605B5" w:rsidRPr="00794678" w:rsidRDefault="00D605B5" w:rsidP="002D6CA0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605B5" w:rsidRPr="00794678" w:rsidTr="002253BB">
        <w:trPr>
          <w:trHeight w:val="123"/>
        </w:trPr>
        <w:tc>
          <w:tcPr>
            <w:tcW w:w="2978" w:type="dxa"/>
            <w:vMerge/>
            <w:vAlign w:val="center"/>
          </w:tcPr>
          <w:p w:rsidR="00D605B5" w:rsidRPr="00794678" w:rsidRDefault="00D605B5" w:rsidP="002D6CA0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605B5" w:rsidRPr="00794678" w:rsidTr="002253BB">
        <w:trPr>
          <w:trHeight w:val="340"/>
        </w:trPr>
        <w:tc>
          <w:tcPr>
            <w:tcW w:w="9970" w:type="dxa"/>
            <w:gridSpan w:val="4"/>
            <w:shd w:val="clear" w:color="auto" w:fill="F2F2F2" w:themeFill="background1" w:themeFillShade="F2"/>
            <w:vAlign w:val="center"/>
          </w:tcPr>
          <w:p w:rsidR="00D605B5" w:rsidRPr="00794678" w:rsidRDefault="00794678" w:rsidP="002D6C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1B34">
              <w:rPr>
                <w:rFonts w:asciiTheme="minorHAnsi" w:hAnsiTheme="minorHAnsi" w:cstheme="minorHAnsi"/>
                <w:b/>
                <w:sz w:val="24"/>
                <w:szCs w:val="24"/>
              </w:rPr>
              <w:t>Investigador</w:t>
            </w:r>
            <w:r w:rsidR="00D605B5" w:rsidRPr="007946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nº 2</w:t>
            </w:r>
          </w:p>
        </w:tc>
      </w:tr>
      <w:tr w:rsidR="00D605B5" w:rsidRPr="00794678" w:rsidTr="002253BB">
        <w:trPr>
          <w:trHeight w:val="340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D605B5" w:rsidRPr="00794678" w:rsidRDefault="00D605B5" w:rsidP="009839EA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605B5" w:rsidRPr="00794678" w:rsidTr="002253BB">
        <w:trPr>
          <w:trHeight w:val="126"/>
        </w:trPr>
        <w:tc>
          <w:tcPr>
            <w:tcW w:w="2978" w:type="dxa"/>
            <w:vMerge w:val="restart"/>
            <w:shd w:val="clear" w:color="auto" w:fill="F2F2F2" w:themeFill="background1" w:themeFillShade="F2"/>
            <w:vAlign w:val="center"/>
          </w:tcPr>
          <w:p w:rsidR="00D605B5" w:rsidRPr="00794678" w:rsidRDefault="00D605B5" w:rsidP="002D6CA0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nº de tramos de Investigación consolidados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:rsidR="00D605B5" w:rsidRPr="00794678" w:rsidRDefault="00D605B5" w:rsidP="002D6CA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Fechas de reconocimiento de los tramos de Investigación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605B5" w:rsidRPr="00794678" w:rsidTr="002253BB">
        <w:trPr>
          <w:trHeight w:val="123"/>
        </w:trPr>
        <w:tc>
          <w:tcPr>
            <w:tcW w:w="2978" w:type="dxa"/>
            <w:vMerge/>
            <w:vAlign w:val="center"/>
          </w:tcPr>
          <w:p w:rsidR="00D605B5" w:rsidRPr="00794678" w:rsidRDefault="00D605B5" w:rsidP="002D6CA0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605B5" w:rsidRPr="00794678" w:rsidTr="002253BB">
        <w:trPr>
          <w:trHeight w:val="123"/>
        </w:trPr>
        <w:tc>
          <w:tcPr>
            <w:tcW w:w="2978" w:type="dxa"/>
            <w:vMerge/>
            <w:vAlign w:val="center"/>
          </w:tcPr>
          <w:p w:rsidR="00D605B5" w:rsidRPr="00794678" w:rsidRDefault="00D605B5" w:rsidP="002D6CA0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605B5" w:rsidRPr="00794678" w:rsidTr="002253BB">
        <w:trPr>
          <w:trHeight w:val="340"/>
        </w:trPr>
        <w:tc>
          <w:tcPr>
            <w:tcW w:w="9970" w:type="dxa"/>
            <w:gridSpan w:val="4"/>
            <w:shd w:val="clear" w:color="auto" w:fill="F2F2F2" w:themeFill="background1" w:themeFillShade="F2"/>
            <w:vAlign w:val="center"/>
          </w:tcPr>
          <w:p w:rsidR="00D605B5" w:rsidRPr="00794678" w:rsidRDefault="00794678" w:rsidP="002D6C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b/>
                <w:sz w:val="24"/>
                <w:szCs w:val="24"/>
              </w:rPr>
              <w:t>Investigador</w:t>
            </w:r>
            <w:r w:rsidR="00D605B5" w:rsidRPr="007946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nº 3</w:t>
            </w:r>
          </w:p>
        </w:tc>
      </w:tr>
      <w:tr w:rsidR="00D605B5" w:rsidRPr="00794678" w:rsidTr="002253BB">
        <w:trPr>
          <w:trHeight w:val="340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D605B5" w:rsidRPr="00794678" w:rsidRDefault="00D605B5" w:rsidP="009839EA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</w:p>
        </w:tc>
        <w:tc>
          <w:tcPr>
            <w:tcW w:w="6992" w:type="dxa"/>
            <w:gridSpan w:val="3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605B5" w:rsidRPr="00794678" w:rsidTr="002253BB">
        <w:trPr>
          <w:trHeight w:val="126"/>
        </w:trPr>
        <w:tc>
          <w:tcPr>
            <w:tcW w:w="2978" w:type="dxa"/>
            <w:vMerge w:val="restart"/>
            <w:shd w:val="clear" w:color="auto" w:fill="F2F2F2" w:themeFill="background1" w:themeFillShade="F2"/>
            <w:vAlign w:val="center"/>
          </w:tcPr>
          <w:p w:rsidR="00D605B5" w:rsidRPr="00794678" w:rsidRDefault="00D605B5" w:rsidP="002D6CA0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nº de tramos de Investigación consolidados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94678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794678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:rsidR="00D605B5" w:rsidRPr="00794678" w:rsidRDefault="00D605B5" w:rsidP="002D6CA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t>Fechas de reconocimiento de los tramos de Investigación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605B5" w:rsidRPr="00794678" w:rsidTr="002253BB">
        <w:trPr>
          <w:trHeight w:val="123"/>
        </w:trPr>
        <w:tc>
          <w:tcPr>
            <w:tcW w:w="2978" w:type="dxa"/>
            <w:vMerge/>
            <w:vAlign w:val="center"/>
          </w:tcPr>
          <w:p w:rsidR="00D605B5" w:rsidRPr="00794678" w:rsidRDefault="00D605B5" w:rsidP="002D6CA0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605B5" w:rsidRPr="00794678" w:rsidTr="002253BB">
        <w:trPr>
          <w:trHeight w:val="123"/>
        </w:trPr>
        <w:tc>
          <w:tcPr>
            <w:tcW w:w="2978" w:type="dxa"/>
            <w:vMerge/>
            <w:vAlign w:val="center"/>
          </w:tcPr>
          <w:p w:rsidR="00D605B5" w:rsidRPr="00794678" w:rsidRDefault="00D605B5" w:rsidP="002D6CA0">
            <w:pPr>
              <w:ind w:left="-4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D605B5" w:rsidRPr="00794678" w:rsidRDefault="00D605B5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D605B5" w:rsidRPr="00794678" w:rsidRDefault="00B30B5C" w:rsidP="002D6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E4B9F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E4B9F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563E2E" w:rsidRPr="004E71B3" w:rsidRDefault="00563E2E" w:rsidP="6405AF4E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/>
          <w:b/>
          <w:bCs/>
        </w:rPr>
      </w:pPr>
    </w:p>
    <w:p w:rsidR="00563E2E" w:rsidRPr="004E71B3" w:rsidRDefault="00563E2E" w:rsidP="001359A5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/>
          <w:b/>
          <w:lang w:val="es-ES_tradnl"/>
        </w:rPr>
      </w:pPr>
    </w:p>
    <w:p w:rsidR="000F5C24" w:rsidRPr="004E71B3" w:rsidRDefault="000D27D3" w:rsidP="0018546D">
      <w:pPr>
        <w:pStyle w:val="JOSE"/>
        <w:shd w:val="clear" w:color="auto" w:fill="F2F2F2" w:themeFill="background1" w:themeFillShade="F2"/>
        <w:tabs>
          <w:tab w:val="left" w:pos="311"/>
          <w:tab w:val="left" w:pos="1701"/>
          <w:tab w:val="left" w:pos="3515"/>
          <w:tab w:val="left" w:pos="5329"/>
          <w:tab w:val="left" w:pos="7172"/>
        </w:tabs>
        <w:ind w:left="-284"/>
        <w:jc w:val="center"/>
        <w:rPr>
          <w:rFonts w:asciiTheme="minorHAnsi" w:hAnsiTheme="minorHAnsi"/>
          <w:b/>
          <w:sz w:val="28"/>
          <w:szCs w:val="28"/>
        </w:rPr>
      </w:pPr>
      <w:r w:rsidRPr="004E71B3">
        <w:rPr>
          <w:rFonts w:asciiTheme="minorHAnsi" w:hAnsiTheme="minorHAnsi"/>
          <w:b/>
          <w:sz w:val="28"/>
          <w:szCs w:val="28"/>
        </w:rPr>
        <w:t>Producción</w:t>
      </w:r>
    </w:p>
    <w:p w:rsidR="00617369" w:rsidRPr="000D27D3" w:rsidRDefault="00457269" w:rsidP="008D346F">
      <w:pPr>
        <w:ind w:left="-284"/>
        <w:jc w:val="both"/>
        <w:rPr>
          <w:rFonts w:asciiTheme="minorHAnsi" w:hAnsiTheme="minorHAnsi"/>
          <w:sz w:val="24"/>
          <w:szCs w:val="24"/>
        </w:rPr>
      </w:pPr>
      <w:r w:rsidRPr="000D27D3">
        <w:rPr>
          <w:rFonts w:asciiTheme="minorHAnsi" w:hAnsiTheme="minorHAnsi"/>
          <w:sz w:val="24"/>
          <w:szCs w:val="24"/>
        </w:rPr>
        <w:t>Cumplimente los cuadros que corresponda</w:t>
      </w:r>
      <w:r w:rsidR="00612C1B" w:rsidRPr="000D27D3">
        <w:rPr>
          <w:rFonts w:asciiTheme="minorHAnsi" w:hAnsiTheme="minorHAnsi"/>
          <w:sz w:val="24"/>
          <w:szCs w:val="24"/>
        </w:rPr>
        <w:t>n</w:t>
      </w:r>
      <w:r w:rsidRPr="000D27D3">
        <w:rPr>
          <w:rFonts w:asciiTheme="minorHAnsi" w:hAnsiTheme="minorHAnsi"/>
          <w:sz w:val="24"/>
          <w:szCs w:val="24"/>
        </w:rPr>
        <w:t xml:space="preserve"> para </w:t>
      </w:r>
      <w:r w:rsidRPr="000D27D3">
        <w:rPr>
          <w:rFonts w:asciiTheme="minorHAnsi" w:hAnsiTheme="minorHAnsi" w:cs="Arial"/>
          <w:color w:val="000000"/>
          <w:sz w:val="24"/>
          <w:szCs w:val="24"/>
        </w:rPr>
        <w:t>acreditar l</w:t>
      </w:r>
      <w:r w:rsidR="002B419A" w:rsidRPr="000D27D3">
        <w:rPr>
          <w:rFonts w:asciiTheme="minorHAnsi" w:hAnsiTheme="minorHAnsi" w:cs="Arial"/>
          <w:color w:val="000000"/>
          <w:sz w:val="24"/>
          <w:szCs w:val="24"/>
        </w:rPr>
        <w:t>a producción mínima requerida</w:t>
      </w:r>
      <w:r w:rsidR="00617369" w:rsidRPr="000D27D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D27D3">
        <w:rPr>
          <w:rFonts w:asciiTheme="minorHAnsi" w:hAnsiTheme="minorHAnsi" w:cs="Arial"/>
          <w:color w:val="000000"/>
          <w:sz w:val="24"/>
          <w:szCs w:val="24"/>
        </w:rPr>
        <w:t>en función de la modalidad</w:t>
      </w:r>
      <w:r w:rsidR="00617369" w:rsidRPr="000D27D3">
        <w:rPr>
          <w:rFonts w:asciiTheme="minorHAnsi" w:hAnsiTheme="minorHAnsi" w:cs="Arial"/>
          <w:color w:val="000000"/>
          <w:sz w:val="24"/>
          <w:szCs w:val="24"/>
        </w:rPr>
        <w:t xml:space="preserve">, realizada </w:t>
      </w:r>
      <w:r w:rsidR="00617369" w:rsidRPr="000D27D3">
        <w:rPr>
          <w:rFonts w:asciiTheme="minorHAnsi" w:hAnsiTheme="minorHAnsi"/>
          <w:sz w:val="24"/>
          <w:szCs w:val="24"/>
        </w:rPr>
        <w:t xml:space="preserve">por </w:t>
      </w:r>
      <w:r w:rsidR="00617369" w:rsidRPr="000D27D3">
        <w:rPr>
          <w:rFonts w:asciiTheme="minorHAnsi" w:hAnsiTheme="minorHAnsi" w:cs="Arial"/>
          <w:color w:val="000000"/>
          <w:sz w:val="24"/>
          <w:szCs w:val="24"/>
        </w:rPr>
        <w:t xml:space="preserve">los miembros doctores del grupo de investigación entre </w:t>
      </w:r>
      <w:r w:rsidR="00617369" w:rsidRPr="000D27D3">
        <w:rPr>
          <w:rFonts w:asciiTheme="minorHAnsi" w:hAnsiTheme="minorHAnsi"/>
          <w:sz w:val="24"/>
          <w:szCs w:val="24"/>
        </w:rPr>
        <w:t>1 enero de 201</w:t>
      </w:r>
      <w:r w:rsidR="009912F8" w:rsidRPr="000D27D3">
        <w:rPr>
          <w:rFonts w:asciiTheme="minorHAnsi" w:hAnsiTheme="minorHAnsi"/>
          <w:sz w:val="24"/>
          <w:szCs w:val="24"/>
        </w:rPr>
        <w:t xml:space="preserve">8 </w:t>
      </w:r>
      <w:r w:rsidR="00617369" w:rsidRPr="000D27D3">
        <w:rPr>
          <w:rFonts w:asciiTheme="minorHAnsi" w:hAnsiTheme="minorHAnsi"/>
          <w:sz w:val="24"/>
          <w:szCs w:val="24"/>
        </w:rPr>
        <w:t xml:space="preserve">hasta el día en que finalice el plazo de presentación de solicitudes. </w:t>
      </w:r>
      <w:r w:rsidR="002B728A" w:rsidRPr="000D27D3">
        <w:rPr>
          <w:rFonts w:asciiTheme="minorHAnsi" w:hAnsiTheme="minorHAnsi"/>
          <w:sz w:val="24"/>
          <w:szCs w:val="24"/>
        </w:rPr>
        <w:t>(Inserte los cuadros que precise)</w:t>
      </w:r>
    </w:p>
    <w:p w:rsidR="00563E2E" w:rsidRPr="004E71B3" w:rsidRDefault="00563E2E" w:rsidP="008D346F">
      <w:pPr>
        <w:ind w:left="-284"/>
        <w:jc w:val="both"/>
        <w:rPr>
          <w:rFonts w:asciiTheme="minorHAnsi" w:hAnsiTheme="minorHAnsi"/>
        </w:rPr>
      </w:pPr>
    </w:p>
    <w:tbl>
      <w:tblPr>
        <w:tblW w:w="9862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6"/>
        <w:gridCol w:w="2042"/>
        <w:gridCol w:w="2522"/>
        <w:gridCol w:w="2462"/>
      </w:tblGrid>
      <w:tr w:rsidR="000F5C24" w:rsidRPr="004E71B3" w:rsidTr="002F0E56">
        <w:trPr>
          <w:trHeight w:hRule="exact" w:val="612"/>
        </w:trPr>
        <w:tc>
          <w:tcPr>
            <w:tcW w:w="9862" w:type="dxa"/>
            <w:gridSpan w:val="4"/>
            <w:shd w:val="clear" w:color="auto" w:fill="DBE5F1" w:themeFill="accent1" w:themeFillTint="33"/>
            <w:vAlign w:val="center"/>
          </w:tcPr>
          <w:p w:rsidR="000F5C24" w:rsidRPr="000D27D3" w:rsidRDefault="000D27D3" w:rsidP="006704CB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D27D3">
              <w:rPr>
                <w:rFonts w:asciiTheme="minorHAnsi" w:hAnsiTheme="minorHAnsi"/>
                <w:b/>
                <w:sz w:val="24"/>
                <w:szCs w:val="24"/>
              </w:rPr>
              <w:t>Artículos</w:t>
            </w:r>
            <w:r w:rsidR="000F5C24" w:rsidRPr="000D27D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0F5C24" w:rsidRPr="000D27D3">
              <w:rPr>
                <w:rFonts w:asciiTheme="minorHAnsi" w:hAnsiTheme="minorHAnsi"/>
                <w:sz w:val="24"/>
                <w:szCs w:val="24"/>
              </w:rPr>
              <w:t xml:space="preserve">en revistas de impacto indexadas en bases de datos internacionales teniendo en cuenta el </w:t>
            </w:r>
            <w:r w:rsidR="00D55383">
              <w:rPr>
                <w:rFonts w:asciiTheme="minorHAnsi" w:hAnsiTheme="minorHAnsi"/>
                <w:sz w:val="24"/>
                <w:szCs w:val="24"/>
              </w:rPr>
              <w:t>área</w:t>
            </w:r>
            <w:r w:rsidR="000F5C24" w:rsidRPr="000D27D3">
              <w:rPr>
                <w:rFonts w:asciiTheme="minorHAnsi" w:hAnsiTheme="minorHAnsi"/>
                <w:sz w:val="24"/>
                <w:szCs w:val="24"/>
              </w:rPr>
              <w:t xml:space="preserve"> de investigación del grupo</w:t>
            </w:r>
          </w:p>
        </w:tc>
      </w:tr>
      <w:tr w:rsidR="000F5C24" w:rsidRPr="004E71B3" w:rsidTr="002F0E56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0F5C24" w:rsidRPr="000D27D3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/>
                <w:sz w:val="24"/>
                <w:szCs w:val="24"/>
              </w:rPr>
              <w:t xml:space="preserve">Autores </w:t>
            </w:r>
            <w:r w:rsidRPr="000D27D3">
              <w:rPr>
                <w:rFonts w:asciiTheme="minorHAnsi" w:hAnsiTheme="minorHAnsi"/>
              </w:rPr>
              <w:t>(por orden de firma)</w:t>
            </w:r>
          </w:p>
        </w:tc>
        <w:tc>
          <w:tcPr>
            <w:tcW w:w="7026" w:type="dxa"/>
            <w:gridSpan w:val="3"/>
            <w:vAlign w:val="center"/>
          </w:tcPr>
          <w:p w:rsidR="000F5C24" w:rsidRPr="000D27D3" w:rsidRDefault="00B30B5C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5C24" w:rsidRPr="004E71B3" w:rsidTr="002F0E56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0F5C24" w:rsidRPr="000D27D3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/>
                <w:sz w:val="24"/>
                <w:szCs w:val="24"/>
              </w:rPr>
              <w:t>Título</w:t>
            </w:r>
          </w:p>
        </w:tc>
        <w:tc>
          <w:tcPr>
            <w:tcW w:w="7026" w:type="dxa"/>
            <w:gridSpan w:val="3"/>
            <w:vAlign w:val="center"/>
          </w:tcPr>
          <w:p w:rsidR="000F5C24" w:rsidRPr="000D27D3" w:rsidRDefault="00B30B5C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5C24" w:rsidRPr="004E71B3" w:rsidTr="002F0E56">
        <w:trPr>
          <w:trHeight w:hRule="exact" w:val="58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0F5C24" w:rsidRPr="000D27D3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/>
                <w:sz w:val="24"/>
                <w:szCs w:val="24"/>
              </w:rPr>
              <w:t xml:space="preserve">Revista </w:t>
            </w:r>
            <w:r w:rsidRPr="000D27D3">
              <w:rPr>
                <w:rFonts w:asciiTheme="minorHAnsi" w:hAnsiTheme="minorHAnsi"/>
              </w:rPr>
              <w:t>(Título, volumen, páginas inicial-final)</w:t>
            </w:r>
          </w:p>
        </w:tc>
        <w:tc>
          <w:tcPr>
            <w:tcW w:w="7026" w:type="dxa"/>
            <w:gridSpan w:val="3"/>
            <w:vAlign w:val="center"/>
          </w:tcPr>
          <w:p w:rsidR="000F5C24" w:rsidRPr="000D27D3" w:rsidRDefault="00B30B5C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5C24" w:rsidRPr="004E71B3" w:rsidTr="002F0E56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0F5C24" w:rsidRPr="000D27D3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/>
                <w:sz w:val="24"/>
                <w:szCs w:val="24"/>
              </w:rPr>
              <w:t>Año</w:t>
            </w:r>
          </w:p>
        </w:tc>
        <w:tc>
          <w:tcPr>
            <w:tcW w:w="2042" w:type="dxa"/>
            <w:vAlign w:val="center"/>
          </w:tcPr>
          <w:p w:rsidR="000F5C24" w:rsidRPr="000D27D3" w:rsidRDefault="00B30B5C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22" w:type="dxa"/>
            <w:shd w:val="clear" w:color="auto" w:fill="F2F2F2" w:themeFill="background1" w:themeFillShade="F2"/>
            <w:vAlign w:val="center"/>
          </w:tcPr>
          <w:p w:rsidR="000F5C24" w:rsidRPr="000D27D3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/>
                <w:sz w:val="24"/>
                <w:szCs w:val="24"/>
              </w:rPr>
              <w:t>ISSN</w:t>
            </w:r>
          </w:p>
        </w:tc>
        <w:tc>
          <w:tcPr>
            <w:tcW w:w="2462" w:type="dxa"/>
            <w:vAlign w:val="center"/>
          </w:tcPr>
          <w:p w:rsidR="000F5C24" w:rsidRPr="004E71B3" w:rsidRDefault="00B30B5C" w:rsidP="006704CB">
            <w:pPr>
              <w:rPr>
                <w:rFonts w:asciiTheme="minorHAnsi" w:hAnsiTheme="minorHAnsi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5C24" w:rsidRPr="004E71B3" w:rsidTr="004844D4">
        <w:trPr>
          <w:trHeight w:hRule="exact" w:val="57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0F5C24" w:rsidRPr="000D27D3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/>
                <w:sz w:val="24"/>
                <w:szCs w:val="24"/>
              </w:rPr>
              <w:t>Índice de impacto (SCI/SSCI)</w:t>
            </w:r>
            <w:r w:rsidRPr="000D27D3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2" w:type="dxa"/>
            <w:vAlign w:val="center"/>
          </w:tcPr>
          <w:p w:rsidR="000F5C24" w:rsidRPr="000D27D3" w:rsidRDefault="00B30B5C" w:rsidP="004844D4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844D4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844D4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4844D4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4844D4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4844D4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4844D4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22" w:type="dxa"/>
            <w:shd w:val="clear" w:color="auto" w:fill="F2F2F2" w:themeFill="background1" w:themeFillShade="F2"/>
            <w:vAlign w:val="center"/>
          </w:tcPr>
          <w:p w:rsidR="000F5C24" w:rsidRPr="000D27D3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/>
                <w:sz w:val="24"/>
                <w:szCs w:val="24"/>
              </w:rPr>
              <w:t>Cuartil y Área (SCI/SSCI)</w:t>
            </w:r>
          </w:p>
        </w:tc>
        <w:tc>
          <w:tcPr>
            <w:tcW w:w="2462" w:type="dxa"/>
            <w:vAlign w:val="center"/>
          </w:tcPr>
          <w:p w:rsidR="000F5C24" w:rsidRPr="004E71B3" w:rsidRDefault="00B30B5C" w:rsidP="006704CB">
            <w:pPr>
              <w:rPr>
                <w:rFonts w:asciiTheme="minorHAnsi" w:hAnsiTheme="minorHAnsi"/>
              </w:rPr>
            </w:pP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7946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7946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946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844D4" w:rsidRPr="004E71B3" w:rsidTr="002F0E56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4844D4" w:rsidRPr="000D27D3" w:rsidRDefault="004844D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/>
                <w:sz w:val="24"/>
                <w:szCs w:val="24"/>
              </w:rPr>
              <w:t>Clave</w:t>
            </w:r>
          </w:p>
        </w:tc>
        <w:tc>
          <w:tcPr>
            <w:tcW w:w="7026" w:type="dxa"/>
            <w:gridSpan w:val="3"/>
            <w:vAlign w:val="center"/>
          </w:tcPr>
          <w:p w:rsidR="004844D4" w:rsidRPr="000D27D3" w:rsidRDefault="004C53FE" w:rsidP="001B74C8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  <w:highlight w:val="lightGray"/>
                </w:rPr>
                <w:alias w:val="Tipo de publicación"/>
                <w:tag w:val="Tipo de publicación"/>
                <w:id w:val="8572941"/>
                <w:placeholder>
                  <w:docPart w:val="2E168D77DCF4427AAAB6AAED01DBB528"/>
                </w:placeholder>
                <w:showingPlcHdr/>
                <w:comboBox>
                  <w:listItem w:value="Elija un elemento."/>
                  <w:listItem w:displayText="Artículo" w:value="Artículo"/>
                  <w:listItem w:displayText="Revisión" w:value="Revisión"/>
                </w:comboBox>
              </w:sdtPr>
              <w:sdtEndPr/>
              <w:sdtContent>
                <w:r w:rsidR="004844D4" w:rsidRPr="000D27D3">
                  <w:rPr>
                    <w:rStyle w:val="Textodelmarcadordeposicin"/>
                    <w:rFonts w:asciiTheme="minorHAnsi" w:hAnsiTheme="minorHAnsi"/>
                    <w:color w:val="auto"/>
                    <w:sz w:val="24"/>
                    <w:szCs w:val="24"/>
                    <w:highlight w:val="lightGray"/>
                  </w:rPr>
                  <w:t>Elija un elemento.</w:t>
                </w:r>
              </w:sdtContent>
            </w:sdt>
          </w:p>
        </w:tc>
      </w:tr>
    </w:tbl>
    <w:p w:rsidR="000F5C24" w:rsidRPr="004E71B3" w:rsidRDefault="000F5C24" w:rsidP="00207DF0">
      <w:pPr>
        <w:ind w:left="-142"/>
        <w:jc w:val="both"/>
        <w:rPr>
          <w:rFonts w:asciiTheme="minorHAnsi" w:hAnsiTheme="minorHAnsi"/>
          <w:sz w:val="24"/>
        </w:rPr>
      </w:pPr>
      <w:r w:rsidRPr="004E71B3">
        <w:rPr>
          <w:rFonts w:asciiTheme="minorHAnsi" w:hAnsiTheme="minorHAnsi" w:cs="Courier New"/>
          <w:b/>
          <w:color w:val="000000"/>
          <w:sz w:val="16"/>
          <w:szCs w:val="15"/>
        </w:rPr>
        <w:t>1</w:t>
      </w:r>
      <w:r w:rsidRPr="004E71B3">
        <w:rPr>
          <w:rFonts w:asciiTheme="minorHAnsi" w:hAnsiTheme="minorHAnsi" w:cs="Courier New"/>
          <w:color w:val="000000"/>
          <w:sz w:val="16"/>
          <w:szCs w:val="15"/>
        </w:rPr>
        <w:t xml:space="preserve"> </w:t>
      </w:r>
      <w:r w:rsidRPr="000D27D3">
        <w:rPr>
          <w:rFonts w:asciiTheme="minorHAnsi" w:hAnsiTheme="minorHAnsi" w:cs="Courier New"/>
          <w:color w:val="000000"/>
        </w:rPr>
        <w:t xml:space="preserve">Indicar los índices de impacto correspondientes al año de publicación del artículo </w:t>
      </w:r>
      <w:r w:rsidR="00B277D8" w:rsidRPr="000D27D3">
        <w:rPr>
          <w:rFonts w:asciiTheme="minorHAnsi" w:hAnsiTheme="minorHAnsi" w:cs="Courier New"/>
          <w:color w:val="000000"/>
        </w:rPr>
        <w:t>en e</w:t>
      </w:r>
      <w:r w:rsidRPr="000D27D3">
        <w:rPr>
          <w:rFonts w:asciiTheme="minorHAnsi" w:hAnsiTheme="minorHAnsi" w:cs="Courier New"/>
          <w:color w:val="000000"/>
        </w:rPr>
        <w:t xml:space="preserve">l Science Citation Index o </w:t>
      </w:r>
      <w:r w:rsidR="00B277D8" w:rsidRPr="000D27D3">
        <w:rPr>
          <w:rFonts w:asciiTheme="minorHAnsi" w:hAnsiTheme="minorHAnsi" w:cs="Courier New"/>
          <w:color w:val="000000"/>
        </w:rPr>
        <w:t>e</w:t>
      </w:r>
      <w:r w:rsidRPr="000D27D3">
        <w:rPr>
          <w:rFonts w:asciiTheme="minorHAnsi" w:hAnsiTheme="minorHAnsi" w:cs="Courier New"/>
          <w:color w:val="000000"/>
        </w:rPr>
        <w:t>l Social Science Citation Index. Si procede, indicar otros índices de calidad relativa (clasificación SCOPUS, ERIH, CARHUS</w:t>
      </w:r>
      <w:r w:rsidR="00DC6D24" w:rsidRPr="000D27D3">
        <w:rPr>
          <w:rFonts w:asciiTheme="minorHAnsi" w:hAnsiTheme="minorHAnsi" w:cs="Courier New"/>
          <w:color w:val="000000"/>
        </w:rPr>
        <w:t xml:space="preserve"> o</w:t>
      </w:r>
      <w:r w:rsidRPr="000D27D3">
        <w:rPr>
          <w:rFonts w:asciiTheme="minorHAnsi" w:hAnsiTheme="minorHAnsi" w:cs="Courier New"/>
          <w:color w:val="000000"/>
        </w:rPr>
        <w:t xml:space="preserve"> INRECS)</w:t>
      </w:r>
    </w:p>
    <w:p w:rsidR="000F5C24" w:rsidRPr="004E71B3" w:rsidRDefault="000F5C24" w:rsidP="000F5C24">
      <w:pPr>
        <w:rPr>
          <w:rFonts w:asciiTheme="minorHAnsi" w:hAnsiTheme="minorHAnsi" w:cs="Arial"/>
          <w:color w:val="0000FF"/>
        </w:rPr>
      </w:pPr>
    </w:p>
    <w:tbl>
      <w:tblPr>
        <w:tblW w:w="9862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6"/>
        <w:gridCol w:w="2042"/>
        <w:gridCol w:w="2522"/>
        <w:gridCol w:w="2462"/>
      </w:tblGrid>
      <w:tr w:rsidR="000F5C24" w:rsidRPr="004E71B3" w:rsidTr="002F0E56">
        <w:trPr>
          <w:trHeight w:hRule="exact" w:val="698"/>
        </w:trPr>
        <w:tc>
          <w:tcPr>
            <w:tcW w:w="9862" w:type="dxa"/>
            <w:gridSpan w:val="4"/>
            <w:shd w:val="clear" w:color="auto" w:fill="DBE5F1" w:themeFill="accent1" w:themeFillTint="33"/>
            <w:vAlign w:val="center"/>
          </w:tcPr>
          <w:p w:rsidR="000F5C24" w:rsidRPr="002F0E56" w:rsidRDefault="000D27D3" w:rsidP="006704C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F0E56">
              <w:rPr>
                <w:rFonts w:asciiTheme="minorHAnsi" w:hAnsiTheme="minorHAnsi"/>
                <w:b/>
                <w:sz w:val="24"/>
                <w:szCs w:val="24"/>
              </w:rPr>
              <w:t xml:space="preserve">Libros y capítulos de libros </w:t>
            </w:r>
            <w:r w:rsidR="000F5C24" w:rsidRPr="002F0E56">
              <w:rPr>
                <w:rFonts w:asciiTheme="minorHAnsi" w:hAnsiTheme="minorHAnsi"/>
                <w:sz w:val="24"/>
                <w:szCs w:val="24"/>
              </w:rPr>
              <w:t xml:space="preserve">publicados en editoriales de prestigio e impacto en cada </w:t>
            </w:r>
            <w:r w:rsidR="00D55383">
              <w:rPr>
                <w:rFonts w:asciiTheme="minorHAnsi" w:hAnsiTheme="minorHAnsi"/>
                <w:sz w:val="24"/>
                <w:szCs w:val="24"/>
              </w:rPr>
              <w:t>área</w:t>
            </w:r>
            <w:r w:rsidR="000F5C24" w:rsidRPr="002F0E56">
              <w:rPr>
                <w:rFonts w:asciiTheme="minorHAnsi" w:hAnsiTheme="minorHAnsi"/>
                <w:sz w:val="24"/>
                <w:szCs w:val="24"/>
              </w:rPr>
              <w:t xml:space="preserve"> de investigación</w:t>
            </w:r>
          </w:p>
        </w:tc>
      </w:tr>
      <w:tr w:rsidR="000F5C24" w:rsidRPr="004E71B3" w:rsidTr="002F0E56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0F5C24" w:rsidRPr="002F0E56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2F0E56">
              <w:rPr>
                <w:rFonts w:asciiTheme="minorHAnsi" w:hAnsiTheme="minorHAnsi"/>
                <w:sz w:val="24"/>
                <w:szCs w:val="24"/>
              </w:rPr>
              <w:t xml:space="preserve">Autores </w:t>
            </w:r>
            <w:r w:rsidRPr="002F0E56">
              <w:rPr>
                <w:rFonts w:asciiTheme="minorHAnsi" w:hAnsiTheme="minorHAnsi"/>
              </w:rPr>
              <w:t>(por orden de firma)</w:t>
            </w:r>
          </w:p>
        </w:tc>
        <w:tc>
          <w:tcPr>
            <w:tcW w:w="7026" w:type="dxa"/>
            <w:gridSpan w:val="3"/>
            <w:vAlign w:val="center"/>
          </w:tcPr>
          <w:p w:rsidR="000F5C24" w:rsidRPr="002F0E56" w:rsidRDefault="00B30B5C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2F0E5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5C24" w:rsidRPr="004E71B3" w:rsidTr="002F0E56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0F5C24" w:rsidRPr="002F0E56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2F0E56">
              <w:rPr>
                <w:rFonts w:asciiTheme="minorHAnsi" w:hAnsiTheme="minorHAnsi"/>
                <w:sz w:val="24"/>
                <w:szCs w:val="24"/>
              </w:rPr>
              <w:t>Título</w:t>
            </w:r>
          </w:p>
        </w:tc>
        <w:tc>
          <w:tcPr>
            <w:tcW w:w="7026" w:type="dxa"/>
            <w:gridSpan w:val="3"/>
            <w:vAlign w:val="center"/>
          </w:tcPr>
          <w:p w:rsidR="000F5C24" w:rsidRPr="002F0E56" w:rsidRDefault="00B30B5C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2F0E5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5C24" w:rsidRPr="004E71B3" w:rsidTr="002F0E56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0F5C24" w:rsidRPr="002F0E56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2F0E56">
              <w:rPr>
                <w:rFonts w:asciiTheme="minorHAnsi" w:hAnsiTheme="minorHAnsi"/>
                <w:sz w:val="24"/>
                <w:szCs w:val="24"/>
              </w:rPr>
              <w:t>Editorial</w:t>
            </w:r>
          </w:p>
        </w:tc>
        <w:tc>
          <w:tcPr>
            <w:tcW w:w="7026" w:type="dxa"/>
            <w:gridSpan w:val="3"/>
            <w:vAlign w:val="center"/>
          </w:tcPr>
          <w:p w:rsidR="000F5C24" w:rsidRPr="002F0E56" w:rsidRDefault="00B30B5C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2F0E5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5C24" w:rsidRPr="004E71B3" w:rsidTr="002F0E56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0F5C24" w:rsidRPr="002F0E56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2F0E56">
              <w:rPr>
                <w:rFonts w:asciiTheme="minorHAnsi" w:hAnsiTheme="minorHAnsi"/>
                <w:sz w:val="24"/>
                <w:szCs w:val="24"/>
              </w:rPr>
              <w:t>Año</w:t>
            </w:r>
          </w:p>
        </w:tc>
        <w:tc>
          <w:tcPr>
            <w:tcW w:w="2042" w:type="dxa"/>
            <w:vAlign w:val="center"/>
          </w:tcPr>
          <w:p w:rsidR="000F5C24" w:rsidRPr="002F0E56" w:rsidRDefault="00B30B5C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2F0E5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22" w:type="dxa"/>
            <w:shd w:val="clear" w:color="auto" w:fill="F2F2F2" w:themeFill="background1" w:themeFillShade="F2"/>
            <w:vAlign w:val="center"/>
          </w:tcPr>
          <w:p w:rsidR="000F5C24" w:rsidRPr="004E71B3" w:rsidRDefault="000F5C24" w:rsidP="006704CB">
            <w:pPr>
              <w:rPr>
                <w:rFonts w:asciiTheme="minorHAnsi" w:hAnsiTheme="minorHAnsi"/>
              </w:rPr>
            </w:pPr>
            <w:r w:rsidRPr="004E71B3">
              <w:rPr>
                <w:rFonts w:asciiTheme="minorHAnsi" w:hAnsiTheme="minorHAnsi"/>
              </w:rPr>
              <w:t>Páginas (inicial-final)</w:t>
            </w:r>
          </w:p>
        </w:tc>
        <w:tc>
          <w:tcPr>
            <w:tcW w:w="2462" w:type="dxa"/>
            <w:vAlign w:val="center"/>
          </w:tcPr>
          <w:p w:rsidR="000F5C24" w:rsidRPr="004E71B3" w:rsidRDefault="00B30B5C" w:rsidP="006704CB">
            <w:pPr>
              <w:rPr>
                <w:rFonts w:asciiTheme="minorHAnsi" w:hAnsiTheme="minorHAnsi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5C24" w:rsidRPr="004E71B3" w:rsidTr="002F0E56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0F5C24" w:rsidRPr="002F0E56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2F0E56">
              <w:rPr>
                <w:rFonts w:asciiTheme="minorHAnsi" w:hAnsiTheme="minorHAnsi"/>
                <w:sz w:val="24"/>
                <w:szCs w:val="24"/>
              </w:rPr>
              <w:t>ISBN</w:t>
            </w:r>
          </w:p>
        </w:tc>
        <w:tc>
          <w:tcPr>
            <w:tcW w:w="2042" w:type="dxa"/>
            <w:vAlign w:val="center"/>
          </w:tcPr>
          <w:p w:rsidR="000F5C24" w:rsidRPr="002F0E56" w:rsidRDefault="00B30B5C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2F0E5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2F0E5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2F0E5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22" w:type="dxa"/>
            <w:shd w:val="clear" w:color="auto" w:fill="F2F2F2" w:themeFill="background1" w:themeFillShade="F2"/>
            <w:vAlign w:val="center"/>
          </w:tcPr>
          <w:p w:rsidR="000F5C24" w:rsidRPr="004E71B3" w:rsidRDefault="000F5C24" w:rsidP="006704CB">
            <w:pPr>
              <w:rPr>
                <w:rFonts w:asciiTheme="minorHAnsi" w:hAnsiTheme="minorHAnsi"/>
              </w:rPr>
            </w:pPr>
            <w:r w:rsidRPr="004E71B3">
              <w:rPr>
                <w:rFonts w:asciiTheme="minorHAnsi" w:hAnsiTheme="minorHAnsi"/>
              </w:rPr>
              <w:t>Depósito legal</w:t>
            </w:r>
          </w:p>
        </w:tc>
        <w:tc>
          <w:tcPr>
            <w:tcW w:w="2462" w:type="dxa"/>
            <w:vAlign w:val="center"/>
          </w:tcPr>
          <w:p w:rsidR="000F5C24" w:rsidRPr="004E71B3" w:rsidRDefault="00B30B5C" w:rsidP="006704CB">
            <w:pPr>
              <w:rPr>
                <w:rFonts w:asciiTheme="minorHAnsi" w:hAnsiTheme="minorHAnsi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5C24" w:rsidRPr="004E71B3" w:rsidTr="002F0E56">
        <w:trPr>
          <w:trHeight w:hRule="exact"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0F5C24" w:rsidRPr="002F0E56" w:rsidRDefault="000F5C24" w:rsidP="006704CB">
            <w:pPr>
              <w:rPr>
                <w:rFonts w:asciiTheme="minorHAnsi" w:hAnsiTheme="minorHAnsi"/>
                <w:sz w:val="24"/>
                <w:szCs w:val="24"/>
              </w:rPr>
            </w:pPr>
            <w:r w:rsidRPr="002F0E56">
              <w:rPr>
                <w:rFonts w:asciiTheme="minorHAnsi" w:hAnsiTheme="minorHAnsi"/>
                <w:sz w:val="24"/>
                <w:szCs w:val="24"/>
              </w:rPr>
              <w:t>Clave</w:t>
            </w:r>
          </w:p>
        </w:tc>
        <w:sdt>
          <w:sdtPr>
            <w:rPr>
              <w:rFonts w:asciiTheme="minorHAnsi" w:hAnsiTheme="minorHAnsi"/>
              <w:sz w:val="24"/>
              <w:szCs w:val="24"/>
              <w:highlight w:val="lightGray"/>
            </w:rPr>
            <w:alias w:val="Tipo de Publicación"/>
            <w:tag w:val="Tipo de Publicación"/>
            <w:id w:val="8572951"/>
            <w:placeholder>
              <w:docPart w:val="4F00E1C99B444081B89E1DEF5420E71D"/>
            </w:placeholder>
            <w:showingPlcHdr/>
            <w:comboBox>
              <w:listItem w:value="Elija un elemento."/>
              <w:listItem w:displayText="Libro" w:value="Libro"/>
              <w:listItem w:displayText="Capítulo" w:value="Capítulo"/>
              <w:listItem w:displayText="Ediciones Críticas" w:value="Ediciones Críticas"/>
              <w:listItem w:displayText="Editor" w:value="Editor"/>
            </w:comboBox>
          </w:sdtPr>
          <w:sdtEndPr/>
          <w:sdtContent>
            <w:tc>
              <w:tcPr>
                <w:tcW w:w="7026" w:type="dxa"/>
                <w:gridSpan w:val="3"/>
                <w:vAlign w:val="center"/>
              </w:tcPr>
              <w:p w:rsidR="000F5C24" w:rsidRPr="002F0E56" w:rsidRDefault="000F5C24" w:rsidP="006704CB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2F0E56">
                  <w:rPr>
                    <w:rStyle w:val="Textodelmarcadordeposicin"/>
                    <w:rFonts w:asciiTheme="minorHAnsi" w:hAnsiTheme="minorHAnsi"/>
                    <w:color w:val="auto"/>
                    <w:sz w:val="24"/>
                    <w:szCs w:val="24"/>
                    <w:highlight w:val="lightGray"/>
                  </w:rPr>
                  <w:t>Elija un elemento.</w:t>
                </w:r>
              </w:p>
            </w:tc>
          </w:sdtContent>
        </w:sdt>
      </w:tr>
    </w:tbl>
    <w:p w:rsidR="0080069E" w:rsidRDefault="0080069E" w:rsidP="000F5C24">
      <w:pPr>
        <w:rPr>
          <w:rFonts w:asciiTheme="minorHAnsi" w:hAnsiTheme="minorHAnsi" w:cs="Arial"/>
          <w:color w:val="0000FF"/>
          <w:lang w:val="es-ES"/>
        </w:rPr>
      </w:pPr>
    </w:p>
    <w:p w:rsidR="00BE31C2" w:rsidRDefault="00BE31C2" w:rsidP="000F5C24">
      <w:pPr>
        <w:rPr>
          <w:rFonts w:asciiTheme="minorHAnsi" w:hAnsiTheme="minorHAnsi" w:cs="Arial"/>
          <w:color w:val="0000FF"/>
          <w:lang w:val="es-ES"/>
        </w:rPr>
      </w:pPr>
    </w:p>
    <w:p w:rsidR="00BE31C2" w:rsidRDefault="00BE31C2" w:rsidP="000F5C24">
      <w:pPr>
        <w:rPr>
          <w:rFonts w:asciiTheme="minorHAnsi" w:hAnsiTheme="minorHAnsi" w:cs="Arial"/>
          <w:color w:val="0000FF"/>
          <w:lang w:val="es-ES"/>
        </w:rPr>
      </w:pPr>
    </w:p>
    <w:p w:rsidR="00BE31C2" w:rsidRDefault="00BE31C2" w:rsidP="000F5C24">
      <w:pPr>
        <w:rPr>
          <w:rFonts w:asciiTheme="minorHAnsi" w:hAnsiTheme="minorHAnsi" w:cs="Arial"/>
          <w:color w:val="0000FF"/>
          <w:lang w:val="es-ES"/>
        </w:rPr>
      </w:pPr>
    </w:p>
    <w:p w:rsidR="00BE31C2" w:rsidRPr="004E71B3" w:rsidRDefault="00BE31C2" w:rsidP="000F5C24">
      <w:pPr>
        <w:rPr>
          <w:rFonts w:asciiTheme="minorHAnsi" w:hAnsiTheme="minorHAnsi" w:cs="Arial"/>
          <w:color w:val="0000FF"/>
          <w:lang w:val="es-ES"/>
        </w:rPr>
      </w:pPr>
    </w:p>
    <w:tbl>
      <w:tblPr>
        <w:tblStyle w:val="Tablaconcuadrcul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tr w:rsidR="005A45ED" w:rsidRPr="004E71B3" w:rsidTr="02556E10">
        <w:tc>
          <w:tcPr>
            <w:tcW w:w="9923" w:type="dxa"/>
            <w:shd w:val="clear" w:color="auto" w:fill="F2F2F2" w:themeFill="background1" w:themeFillShade="F2"/>
          </w:tcPr>
          <w:p w:rsidR="0018546D" w:rsidRPr="004E71B3" w:rsidRDefault="000D27D3" w:rsidP="006704CB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E71B3">
              <w:rPr>
                <w:rFonts w:asciiTheme="minorHAnsi" w:hAnsiTheme="minorHAnsi"/>
                <w:b/>
                <w:sz w:val="28"/>
                <w:szCs w:val="28"/>
              </w:rPr>
              <w:t>Dirección de tesis doctorales</w:t>
            </w:r>
            <w:r w:rsidR="0018546D" w:rsidRPr="004E71B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5A45ED" w:rsidRPr="004E71B3" w:rsidRDefault="0018546D" w:rsidP="02556E10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E71B3">
              <w:rPr>
                <w:rFonts w:asciiTheme="minorHAnsi" w:hAnsiTheme="minorHAnsi"/>
              </w:rPr>
              <w:t>(</w:t>
            </w:r>
            <w:r w:rsidRPr="004E71B3">
              <w:rPr>
                <w:rFonts w:asciiTheme="minorHAnsi" w:hAnsiTheme="minorHAnsi" w:cs="Arial"/>
                <w:color w:val="000000" w:themeColor="text1"/>
              </w:rPr>
              <w:t>Sólo Grupos de Investigación Consolidados</w:t>
            </w:r>
            <w:r w:rsidRPr="004E71B3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5A45ED" w:rsidRPr="000D27D3" w:rsidRDefault="00783656" w:rsidP="00BE31C2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D27D3">
        <w:rPr>
          <w:rFonts w:asciiTheme="minorHAnsi" w:hAnsiTheme="minorHAnsi" w:cs="Arial"/>
          <w:color w:val="000000" w:themeColor="text1"/>
          <w:sz w:val="24"/>
          <w:szCs w:val="24"/>
        </w:rPr>
        <w:t>Indique</w:t>
      </w:r>
      <w:r w:rsidR="00E86AB0" w:rsidRPr="000D27D3">
        <w:rPr>
          <w:rFonts w:asciiTheme="minorHAnsi" w:hAnsiTheme="minorHAnsi" w:cs="Arial"/>
          <w:color w:val="000000" w:themeColor="text1"/>
          <w:sz w:val="24"/>
          <w:szCs w:val="24"/>
        </w:rPr>
        <w:t xml:space="preserve"> dos de</w:t>
      </w:r>
      <w:r w:rsidRPr="000D27D3">
        <w:rPr>
          <w:rFonts w:asciiTheme="minorHAnsi" w:hAnsiTheme="minorHAnsi" w:cs="Arial"/>
          <w:color w:val="000000" w:themeColor="text1"/>
          <w:sz w:val="24"/>
          <w:szCs w:val="24"/>
        </w:rPr>
        <w:t xml:space="preserve"> las Tesis doctorales dirigidas por </w:t>
      </w:r>
      <w:r w:rsidR="00AB4ADF" w:rsidRPr="000D27D3">
        <w:rPr>
          <w:rFonts w:asciiTheme="minorHAnsi" w:hAnsiTheme="minorHAnsi" w:cs="Arial"/>
          <w:color w:val="000000" w:themeColor="text1"/>
          <w:sz w:val="24"/>
          <w:szCs w:val="24"/>
        </w:rPr>
        <w:t>miembros doctores</w:t>
      </w:r>
      <w:r w:rsidR="0018546D" w:rsidRPr="000D27D3">
        <w:rPr>
          <w:rFonts w:asciiTheme="minorHAnsi" w:hAnsiTheme="minorHAnsi" w:cs="Arial"/>
          <w:color w:val="000000" w:themeColor="text1"/>
          <w:sz w:val="24"/>
          <w:szCs w:val="24"/>
        </w:rPr>
        <w:t xml:space="preserve"> del grupo</w:t>
      </w:r>
      <w:r w:rsidR="73017928" w:rsidRPr="000D27D3">
        <w:rPr>
          <w:rFonts w:asciiTheme="minorHAnsi" w:hAnsiTheme="minorHAnsi" w:cs="Arial"/>
          <w:color w:val="000000" w:themeColor="text1"/>
          <w:sz w:val="24"/>
          <w:szCs w:val="24"/>
        </w:rPr>
        <w:t xml:space="preserve"> consolidado</w:t>
      </w:r>
      <w:r w:rsidR="0018546D" w:rsidRPr="000D27D3">
        <w:rPr>
          <w:rFonts w:asciiTheme="minorHAnsi" w:hAnsiTheme="minorHAnsi" w:cs="Arial"/>
          <w:color w:val="000000" w:themeColor="text1"/>
          <w:sz w:val="24"/>
          <w:szCs w:val="24"/>
        </w:rPr>
        <w:t>, finalizadas (leídas</w:t>
      </w:r>
      <w:r w:rsidRPr="000D27D3">
        <w:rPr>
          <w:rFonts w:asciiTheme="minorHAnsi" w:hAnsiTheme="minorHAnsi" w:cs="Arial"/>
          <w:color w:val="000000" w:themeColor="text1"/>
          <w:sz w:val="24"/>
          <w:szCs w:val="24"/>
        </w:rPr>
        <w:t xml:space="preserve"> o depositadas</w:t>
      </w:r>
      <w:r w:rsidR="0018546D" w:rsidRPr="000D27D3">
        <w:rPr>
          <w:rFonts w:asciiTheme="minorHAnsi" w:hAnsiTheme="minorHAnsi" w:cs="Arial"/>
          <w:color w:val="000000" w:themeColor="text1"/>
          <w:sz w:val="24"/>
          <w:szCs w:val="24"/>
        </w:rPr>
        <w:t>) entre el 1 enero de 2018</w:t>
      </w:r>
      <w:r w:rsidRPr="000D27D3">
        <w:rPr>
          <w:rFonts w:asciiTheme="minorHAnsi" w:hAnsiTheme="minorHAnsi" w:cs="Arial"/>
          <w:color w:val="000000" w:themeColor="text1"/>
          <w:sz w:val="24"/>
          <w:szCs w:val="24"/>
        </w:rPr>
        <w:t xml:space="preserve"> y el día en que finalice el plazo de presentación de solicitudes.</w:t>
      </w:r>
    </w:p>
    <w:p w:rsidR="00563E2E" w:rsidRPr="004E71B3" w:rsidRDefault="00563E2E" w:rsidP="00F03CB6">
      <w:pPr>
        <w:ind w:left="-284"/>
        <w:jc w:val="both"/>
        <w:rPr>
          <w:rFonts w:asciiTheme="minorHAnsi" w:hAnsiTheme="minorHAnsi" w:cs="Arial"/>
          <w:color w:val="000000"/>
          <w:sz w:val="14"/>
        </w:rPr>
      </w:pPr>
    </w:p>
    <w:tbl>
      <w:tblPr>
        <w:tblW w:w="9900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30"/>
      </w:tblGrid>
      <w:tr w:rsidR="00FA056C" w:rsidRPr="000D27D3" w:rsidTr="002F0E56">
        <w:trPr>
          <w:trHeight w:val="340"/>
        </w:trPr>
        <w:tc>
          <w:tcPr>
            <w:tcW w:w="9900" w:type="dxa"/>
            <w:gridSpan w:val="2"/>
            <w:shd w:val="clear" w:color="auto" w:fill="F2F2F2" w:themeFill="background1" w:themeFillShade="F2"/>
            <w:vAlign w:val="center"/>
          </w:tcPr>
          <w:p w:rsidR="00FA056C" w:rsidRPr="000D27D3" w:rsidRDefault="00FA056C" w:rsidP="000D27D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b/>
                <w:sz w:val="24"/>
                <w:szCs w:val="24"/>
              </w:rPr>
              <w:t>T</w:t>
            </w:r>
            <w:r w:rsidR="000D27D3">
              <w:rPr>
                <w:rFonts w:asciiTheme="minorHAnsi" w:hAnsiTheme="minorHAnsi" w:cs="Arial"/>
                <w:b/>
                <w:sz w:val="24"/>
                <w:szCs w:val="24"/>
              </w:rPr>
              <w:t>esis</w:t>
            </w:r>
            <w:r w:rsidRPr="000D27D3">
              <w:rPr>
                <w:rFonts w:asciiTheme="minorHAnsi" w:hAnsiTheme="minorHAnsi" w:cs="Arial"/>
                <w:b/>
                <w:sz w:val="24"/>
                <w:szCs w:val="24"/>
              </w:rPr>
              <w:t xml:space="preserve"> nº 1</w:t>
            </w:r>
          </w:p>
        </w:tc>
      </w:tr>
      <w:tr w:rsidR="005A45ED" w:rsidRPr="000D27D3" w:rsidTr="00C00C82">
        <w:trPr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5A45ED" w:rsidRPr="000D27D3" w:rsidRDefault="0010616A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 xml:space="preserve">Nombre </w:t>
            </w:r>
            <w:r w:rsidR="00AB4ADF" w:rsidRPr="000D27D3">
              <w:rPr>
                <w:rFonts w:asciiTheme="minorHAnsi" w:hAnsiTheme="minorHAnsi" w:cs="Arial"/>
                <w:sz w:val="24"/>
                <w:szCs w:val="24"/>
              </w:rPr>
              <w:t>del doctor que la ha dirigido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:rsidR="005A45ED" w:rsidRPr="000D27D3" w:rsidRDefault="00B30B5C" w:rsidP="00C00C82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A45ED" w:rsidRPr="000D27D3" w:rsidTr="00C00C82">
        <w:trPr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5A45ED" w:rsidRPr="000D27D3" w:rsidRDefault="005A45ED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>Título de la Tesis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:rsidR="005A45ED" w:rsidRPr="000D27D3" w:rsidRDefault="00B30B5C" w:rsidP="00C00C82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A45ED" w:rsidRPr="000D27D3" w:rsidTr="00C00C82">
        <w:trPr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5A45ED" w:rsidRPr="000D27D3" w:rsidRDefault="005A45ED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>Nombre del doctorando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:rsidR="005A45ED" w:rsidRPr="000D27D3" w:rsidRDefault="00B30B5C" w:rsidP="00C00C82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A45ED" w:rsidRPr="000D27D3" w:rsidTr="00C00C82">
        <w:trPr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5A45ED" w:rsidRPr="000D27D3" w:rsidRDefault="005A45ED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>Institución donde se ha leído/leerá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:rsidR="005A45ED" w:rsidRPr="000D27D3" w:rsidRDefault="00B30B5C" w:rsidP="00C00C82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A45ED" w:rsidRPr="000D27D3" w:rsidTr="00C00C82">
        <w:trPr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5A45ED" w:rsidRPr="000D27D3" w:rsidRDefault="005A45ED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>Fecha de lectura de la Tesis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:rsidR="005A45ED" w:rsidRPr="000D27D3" w:rsidRDefault="00B30B5C" w:rsidP="00C00C82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5A45ED" w:rsidRPr="000D27D3" w:rsidTr="00C00C82">
        <w:trPr>
          <w:trHeight w:val="373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5A45ED" w:rsidRPr="000D27D3" w:rsidRDefault="005A45ED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>Mención Internacional</w:t>
            </w:r>
          </w:p>
        </w:tc>
        <w:sdt>
          <w:sdtPr>
            <w:rPr>
              <w:rFonts w:asciiTheme="minorHAnsi" w:hAnsiTheme="minorHAnsi" w:cs="Arial"/>
              <w:sz w:val="24"/>
              <w:szCs w:val="24"/>
              <w:highlight w:val="lightGray"/>
            </w:rPr>
            <w:alias w:val="mención Internacional"/>
            <w:tag w:val="mención Internacional"/>
            <w:id w:val="5951539"/>
            <w:placeholder>
              <w:docPart w:val="1828CC3858B44335A79A235B924BC8F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5930" w:type="dxa"/>
                <w:shd w:val="clear" w:color="auto" w:fill="FFFFFF" w:themeFill="background1"/>
                <w:vAlign w:val="center"/>
              </w:tcPr>
              <w:p w:rsidR="005A45ED" w:rsidRPr="000D27D3" w:rsidRDefault="005A45ED" w:rsidP="00C00C82">
                <w:pPr>
                  <w:ind w:left="-4" w:right="90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466455">
                  <w:rPr>
                    <w:rStyle w:val="Textodelmarcadordeposicin"/>
                    <w:rFonts w:asciiTheme="minorHAnsi" w:hAnsiTheme="minorHAnsi"/>
                    <w:color w:val="auto"/>
                    <w:sz w:val="24"/>
                    <w:szCs w:val="24"/>
                    <w:highlight w:val="lightGray"/>
                  </w:rPr>
                  <w:t>Elija un elemento.</w:t>
                </w:r>
              </w:p>
            </w:tc>
          </w:sdtContent>
        </w:sdt>
      </w:tr>
      <w:tr w:rsidR="00FA056C" w:rsidRPr="000D27D3" w:rsidTr="002F0E56">
        <w:trPr>
          <w:trHeight w:val="340"/>
        </w:trPr>
        <w:tc>
          <w:tcPr>
            <w:tcW w:w="9900" w:type="dxa"/>
            <w:gridSpan w:val="2"/>
            <w:shd w:val="clear" w:color="auto" w:fill="F2F2F2" w:themeFill="background1" w:themeFillShade="F2"/>
            <w:vAlign w:val="center"/>
          </w:tcPr>
          <w:p w:rsidR="00FA056C" w:rsidRPr="000D27D3" w:rsidRDefault="00FA056C" w:rsidP="0046645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b/>
                <w:sz w:val="24"/>
                <w:szCs w:val="24"/>
              </w:rPr>
              <w:t>T</w:t>
            </w:r>
            <w:r w:rsidR="00466455">
              <w:rPr>
                <w:rFonts w:asciiTheme="minorHAnsi" w:hAnsiTheme="minorHAnsi" w:cs="Arial"/>
                <w:b/>
                <w:sz w:val="24"/>
                <w:szCs w:val="24"/>
              </w:rPr>
              <w:t>esis</w:t>
            </w:r>
            <w:r w:rsidRPr="000D27D3">
              <w:rPr>
                <w:rFonts w:asciiTheme="minorHAnsi" w:hAnsiTheme="minorHAnsi" w:cs="Arial"/>
                <w:b/>
                <w:sz w:val="24"/>
                <w:szCs w:val="24"/>
              </w:rPr>
              <w:t xml:space="preserve"> nº 2</w:t>
            </w:r>
          </w:p>
        </w:tc>
      </w:tr>
      <w:tr w:rsidR="002B728A" w:rsidRPr="000D27D3" w:rsidTr="00C00C82">
        <w:trPr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2B728A" w:rsidRPr="000D27D3" w:rsidRDefault="0010616A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 xml:space="preserve">Nombre </w:t>
            </w:r>
            <w:r w:rsidR="00AB4ADF" w:rsidRPr="000D27D3">
              <w:rPr>
                <w:rFonts w:asciiTheme="minorHAnsi" w:hAnsiTheme="minorHAnsi" w:cs="Arial"/>
                <w:sz w:val="24"/>
                <w:szCs w:val="24"/>
              </w:rPr>
              <w:t>del doctor</w:t>
            </w:r>
            <w:r w:rsidRPr="000D27D3">
              <w:rPr>
                <w:rFonts w:asciiTheme="minorHAnsi" w:hAnsiTheme="minorHAnsi" w:cs="Arial"/>
                <w:sz w:val="24"/>
                <w:szCs w:val="24"/>
              </w:rPr>
              <w:t xml:space="preserve"> que la ha dirigido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:rsidR="002B728A" w:rsidRPr="000D27D3" w:rsidRDefault="00B30B5C" w:rsidP="00C00C82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B728A" w:rsidRPr="000D27D3" w:rsidTr="00C00C82">
        <w:trPr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2B728A" w:rsidRPr="000D27D3" w:rsidRDefault="002B728A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>Título de la Tesis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:rsidR="002B728A" w:rsidRPr="000D27D3" w:rsidRDefault="00B30B5C" w:rsidP="00C00C82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B728A" w:rsidRPr="000D27D3" w:rsidTr="00C00C82">
        <w:trPr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2B728A" w:rsidRPr="000D27D3" w:rsidRDefault="002B728A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>Nombre del doctorando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:rsidR="002B728A" w:rsidRPr="000D27D3" w:rsidRDefault="00B30B5C" w:rsidP="00C00C82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B728A" w:rsidRPr="000D27D3" w:rsidTr="00C00C82">
        <w:trPr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2B728A" w:rsidRPr="000D27D3" w:rsidRDefault="002B728A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>Institución donde se ha leído/leerá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:rsidR="002B728A" w:rsidRPr="000D27D3" w:rsidRDefault="00B30B5C" w:rsidP="00C00C82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B728A" w:rsidRPr="000D27D3" w:rsidTr="00C00C82">
        <w:trPr>
          <w:trHeight w:val="340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2B728A" w:rsidRPr="000D27D3" w:rsidRDefault="002B728A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>Fecha de lectura de la Tesis</w:t>
            </w:r>
          </w:p>
        </w:tc>
        <w:tc>
          <w:tcPr>
            <w:tcW w:w="5930" w:type="dxa"/>
            <w:shd w:val="clear" w:color="auto" w:fill="FFFFFF" w:themeFill="background1"/>
            <w:vAlign w:val="center"/>
          </w:tcPr>
          <w:p w:rsidR="002B728A" w:rsidRPr="000D27D3" w:rsidRDefault="00B30B5C" w:rsidP="00C00C82">
            <w:pPr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D27D3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D27D3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B728A" w:rsidRPr="000D27D3" w:rsidTr="00C00C82">
        <w:trPr>
          <w:trHeight w:val="373"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2B728A" w:rsidRPr="000D27D3" w:rsidRDefault="002B728A" w:rsidP="00C00C82">
            <w:pPr>
              <w:ind w:left="-4" w:right="90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="Arial"/>
                <w:sz w:val="24"/>
                <w:szCs w:val="24"/>
              </w:rPr>
              <w:t>Mención Internacional</w:t>
            </w:r>
          </w:p>
        </w:tc>
        <w:sdt>
          <w:sdtPr>
            <w:rPr>
              <w:rFonts w:asciiTheme="minorHAnsi" w:hAnsiTheme="minorHAnsi" w:cs="Arial"/>
              <w:sz w:val="24"/>
              <w:szCs w:val="24"/>
              <w:highlight w:val="lightGray"/>
            </w:rPr>
            <w:alias w:val="mención Internacional"/>
            <w:tag w:val="mención Internacional"/>
            <w:id w:val="89917903"/>
            <w:placeholder>
              <w:docPart w:val="6BA9D40EF14F4C8FA0BFB9966C3FF3E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5930" w:type="dxa"/>
                <w:shd w:val="clear" w:color="auto" w:fill="FFFFFF" w:themeFill="background1"/>
                <w:vAlign w:val="center"/>
              </w:tcPr>
              <w:p w:rsidR="002B728A" w:rsidRPr="000D27D3" w:rsidRDefault="002B728A" w:rsidP="00C00C82">
                <w:pPr>
                  <w:ind w:left="-4" w:right="90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466455">
                  <w:rPr>
                    <w:rStyle w:val="Textodelmarcadordeposicin"/>
                    <w:rFonts w:asciiTheme="minorHAnsi" w:hAnsiTheme="minorHAnsi"/>
                    <w:color w:val="auto"/>
                    <w:sz w:val="24"/>
                    <w:szCs w:val="24"/>
                    <w:highlight w:val="lightGray"/>
                  </w:rPr>
                  <w:t>Elija un elemento.</w:t>
                </w:r>
              </w:p>
            </w:tc>
          </w:sdtContent>
        </w:sdt>
      </w:tr>
    </w:tbl>
    <w:p w:rsidR="00BE31C2" w:rsidRDefault="00BE31C2" w:rsidP="005F7FA2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/>
          <w:b/>
          <w:lang w:val="es-ES_tradnl"/>
        </w:rPr>
      </w:pPr>
    </w:p>
    <w:tbl>
      <w:tblPr>
        <w:tblStyle w:val="Tablaconcuadrcul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tr w:rsidR="00F568ED" w:rsidRPr="004E71B3" w:rsidTr="00B5656C">
        <w:tc>
          <w:tcPr>
            <w:tcW w:w="9923" w:type="dxa"/>
            <w:shd w:val="clear" w:color="auto" w:fill="F2F2F2" w:themeFill="background1" w:themeFillShade="F2"/>
          </w:tcPr>
          <w:p w:rsidR="00F568ED" w:rsidRPr="004E71B3" w:rsidRDefault="00466455" w:rsidP="002A4FC7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ind w:left="-284"/>
              <w:jc w:val="center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  <w:r w:rsidRPr="004E71B3">
              <w:rPr>
                <w:rFonts w:asciiTheme="minorHAnsi" w:hAnsiTheme="minorHAnsi"/>
                <w:bCs/>
                <w:sz w:val="28"/>
                <w:szCs w:val="28"/>
              </w:rPr>
              <w:t>Área de investigación</w:t>
            </w:r>
          </w:p>
        </w:tc>
      </w:tr>
    </w:tbl>
    <w:p w:rsidR="00EF3CCF" w:rsidRPr="004E71B3" w:rsidRDefault="00EF3CCF" w:rsidP="00466455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/>
          <w:b/>
          <w:lang w:val="es-ES_tradnl"/>
        </w:rPr>
      </w:pPr>
    </w:p>
    <w:tbl>
      <w:tblPr>
        <w:tblW w:w="9923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5"/>
        <w:gridCol w:w="4962"/>
      </w:tblGrid>
      <w:tr w:rsidR="00EF3CCF" w:rsidRPr="00742AF7" w:rsidTr="00742AF7">
        <w:trPr>
          <w:trHeight w:val="371"/>
        </w:trPr>
        <w:tc>
          <w:tcPr>
            <w:tcW w:w="9923" w:type="dxa"/>
            <w:gridSpan w:val="3"/>
            <w:shd w:val="clear" w:color="auto" w:fill="DBE5F1" w:themeFill="accent1" w:themeFillTint="33"/>
            <w:vAlign w:val="center"/>
          </w:tcPr>
          <w:p w:rsidR="00EF3CCF" w:rsidRPr="00742AF7" w:rsidRDefault="00466455" w:rsidP="00AD7E91">
            <w:pPr>
              <w:ind w:left="-48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42AF7">
              <w:rPr>
                <w:rFonts w:asciiTheme="minorHAnsi" w:hAnsiTheme="minorHAnsi"/>
                <w:b/>
                <w:bCs/>
                <w:sz w:val="24"/>
                <w:szCs w:val="24"/>
              </w:rPr>
              <w:t>General</w:t>
            </w:r>
          </w:p>
        </w:tc>
      </w:tr>
      <w:tr w:rsidR="00EF3CCF" w:rsidRPr="00742AF7" w:rsidTr="00742AF7">
        <w:trPr>
          <w:trHeight w:val="211"/>
        </w:trPr>
        <w:tc>
          <w:tcPr>
            <w:tcW w:w="9923" w:type="dxa"/>
            <w:gridSpan w:val="3"/>
            <w:shd w:val="clear" w:color="auto" w:fill="F2F2F2"/>
            <w:vAlign w:val="center"/>
          </w:tcPr>
          <w:p w:rsidR="00EF3CCF" w:rsidRPr="00742AF7" w:rsidRDefault="008552BB" w:rsidP="00AD7E91">
            <w:pPr>
              <w:ind w:right="38"/>
              <w:rPr>
                <w:rFonts w:asciiTheme="minorHAnsi" w:hAnsiTheme="minorHAnsi"/>
                <w:sz w:val="24"/>
                <w:szCs w:val="24"/>
              </w:rPr>
            </w:pPr>
            <w:r w:rsidRPr="00742AF7">
              <w:rPr>
                <w:rFonts w:asciiTheme="minorHAnsi" w:hAnsiTheme="minorHAnsi"/>
                <w:sz w:val="24"/>
                <w:szCs w:val="24"/>
              </w:rPr>
              <w:t>Indique</w:t>
            </w:r>
            <w:r w:rsidR="00EF3CCF" w:rsidRPr="00742AF7">
              <w:rPr>
                <w:rFonts w:asciiTheme="minorHAnsi" w:hAnsiTheme="minorHAnsi"/>
                <w:sz w:val="24"/>
                <w:szCs w:val="24"/>
              </w:rPr>
              <w:t xml:space="preserve"> el área de adscripción </w:t>
            </w:r>
            <w:r w:rsidR="00EF3CCF" w:rsidRPr="00742AF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(sólo una)</w:t>
            </w:r>
          </w:p>
        </w:tc>
      </w:tr>
      <w:tr w:rsidR="008552BB" w:rsidRPr="00742AF7" w:rsidTr="00742AF7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:rsidR="008552BB" w:rsidRPr="00742AF7" w:rsidRDefault="003C1B34" w:rsidP="00AD7E91">
            <w:pPr>
              <w:ind w:right="38"/>
              <w:rPr>
                <w:rFonts w:asciiTheme="minorHAnsi" w:hAnsiTheme="minorHAnsi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8552BB" w:rsidRPr="00742AF7" w:rsidRDefault="008552BB" w:rsidP="00C17A29">
            <w:pPr>
              <w:ind w:right="38"/>
              <w:rPr>
                <w:rFonts w:asciiTheme="minorHAnsi" w:hAnsiTheme="minorHAnsi"/>
                <w:sz w:val="24"/>
                <w:szCs w:val="24"/>
              </w:rPr>
            </w:pPr>
            <w:r w:rsidRPr="00742AF7">
              <w:rPr>
                <w:rFonts w:asciiTheme="minorHAnsi" w:hAnsiTheme="minorHAnsi" w:cs="Open Sans"/>
                <w:sz w:val="24"/>
                <w:szCs w:val="24"/>
              </w:rPr>
              <w:t>Arte y Humanidades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8552BB" w:rsidRPr="005B5E16" w:rsidRDefault="004C53FE" w:rsidP="00AD7E91">
            <w:pPr>
              <w:ind w:right="38"/>
              <w:rPr>
                <w:rFonts w:asciiTheme="minorHAnsi" w:hAnsiTheme="minorHAnsi" w:cs="Open Sans"/>
                <w:bCs/>
                <w:sz w:val="24"/>
                <w:szCs w:val="24"/>
                <w:highlight w:val="lightGray"/>
              </w:rPr>
            </w:pPr>
            <w:sdt>
              <w:sdtPr>
                <w:rPr>
                  <w:rFonts w:asciiTheme="minorHAnsi" w:hAnsiTheme="minorHAnsi" w:cs="Open Sans"/>
                  <w:bCs/>
                  <w:sz w:val="24"/>
                  <w:szCs w:val="24"/>
                  <w:highlight w:val="lightGray"/>
                </w:rPr>
                <w:alias w:val="Área AEI"/>
                <w:tag w:val="Área AEI"/>
                <w:id w:val="39336307"/>
                <w:placeholder>
                  <w:docPart w:val="4AE4BC5CCECC4AE094F55A4050D3A432"/>
                </w:placeholder>
                <w:showingPlcHdr/>
                <w:dropDownList>
                  <w:listItem w:value="Elija un elemento."/>
                  <w:listItem w:displayText="(FLA) Cultura: Filología, Literatura y Arte" w:value="(FLA) Cultura: Filología, Literatura y Arte"/>
                  <w:listItem w:displayText="(PHA) Estudios del pasado: Historia y Arqueología" w:value="(PHA) Estudios del pasado: Historia y Arqueología"/>
                  <w:listItem w:displayText="(MLP) Mente, Lenguaje y Pensamiento" w:value="(MLP) Mente, Lenguaje y Pensamiento"/>
                </w:dropDownList>
              </w:sdtPr>
              <w:sdtEndPr/>
              <w:sdtContent>
                <w:r w:rsidR="008552BB" w:rsidRPr="005B5E16">
                  <w:rPr>
                    <w:rStyle w:val="Textodelmarcadordeposicin"/>
                    <w:rFonts w:asciiTheme="minorHAnsi" w:hAnsiTheme="minorHAnsi" w:cs="Open Sans"/>
                    <w:bCs/>
                    <w:color w:val="auto"/>
                    <w:sz w:val="24"/>
                    <w:szCs w:val="24"/>
                    <w:highlight w:val="lightGray"/>
                  </w:rPr>
                  <w:t>Elija un elemento.</w:t>
                </w:r>
              </w:sdtContent>
            </w:sdt>
          </w:p>
        </w:tc>
      </w:tr>
      <w:tr w:rsidR="008552BB" w:rsidRPr="00742AF7" w:rsidTr="00742AF7">
        <w:trPr>
          <w:trHeight w:val="402"/>
        </w:trPr>
        <w:tc>
          <w:tcPr>
            <w:tcW w:w="426" w:type="dxa"/>
            <w:shd w:val="clear" w:color="auto" w:fill="FFFFFF" w:themeFill="background1"/>
            <w:vAlign w:val="center"/>
          </w:tcPr>
          <w:p w:rsidR="008552BB" w:rsidRPr="00742AF7" w:rsidRDefault="003C1B34" w:rsidP="00DD432E">
            <w:pPr>
              <w:ind w:right="38"/>
              <w:rPr>
                <w:rFonts w:asciiTheme="minorHAnsi" w:hAnsiTheme="minorHAnsi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8552BB" w:rsidRPr="00742AF7" w:rsidRDefault="008552BB" w:rsidP="00DD432E">
            <w:pPr>
              <w:ind w:right="38"/>
              <w:rPr>
                <w:rFonts w:asciiTheme="minorHAnsi" w:hAnsiTheme="minorHAnsi" w:cs="Open Sans"/>
                <w:sz w:val="24"/>
                <w:szCs w:val="24"/>
              </w:rPr>
            </w:pPr>
            <w:r w:rsidRPr="00742AF7">
              <w:rPr>
                <w:rFonts w:asciiTheme="minorHAnsi" w:hAnsiTheme="minorHAnsi" w:cs="Open Sans"/>
                <w:sz w:val="24"/>
                <w:szCs w:val="24"/>
              </w:rPr>
              <w:t xml:space="preserve">Ciencias   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="Open Sans"/>
                <w:bCs/>
                <w:sz w:val="24"/>
                <w:szCs w:val="24"/>
                <w:highlight w:val="lightGray"/>
              </w:rPr>
              <w:alias w:val="Área de conocimiento AEI"/>
              <w:tag w:val="AEI"/>
              <w:id w:val="-1080132870"/>
              <w:placeholder>
                <w:docPart w:val="8114DF77A36E4380A3C990015C77539A"/>
              </w:placeholder>
              <w:showingPlcHdr/>
              <w:dropDownList>
                <w:listItem w:value="Elija un elemento."/>
                <w:listItem w:displayText="(MTM) Ciencias Matemáticas" w:value="(MTM) Ciencias Matemáticas"/>
                <w:listItem w:displayText="(FIS) Ciencias Físicas" w:value="(FIS) Ciencias Físicas"/>
                <w:listItem w:displayText="(EYT) Energía y Transporte" w:value="(EYT) Energía y Transporte"/>
                <w:listItem w:displayText="(CTQ) Ciencias y Tecnologías Químicas" w:value="(CTQ) Ciencias y Tecnologías Químicas"/>
                <w:listItem w:displayText="(MAT) Ciencias y Tecnologías de Materiales" w:value="(MAT) Ciencias y Tecnologías de Materiales"/>
                <w:listItem w:displayText="(MTM) Ciencias y Tecnologías Medioambientales" w:value="(MTM) Ciencias y Tecnologías Medioambientales"/>
                <w:listItem w:displayText="(CAA) Ciencias Agrarias y Agroalimentarias" w:value="(CAA) Ciencias Agrarias y Agroalimentarias"/>
                <w:listItem w:displayText="(BIO) Biociencias y Biotecnología" w:value="(BIO) Biociencias y Biotecnología"/>
              </w:dropDownList>
            </w:sdtPr>
            <w:sdtEndPr/>
            <w:sdtContent>
              <w:p w:rsidR="008552BB" w:rsidRPr="005B5E16" w:rsidRDefault="008552BB" w:rsidP="00DD432E">
                <w:pPr>
                  <w:ind w:right="38"/>
                  <w:rPr>
                    <w:rFonts w:asciiTheme="minorHAnsi" w:hAnsiTheme="minorHAnsi" w:cs="Open Sans"/>
                    <w:bCs/>
                    <w:sz w:val="24"/>
                    <w:szCs w:val="24"/>
                    <w:highlight w:val="lightGray"/>
                  </w:rPr>
                </w:pPr>
                <w:r w:rsidRPr="005B5E16">
                  <w:rPr>
                    <w:rFonts w:asciiTheme="minorHAnsi" w:hAnsiTheme="minorHAnsi" w:cs="Open Sans"/>
                    <w:bCs/>
                    <w:sz w:val="24"/>
                    <w:szCs w:val="24"/>
                    <w:highlight w:val="lightGray"/>
                  </w:rPr>
                  <w:t>Elija un elemento.</w:t>
                </w:r>
              </w:p>
            </w:sdtContent>
          </w:sdt>
        </w:tc>
      </w:tr>
      <w:tr w:rsidR="008552BB" w:rsidRPr="00742AF7" w:rsidTr="00742AF7">
        <w:trPr>
          <w:trHeight w:val="395"/>
        </w:trPr>
        <w:tc>
          <w:tcPr>
            <w:tcW w:w="426" w:type="dxa"/>
            <w:shd w:val="clear" w:color="auto" w:fill="FFFFFF" w:themeFill="background1"/>
            <w:vAlign w:val="center"/>
          </w:tcPr>
          <w:p w:rsidR="008552BB" w:rsidRPr="00742AF7" w:rsidRDefault="003C1B34" w:rsidP="00DD432E">
            <w:pPr>
              <w:ind w:right="38"/>
              <w:rPr>
                <w:rFonts w:asciiTheme="minorHAnsi" w:hAnsiTheme="minorHAnsi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8552BB" w:rsidRPr="00742AF7" w:rsidRDefault="008552BB" w:rsidP="00DD432E">
            <w:pPr>
              <w:ind w:right="38"/>
              <w:rPr>
                <w:rFonts w:asciiTheme="minorHAnsi" w:hAnsiTheme="minorHAnsi"/>
                <w:sz w:val="24"/>
                <w:szCs w:val="24"/>
              </w:rPr>
            </w:pPr>
            <w:r w:rsidRPr="00742AF7">
              <w:rPr>
                <w:rFonts w:asciiTheme="minorHAnsi" w:hAnsiTheme="minorHAnsi" w:cs="Open Sans"/>
                <w:sz w:val="24"/>
                <w:szCs w:val="24"/>
              </w:rPr>
              <w:t>Ciencias de la Salud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="Open Sans"/>
                <w:bCs/>
                <w:sz w:val="24"/>
                <w:szCs w:val="24"/>
                <w:highlight w:val="lightGray"/>
              </w:rPr>
              <w:alias w:val="Área de conocimiento AEI"/>
              <w:tag w:val="AEI"/>
              <w:id w:val="1696958416"/>
              <w:placeholder>
                <w:docPart w:val="E06359B88352493196A0A5D24D6BC17A"/>
              </w:placeholder>
              <w:showingPlcHdr/>
              <w:dropDownList>
                <w:listItem w:value="Elija un elemento."/>
                <w:listItem w:displayText="(BME) Biomedicina" w:value="(BME) Biomedicina"/>
                <w:listItem w:displayText="(PSI) Psicología" w:value="(PSI) Psicología"/>
              </w:dropDownList>
            </w:sdtPr>
            <w:sdtEndPr/>
            <w:sdtContent>
              <w:p w:rsidR="008552BB" w:rsidRPr="005B5E16" w:rsidRDefault="008552BB" w:rsidP="00DD432E">
                <w:pPr>
                  <w:ind w:right="38"/>
                  <w:rPr>
                    <w:rFonts w:asciiTheme="minorHAnsi" w:hAnsiTheme="minorHAnsi" w:cs="Open Sans"/>
                    <w:bCs/>
                    <w:sz w:val="24"/>
                    <w:szCs w:val="24"/>
                    <w:highlight w:val="lightGray"/>
                  </w:rPr>
                </w:pPr>
                <w:r w:rsidRPr="005B5E16">
                  <w:rPr>
                    <w:rFonts w:asciiTheme="minorHAnsi" w:hAnsiTheme="minorHAnsi" w:cs="Open Sans"/>
                    <w:bCs/>
                    <w:sz w:val="24"/>
                    <w:szCs w:val="24"/>
                    <w:highlight w:val="lightGray"/>
                  </w:rPr>
                  <w:t>Elija un elemento.</w:t>
                </w:r>
              </w:p>
            </w:sdtContent>
          </w:sdt>
        </w:tc>
      </w:tr>
      <w:tr w:rsidR="008552BB" w:rsidRPr="00742AF7" w:rsidTr="00742AF7">
        <w:trPr>
          <w:trHeight w:val="387"/>
        </w:trPr>
        <w:tc>
          <w:tcPr>
            <w:tcW w:w="426" w:type="dxa"/>
            <w:shd w:val="clear" w:color="auto" w:fill="FFFFFF" w:themeFill="background1"/>
            <w:vAlign w:val="center"/>
          </w:tcPr>
          <w:p w:rsidR="008552BB" w:rsidRPr="00742AF7" w:rsidRDefault="003C1B34" w:rsidP="00DD432E">
            <w:pPr>
              <w:ind w:right="38"/>
              <w:rPr>
                <w:rFonts w:asciiTheme="minorHAnsi" w:hAnsiTheme="minorHAnsi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8552BB" w:rsidRPr="00742AF7" w:rsidRDefault="008552BB" w:rsidP="00DD432E">
            <w:pPr>
              <w:ind w:right="38"/>
              <w:rPr>
                <w:rFonts w:asciiTheme="minorHAnsi" w:hAnsiTheme="minorHAnsi"/>
                <w:sz w:val="24"/>
                <w:szCs w:val="24"/>
              </w:rPr>
            </w:pPr>
            <w:r w:rsidRPr="00742AF7">
              <w:rPr>
                <w:rFonts w:asciiTheme="minorHAnsi" w:hAnsiTheme="minorHAnsi" w:cs="Open Sans"/>
                <w:sz w:val="24"/>
                <w:szCs w:val="24"/>
              </w:rPr>
              <w:t>Ciencias Sociales y Jurídicas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="Open Sans"/>
                <w:bCs/>
                <w:sz w:val="24"/>
                <w:szCs w:val="24"/>
                <w:highlight w:val="lightGray"/>
              </w:rPr>
              <w:alias w:val="Área de conocimiento AEI"/>
              <w:tag w:val="AEI"/>
              <w:id w:val="-1358969827"/>
              <w:placeholder>
                <w:docPart w:val="D15EAF6B2FCE4B4EB74978B8227B987D"/>
              </w:placeholder>
              <w:showingPlcHdr/>
              <w:dropDownList>
                <w:listItem w:value="Elija un elemento."/>
                <w:listItem w:displayText="(CSO) Ciencias Sociales" w:value="(CSO) Ciencias Sociales"/>
                <w:listItem w:displayText="(DER) Derecho" w:value="(DER) Derecho"/>
                <w:listItem w:displayText="(ECO) Economía" w:value="(ECO) Economía"/>
                <w:listItem w:displayText="(EDU) Ciencias de la Educación" w:value="(EDU) Ciencias de la Educación"/>
              </w:dropDownList>
            </w:sdtPr>
            <w:sdtEndPr/>
            <w:sdtContent>
              <w:p w:rsidR="008552BB" w:rsidRPr="005B5E16" w:rsidRDefault="008552BB" w:rsidP="00DD432E">
                <w:pPr>
                  <w:ind w:right="38"/>
                  <w:rPr>
                    <w:rFonts w:asciiTheme="minorHAnsi" w:hAnsiTheme="minorHAnsi" w:cs="Open Sans"/>
                    <w:bCs/>
                    <w:sz w:val="24"/>
                    <w:szCs w:val="24"/>
                    <w:highlight w:val="lightGray"/>
                  </w:rPr>
                </w:pPr>
                <w:r w:rsidRPr="005B5E16">
                  <w:rPr>
                    <w:rFonts w:asciiTheme="minorHAnsi" w:hAnsiTheme="minorHAnsi" w:cs="Open Sans"/>
                    <w:bCs/>
                    <w:sz w:val="24"/>
                    <w:szCs w:val="24"/>
                    <w:highlight w:val="lightGray"/>
                  </w:rPr>
                  <w:t>Elija un elemento.</w:t>
                </w:r>
              </w:p>
            </w:sdtContent>
          </w:sdt>
        </w:tc>
      </w:tr>
      <w:tr w:rsidR="008552BB" w:rsidRPr="00742AF7" w:rsidTr="00742AF7">
        <w:trPr>
          <w:trHeight w:val="407"/>
        </w:trPr>
        <w:tc>
          <w:tcPr>
            <w:tcW w:w="426" w:type="dxa"/>
            <w:shd w:val="clear" w:color="auto" w:fill="FFFFFF" w:themeFill="background1"/>
            <w:vAlign w:val="center"/>
          </w:tcPr>
          <w:p w:rsidR="008552BB" w:rsidRPr="00742AF7" w:rsidRDefault="003C1B34" w:rsidP="00DD432E">
            <w:pPr>
              <w:ind w:right="38"/>
              <w:rPr>
                <w:rFonts w:asciiTheme="minorHAnsi" w:hAnsiTheme="minorHAnsi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8552BB" w:rsidRPr="00742AF7" w:rsidRDefault="008552BB" w:rsidP="00DD432E">
            <w:pPr>
              <w:ind w:right="38"/>
              <w:rPr>
                <w:rFonts w:asciiTheme="minorHAnsi" w:hAnsiTheme="minorHAnsi"/>
                <w:sz w:val="24"/>
                <w:szCs w:val="24"/>
              </w:rPr>
            </w:pPr>
            <w:r w:rsidRPr="00742AF7">
              <w:rPr>
                <w:rFonts w:asciiTheme="minorHAnsi" w:hAnsiTheme="minorHAnsi" w:cs="Open Sans"/>
                <w:sz w:val="24"/>
                <w:szCs w:val="24"/>
              </w:rPr>
              <w:t>Ingeniería y Arquitectura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="Open Sans"/>
                <w:bCs/>
                <w:sz w:val="24"/>
                <w:szCs w:val="24"/>
                <w:highlight w:val="lightGray"/>
              </w:rPr>
              <w:alias w:val="Área de conocimiento AEI"/>
              <w:tag w:val="AEI"/>
              <w:id w:val="1566833287"/>
              <w:placeholder>
                <w:docPart w:val="649BD9CB592746A8B2777A364C15F786"/>
              </w:placeholder>
              <w:showingPlcHdr/>
              <w:dropDownList>
                <w:listItem w:value="Elija un elemento."/>
                <w:listItem w:displayText="(PIN) Producción Industrial, Ingeniería Civil e Ingenierías para la Sociedad" w:value="(PIN) Producción Industrial, Ingeniería Civil e Ingenierías para la Sociedad"/>
                <w:listItem w:displayText="(TIC) Tecnologías de la Información y las Comunicaciones" w:value="(TIC) Tecnologías de la Información y las Comunicaciones"/>
              </w:dropDownList>
            </w:sdtPr>
            <w:sdtEndPr/>
            <w:sdtContent>
              <w:p w:rsidR="008552BB" w:rsidRPr="005B5E16" w:rsidRDefault="008552BB" w:rsidP="00DD432E">
                <w:pPr>
                  <w:ind w:right="38"/>
                  <w:rPr>
                    <w:rFonts w:asciiTheme="minorHAnsi" w:hAnsiTheme="minorHAnsi" w:cs="Open Sans"/>
                    <w:bCs/>
                    <w:sz w:val="24"/>
                    <w:szCs w:val="24"/>
                    <w:highlight w:val="lightGray"/>
                  </w:rPr>
                </w:pPr>
                <w:r w:rsidRPr="00824F83">
                  <w:rPr>
                    <w:rFonts w:asciiTheme="minorHAnsi" w:hAnsiTheme="minorHAnsi" w:cs="Open Sans"/>
                    <w:bCs/>
                    <w:sz w:val="24"/>
                    <w:szCs w:val="24"/>
                    <w:highlight w:val="lightGray"/>
                  </w:rPr>
                  <w:t>Elija un elemento.</w:t>
                </w:r>
              </w:p>
            </w:sdtContent>
          </w:sdt>
        </w:tc>
      </w:tr>
    </w:tbl>
    <w:p w:rsidR="00AB4ADF" w:rsidRPr="004E71B3" w:rsidRDefault="00AB4ADF" w:rsidP="00B96C73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/>
          <w:b/>
          <w:lang w:val="es-ES_tradnl"/>
        </w:rPr>
      </w:pPr>
    </w:p>
    <w:tbl>
      <w:tblPr>
        <w:tblW w:w="98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426"/>
        <w:gridCol w:w="642"/>
      </w:tblGrid>
      <w:tr w:rsidR="00AB4ADF" w:rsidRPr="005B5E16" w:rsidTr="00BE31C2">
        <w:trPr>
          <w:trHeight w:val="371"/>
        </w:trPr>
        <w:tc>
          <w:tcPr>
            <w:tcW w:w="9857" w:type="dxa"/>
            <w:gridSpan w:val="4"/>
            <w:shd w:val="clear" w:color="auto" w:fill="DBE5F1" w:themeFill="accent1" w:themeFillTint="33"/>
            <w:vAlign w:val="center"/>
          </w:tcPr>
          <w:p w:rsidR="00AB4ADF" w:rsidRPr="005B5E16" w:rsidRDefault="00116989" w:rsidP="00466455">
            <w:pPr>
              <w:ind w:left="-4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Ámbito de aplicación</w:t>
            </w:r>
            <w:r w:rsidR="00466455" w:rsidRPr="005B5E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S3 </w:t>
            </w:r>
          </w:p>
        </w:tc>
      </w:tr>
      <w:tr w:rsidR="00AB4ADF" w:rsidRPr="005B5E16" w:rsidTr="00116989">
        <w:trPr>
          <w:trHeight w:val="270"/>
        </w:trPr>
        <w:tc>
          <w:tcPr>
            <w:tcW w:w="8789" w:type="dxa"/>
            <w:gridSpan w:val="2"/>
            <w:vMerge w:val="restart"/>
            <w:shd w:val="clear" w:color="auto" w:fill="FFFFFF"/>
            <w:vAlign w:val="center"/>
          </w:tcPr>
          <w:p w:rsidR="00AB4ADF" w:rsidRPr="005B5E16" w:rsidRDefault="00B96C73" w:rsidP="00DA1B87">
            <w:pPr>
              <w:ind w:righ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E16">
              <w:rPr>
                <w:rFonts w:asciiTheme="minorHAnsi" w:hAnsiTheme="minorHAnsi" w:cstheme="minorHAnsi"/>
                <w:sz w:val="24"/>
                <w:szCs w:val="24"/>
              </w:rPr>
              <w:t xml:space="preserve">¿Se encuentra la actividad del grupo encuadrada en </w:t>
            </w:r>
            <w:r w:rsidR="00D2447F">
              <w:rPr>
                <w:rFonts w:asciiTheme="minorHAnsi" w:hAnsiTheme="minorHAnsi" w:cstheme="minorHAnsi"/>
                <w:sz w:val="24"/>
                <w:szCs w:val="24"/>
              </w:rPr>
              <w:t>alg</w:t>
            </w:r>
            <w:r w:rsidR="00402071">
              <w:rPr>
                <w:rFonts w:asciiTheme="minorHAnsi" w:hAnsiTheme="minorHAnsi" w:cstheme="minorHAnsi"/>
                <w:sz w:val="24"/>
                <w:szCs w:val="24"/>
              </w:rPr>
              <w:t xml:space="preserve">ún </w:t>
            </w:r>
            <w:r w:rsidR="00116989">
              <w:rPr>
                <w:rFonts w:asciiTheme="minorHAnsi" w:hAnsiTheme="minorHAnsi" w:cstheme="minorHAnsi"/>
                <w:sz w:val="24"/>
                <w:szCs w:val="24"/>
              </w:rPr>
              <w:t>ámbito</w:t>
            </w:r>
            <w:r w:rsidR="004020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6989">
              <w:rPr>
                <w:rFonts w:asciiTheme="minorHAnsi" w:hAnsiTheme="minorHAnsi" w:cstheme="minorHAnsi"/>
                <w:sz w:val="24"/>
                <w:szCs w:val="24"/>
              </w:rPr>
              <w:t>de apli</w:t>
            </w:r>
            <w:r w:rsidR="00333A61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116989">
              <w:rPr>
                <w:rFonts w:asciiTheme="minorHAnsi" w:hAnsiTheme="minorHAnsi" w:cstheme="minorHAnsi"/>
                <w:sz w:val="24"/>
                <w:szCs w:val="24"/>
              </w:rPr>
              <w:t>ación</w:t>
            </w:r>
            <w:r w:rsidRPr="005B5E16">
              <w:rPr>
                <w:rFonts w:asciiTheme="minorHAnsi" w:hAnsiTheme="minorHAnsi" w:cstheme="minorHAnsi"/>
                <w:sz w:val="24"/>
                <w:szCs w:val="24"/>
              </w:rPr>
              <w:t xml:space="preserve"> del S3?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B4ADF" w:rsidRPr="005B5E16" w:rsidRDefault="00B30B5C" w:rsidP="00DA1B87">
            <w:pPr>
              <w:ind w:righ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E1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B4ADF" w:rsidRPr="005B5E16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5B5E1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AB4ADF" w:rsidRPr="003C1B34" w:rsidRDefault="005B5E16" w:rsidP="00DA1B87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3C1B34">
              <w:rPr>
                <w:rFonts w:asciiTheme="minorHAnsi" w:hAnsiTheme="minorHAnsi" w:cstheme="minorHAnsi"/>
                <w:sz w:val="24"/>
                <w:szCs w:val="24"/>
              </w:rPr>
              <w:t>Sí</w:t>
            </w:r>
          </w:p>
        </w:tc>
      </w:tr>
      <w:tr w:rsidR="00AB4ADF" w:rsidRPr="005B5E16" w:rsidTr="00116989">
        <w:trPr>
          <w:trHeight w:val="216"/>
        </w:trPr>
        <w:tc>
          <w:tcPr>
            <w:tcW w:w="8789" w:type="dxa"/>
            <w:gridSpan w:val="2"/>
            <w:vMerge/>
            <w:shd w:val="clear" w:color="auto" w:fill="FFFFFF"/>
            <w:vAlign w:val="center"/>
          </w:tcPr>
          <w:p w:rsidR="00AB4ADF" w:rsidRPr="005B5E16" w:rsidRDefault="00AB4ADF" w:rsidP="00DA1B87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B4ADF" w:rsidRPr="005B5E16" w:rsidRDefault="00B30B5C" w:rsidP="00DA1B87">
            <w:pPr>
              <w:ind w:right="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E1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B4ADF" w:rsidRPr="005B5E16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5B5E1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AB4ADF" w:rsidRPr="003C1B34" w:rsidRDefault="00AB4ADF" w:rsidP="005B5E16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3C1B3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5B5E16" w:rsidRPr="003C1B3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</w:tr>
      <w:tr w:rsidR="00AB4ADF" w:rsidRPr="005B5E16" w:rsidTr="003C1B34">
        <w:trPr>
          <w:trHeight w:val="211"/>
        </w:trPr>
        <w:tc>
          <w:tcPr>
            <w:tcW w:w="9857" w:type="dxa"/>
            <w:gridSpan w:val="4"/>
            <w:tcBorders>
              <w:bottom w:val="single" w:sz="2" w:space="0" w:color="D9D9D9" w:themeColor="background1" w:themeShade="D9"/>
            </w:tcBorders>
            <w:shd w:val="clear" w:color="auto" w:fill="F2F2F2"/>
            <w:vAlign w:val="center"/>
          </w:tcPr>
          <w:p w:rsidR="00AB4ADF" w:rsidRPr="005B5E16" w:rsidRDefault="00AB4ADF" w:rsidP="00DA1B87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5B5E16">
              <w:rPr>
                <w:rFonts w:asciiTheme="minorHAnsi" w:hAnsiTheme="minorHAnsi" w:cstheme="minorHAnsi"/>
                <w:sz w:val="24"/>
                <w:szCs w:val="24"/>
              </w:rPr>
              <w:t xml:space="preserve">En caso de respuesta afirmativa en el apartado anterior, indique </w:t>
            </w:r>
            <w:r w:rsidR="00624BED">
              <w:rPr>
                <w:rFonts w:asciiTheme="minorHAnsi" w:hAnsiTheme="minorHAnsi" w:cstheme="minorHAnsi"/>
                <w:sz w:val="24"/>
                <w:szCs w:val="24"/>
              </w:rPr>
              <w:t>cual</w:t>
            </w:r>
            <w:r w:rsidRPr="005B5E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B5E1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(sólo un</w:t>
            </w:r>
            <w:r w:rsidR="006C054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Pr="005B5E1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)</w:t>
            </w:r>
          </w:p>
        </w:tc>
      </w:tr>
      <w:tr w:rsidR="003C1B34" w:rsidRPr="005B5E16" w:rsidTr="003C1B34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31" w:type="dxa"/>
            <w:gridSpan w:val="3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="Open Sans"/>
                <w:sz w:val="24"/>
                <w:szCs w:val="24"/>
              </w:rPr>
            </w:pPr>
            <w:r w:rsidRPr="003C1B34">
              <w:rPr>
                <w:rFonts w:asciiTheme="minorHAnsi" w:hAnsiTheme="minorHAnsi" w:cs="Open Sans"/>
                <w:sz w:val="24"/>
                <w:szCs w:val="24"/>
              </w:rPr>
              <w:t>Agroalimentación</w:t>
            </w:r>
          </w:p>
        </w:tc>
      </w:tr>
      <w:tr w:rsidR="003C1B34" w:rsidRPr="005B5E16" w:rsidTr="003C1B34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31" w:type="dxa"/>
            <w:gridSpan w:val="3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="Open Sans"/>
                <w:sz w:val="24"/>
                <w:szCs w:val="24"/>
              </w:rPr>
            </w:pPr>
            <w:r w:rsidRPr="003C1B34">
              <w:rPr>
                <w:rFonts w:asciiTheme="minorHAnsi" w:hAnsiTheme="minorHAnsi" w:cs="Open Sans"/>
                <w:sz w:val="24"/>
                <w:szCs w:val="24"/>
              </w:rPr>
              <w:t>Energía</w:t>
            </w:r>
          </w:p>
        </w:tc>
      </w:tr>
      <w:tr w:rsidR="003C1B34" w:rsidRPr="005B5E16" w:rsidTr="003C1B34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31" w:type="dxa"/>
            <w:gridSpan w:val="3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="Open Sans"/>
                <w:sz w:val="24"/>
                <w:szCs w:val="24"/>
              </w:rPr>
            </w:pPr>
            <w:r w:rsidRPr="003C1B34">
              <w:rPr>
                <w:rFonts w:asciiTheme="minorHAnsi" w:hAnsiTheme="minorHAnsi" w:cs="Open Sans"/>
                <w:sz w:val="24"/>
                <w:szCs w:val="24"/>
              </w:rPr>
              <w:t>Industria inteligente, verde, sostenible y resilientes</w:t>
            </w:r>
          </w:p>
        </w:tc>
      </w:tr>
      <w:tr w:rsidR="003C1B34" w:rsidRPr="005B5E16" w:rsidTr="003C1B34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31" w:type="dxa"/>
            <w:gridSpan w:val="3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="Open Sans"/>
                <w:sz w:val="24"/>
                <w:szCs w:val="24"/>
              </w:rPr>
            </w:pPr>
            <w:r w:rsidRPr="003C1B34">
              <w:rPr>
                <w:rFonts w:asciiTheme="minorHAnsi" w:hAnsiTheme="minorHAnsi" w:cs="Open Sans"/>
                <w:sz w:val="24"/>
                <w:szCs w:val="24"/>
              </w:rPr>
              <w:t>Economía del dato</w:t>
            </w:r>
          </w:p>
        </w:tc>
      </w:tr>
      <w:tr w:rsidR="003C1B34" w:rsidRPr="005B5E16" w:rsidTr="003C1B34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31" w:type="dxa"/>
            <w:gridSpan w:val="3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="Open Sans"/>
                <w:sz w:val="24"/>
                <w:szCs w:val="24"/>
              </w:rPr>
            </w:pPr>
            <w:r w:rsidRPr="003C1B34">
              <w:rPr>
                <w:rFonts w:asciiTheme="minorHAnsi" w:hAnsiTheme="minorHAnsi" w:cs="Open Sans"/>
                <w:sz w:val="24"/>
                <w:szCs w:val="24"/>
              </w:rPr>
              <w:t>Envejecimiento activo y saludable</w:t>
            </w:r>
          </w:p>
        </w:tc>
      </w:tr>
      <w:tr w:rsidR="003C1B34" w:rsidRPr="005B5E16" w:rsidTr="003C1B34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instrText xml:space="preserve"> FORMCHECKBOX </w:instrText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</w:r>
            <w:r w:rsidR="004C53FE">
              <w:rPr>
                <w:rFonts w:asciiTheme="minorHAnsi" w:hAnsiTheme="minorHAnsi" w:cs="Arial"/>
                <w:b/>
                <w:sz w:val="24"/>
                <w:szCs w:val="24"/>
              </w:rPr>
              <w:fldChar w:fldCharType="separate"/>
            </w:r>
            <w:r w:rsidRPr="0096472A">
              <w:rPr>
                <w:rFonts w:asciiTheme="minorHAnsi" w:hAnsiTheme="minorHAns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31" w:type="dxa"/>
            <w:gridSpan w:val="3"/>
            <w:shd w:val="clear" w:color="auto" w:fill="FFFFFF" w:themeFill="background1"/>
            <w:vAlign w:val="center"/>
          </w:tcPr>
          <w:p w:rsidR="003C1B34" w:rsidRPr="003C1B34" w:rsidRDefault="003C1B34" w:rsidP="003C1B34">
            <w:pPr>
              <w:ind w:right="38"/>
              <w:rPr>
                <w:rFonts w:asciiTheme="minorHAnsi" w:hAnsiTheme="minorHAnsi" w:cs="Open Sans"/>
                <w:sz w:val="24"/>
                <w:szCs w:val="24"/>
              </w:rPr>
            </w:pPr>
            <w:r w:rsidRPr="003C1B34">
              <w:rPr>
                <w:rFonts w:asciiTheme="minorHAnsi" w:hAnsiTheme="minorHAnsi" w:cs="Open Sans"/>
                <w:sz w:val="24"/>
                <w:szCs w:val="24"/>
              </w:rPr>
              <w:t>Patrimonio natural, cultural e histórico artístico</w:t>
            </w:r>
          </w:p>
        </w:tc>
      </w:tr>
    </w:tbl>
    <w:p w:rsidR="00AB4ADF" w:rsidRPr="004E71B3" w:rsidRDefault="00AB4ADF" w:rsidP="00AB4ADF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/>
          <w:b/>
          <w:lang w:val="es-ES_tradnl"/>
        </w:rPr>
      </w:pPr>
    </w:p>
    <w:tbl>
      <w:tblPr>
        <w:tblW w:w="9857" w:type="dxa"/>
        <w:tblInd w:w="-2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62"/>
      </w:tblGrid>
      <w:tr w:rsidR="00B9653C" w:rsidRPr="00824F83" w:rsidTr="002253BB">
        <w:trPr>
          <w:trHeight w:val="371"/>
        </w:trPr>
        <w:tc>
          <w:tcPr>
            <w:tcW w:w="9857" w:type="dxa"/>
            <w:gridSpan w:val="2"/>
            <w:shd w:val="clear" w:color="auto" w:fill="DBE5F1" w:themeFill="accent1" w:themeFillTint="33"/>
            <w:vAlign w:val="center"/>
          </w:tcPr>
          <w:p w:rsidR="00B9653C" w:rsidRPr="00824F83" w:rsidRDefault="00B9653C" w:rsidP="002253BB">
            <w:pPr>
              <w:ind w:left="-4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4F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Objetivo ODS </w:t>
            </w:r>
          </w:p>
        </w:tc>
      </w:tr>
      <w:tr w:rsidR="002253BB" w:rsidRPr="00824F83" w:rsidTr="002253BB">
        <w:trPr>
          <w:trHeight w:val="591"/>
        </w:trPr>
        <w:tc>
          <w:tcPr>
            <w:tcW w:w="4395" w:type="dxa"/>
            <w:shd w:val="clear" w:color="auto" w:fill="FFFFFF"/>
            <w:vAlign w:val="center"/>
          </w:tcPr>
          <w:p w:rsidR="00DD4B96" w:rsidRPr="00824F83" w:rsidRDefault="00824F83" w:rsidP="00C64FEE">
            <w:pPr>
              <w:ind w:right="38"/>
              <w:rPr>
                <w:rFonts w:asciiTheme="minorHAnsi" w:hAnsiTheme="minorHAnsi" w:cstheme="minorHAnsi"/>
                <w:sz w:val="24"/>
                <w:szCs w:val="24"/>
              </w:rPr>
            </w:pPr>
            <w:r w:rsidRPr="00824F83">
              <w:rPr>
                <w:rFonts w:asciiTheme="minorHAnsi" w:hAnsiTheme="minorHAnsi"/>
                <w:sz w:val="24"/>
                <w:szCs w:val="24"/>
              </w:rPr>
              <w:t>Indique</w:t>
            </w:r>
            <w:r w:rsidRPr="00824F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253BB" w:rsidRPr="00824F83">
              <w:rPr>
                <w:rFonts w:asciiTheme="minorHAnsi" w:hAnsiTheme="minorHAnsi" w:cstheme="minorHAnsi"/>
                <w:sz w:val="24"/>
                <w:szCs w:val="24"/>
              </w:rPr>
              <w:t>el Objetivo de Desarrollo Sostenible</w:t>
            </w:r>
            <w:r w:rsidR="00DD4B96" w:rsidRPr="00824F83">
              <w:rPr>
                <w:rFonts w:asciiTheme="minorHAnsi" w:hAnsiTheme="minorHAnsi" w:cstheme="minorHAnsi"/>
                <w:sz w:val="24"/>
                <w:szCs w:val="24"/>
              </w:rPr>
              <w:t xml:space="preserve"> (ODS)</w:t>
            </w:r>
            <w:r w:rsidR="002253BB" w:rsidRPr="00824F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4FEE">
              <w:rPr>
                <w:rFonts w:asciiTheme="minorHAnsi" w:hAnsiTheme="minorHAnsi" w:cstheme="minorHAnsi"/>
                <w:sz w:val="24"/>
                <w:szCs w:val="24"/>
              </w:rPr>
              <w:t>que más se ajusta</w:t>
            </w:r>
            <w:r w:rsidR="002253BB" w:rsidRPr="00824F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4FEE">
              <w:rPr>
                <w:rFonts w:asciiTheme="minorHAnsi" w:hAnsiTheme="minorHAnsi" w:cstheme="minorHAnsi"/>
                <w:sz w:val="24"/>
                <w:szCs w:val="24"/>
              </w:rPr>
              <w:t>a la actividad de</w:t>
            </w:r>
            <w:r w:rsidR="002253BB" w:rsidRPr="00824F83">
              <w:rPr>
                <w:rFonts w:asciiTheme="minorHAnsi" w:hAnsiTheme="minorHAnsi" w:cstheme="minorHAnsi"/>
                <w:sz w:val="24"/>
                <w:szCs w:val="24"/>
              </w:rPr>
              <w:t>l grupo</w:t>
            </w:r>
          </w:p>
        </w:tc>
        <w:tc>
          <w:tcPr>
            <w:tcW w:w="5462" w:type="dxa"/>
            <w:shd w:val="clear" w:color="auto" w:fill="FFFFFF"/>
            <w:vAlign w:val="center"/>
          </w:tcPr>
          <w:sdt>
            <w:sdtPr>
              <w:rPr>
                <w:rStyle w:val="Estilo1"/>
                <w:highlight w:val="lightGray"/>
              </w:rPr>
              <w:alias w:val="ODS"/>
              <w:tag w:val="ODS"/>
              <w:id w:val="77502349"/>
              <w:placeholder>
                <w:docPart w:val="816890E725464316B9AC882BF820C468"/>
              </w:placeholder>
              <w:showingPlcHdr/>
              <w:dropDownList>
                <w:listItem w:value="Elija un elemento."/>
                <w:listItem w:displayText="1. Fin a la pobreza" w:value="1. Fin a la pobreza"/>
                <w:listItem w:displayText="2. Hambre 0" w:value="2. Hambre 0"/>
                <w:listItem w:displayText="3. Salud y bienestar" w:value="3. Salud y bienestar"/>
                <w:listItem w:displayText="4. Educación de calidad" w:value="4. Educación de calidad"/>
                <w:listItem w:displayText="5. Igualdad de género" w:value="5. Igualdad de género"/>
                <w:listItem w:displayText="6. Agua limpia y saneamiento" w:value="6. Agua limpia y saneamiento"/>
                <w:listItem w:displayText="7. Energía asequible y no contamintante" w:value="7. Energía asequible y no contamintante"/>
                <w:listItem w:displayText="8. Trabajo decente y crecimiento económico" w:value="8. Trabajo decente y crecimiento económico"/>
                <w:listItem w:displayText="9. Industria, innovación e infraestructura" w:value="9. Industria, innovación e infraestructura"/>
                <w:listItem w:displayText="10. Reducción de las desigualdades" w:value="10. Reducción de las desigualdades"/>
                <w:listItem w:displayText="11. Ciudades y comunidades sostenibles" w:value="11. Ciudades y comunidades sostenibles"/>
                <w:listItem w:displayText="12. Producción y consumo responsables" w:value="12. Producción y consumo responsables"/>
                <w:listItem w:displayText="13. Acción por el clima" w:value="13. Acción por el clima"/>
                <w:listItem w:displayText="14. Vida submarina" w:value="14. Vida submarina"/>
                <w:listItem w:displayText="15. Vida de ecosistemas terrestres" w:value="15. Vida de ecosistemas terrestres"/>
                <w:listItem w:displayText="16. Paz justicia e instituciones sólidas" w:value="16. Paz justicia e instituciones sólidas"/>
                <w:listItem w:displayText="17. Alianzas para lograr objetivos" w:value="17. Alianzas para lograr objetivos"/>
              </w:dropDownList>
            </w:sdtPr>
            <w:sdtEndPr>
              <w:rPr>
                <w:rStyle w:val="Fuentedeprrafopredeter"/>
                <w:rFonts w:ascii="Geneva" w:hAnsi="Geneva"/>
                <w:sz w:val="20"/>
                <w:szCs w:val="24"/>
                <w:lang w:val="es-ES_tradnl"/>
              </w:rPr>
            </w:sdtEndPr>
            <w:sdtContent>
              <w:p w:rsidR="002253BB" w:rsidRPr="00824F83" w:rsidRDefault="002B2064" w:rsidP="002B2064">
                <w:pPr>
                  <w:pStyle w:val="JOSE"/>
                  <w:tabs>
                    <w:tab w:val="left" w:pos="311"/>
                    <w:tab w:val="left" w:pos="1701"/>
                    <w:tab w:val="left" w:pos="3515"/>
                    <w:tab w:val="left" w:pos="5329"/>
                    <w:tab w:val="left" w:pos="7172"/>
                  </w:tabs>
                  <w:jc w:val="left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824F83">
                  <w:rPr>
                    <w:rStyle w:val="Textodelmarcadordeposicin"/>
                    <w:rFonts w:asciiTheme="minorHAnsi" w:hAnsiTheme="minorHAnsi" w:cstheme="minorHAnsi"/>
                    <w:color w:val="auto"/>
                    <w:sz w:val="24"/>
                    <w:szCs w:val="24"/>
                    <w:highlight w:val="lightGray"/>
                  </w:rPr>
                  <w:t>Elija un elemento.</w:t>
                </w:r>
              </w:p>
            </w:sdtContent>
          </w:sdt>
        </w:tc>
      </w:tr>
    </w:tbl>
    <w:p w:rsidR="009B7FD2" w:rsidRDefault="009B7FD2" w:rsidP="00F568ED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/>
          <w:b/>
          <w:lang w:val="es-ES_tradnl"/>
        </w:rPr>
      </w:pPr>
    </w:p>
    <w:p w:rsidR="002D5E47" w:rsidRPr="004E71B3" w:rsidRDefault="004E71B3" w:rsidP="00414FC3">
      <w:pPr>
        <w:pStyle w:val="Prrafodelista"/>
        <w:numPr>
          <w:ilvl w:val="0"/>
          <w:numId w:val="4"/>
        </w:numPr>
        <w:ind w:left="-284" w:firstLine="0"/>
        <w:rPr>
          <w:rFonts w:asciiTheme="minorHAnsi" w:hAnsiTheme="minorHAnsi"/>
          <w:bCs/>
          <w:sz w:val="28"/>
          <w:szCs w:val="24"/>
        </w:rPr>
      </w:pPr>
      <w:r w:rsidRPr="004E71B3">
        <w:rPr>
          <w:rFonts w:asciiTheme="minorHAnsi" w:hAnsiTheme="minorHAnsi"/>
          <w:bCs/>
          <w:sz w:val="28"/>
          <w:szCs w:val="24"/>
        </w:rPr>
        <w:t>Presupuesto solicitado</w:t>
      </w:r>
    </w:p>
    <w:tbl>
      <w:tblPr>
        <w:tblW w:w="9943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95"/>
        <w:gridCol w:w="1481"/>
        <w:gridCol w:w="1481"/>
        <w:gridCol w:w="1481"/>
        <w:gridCol w:w="1505"/>
      </w:tblGrid>
      <w:tr w:rsidR="002D5E47" w:rsidRPr="000E5169" w:rsidTr="000E5169">
        <w:trPr>
          <w:trHeight w:val="454"/>
        </w:trPr>
        <w:tc>
          <w:tcPr>
            <w:tcW w:w="9943" w:type="dxa"/>
            <w:gridSpan w:val="5"/>
            <w:shd w:val="clear" w:color="auto" w:fill="DBE5F1" w:themeFill="accent1" w:themeFillTint="33"/>
            <w:vAlign w:val="center"/>
          </w:tcPr>
          <w:p w:rsidR="002D5E47" w:rsidRPr="000E5169" w:rsidRDefault="000E5169" w:rsidP="00924E37">
            <w:pPr>
              <w:pStyle w:val="Textoindependiente2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E5169">
              <w:rPr>
                <w:rFonts w:asciiTheme="minorHAnsi" w:hAnsiTheme="minorHAnsi"/>
                <w:b/>
                <w:sz w:val="24"/>
                <w:szCs w:val="24"/>
              </w:rPr>
              <w:t>Costes subvencionables por anualidades</w:t>
            </w:r>
          </w:p>
        </w:tc>
      </w:tr>
      <w:tr w:rsidR="002D5E47" w:rsidRPr="000E5169" w:rsidTr="000E5169">
        <w:trPr>
          <w:trHeight w:val="373"/>
        </w:trPr>
        <w:tc>
          <w:tcPr>
            <w:tcW w:w="3995" w:type="dxa"/>
            <w:shd w:val="clear" w:color="auto" w:fill="auto"/>
            <w:vAlign w:val="center"/>
          </w:tcPr>
          <w:p w:rsidR="002D5E47" w:rsidRPr="000E5169" w:rsidRDefault="002D5E47" w:rsidP="00924E37">
            <w:pPr>
              <w:pStyle w:val="Textodeglob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F2F2F2"/>
            <w:vAlign w:val="center"/>
          </w:tcPr>
          <w:p w:rsidR="002D5E47" w:rsidRPr="000E5169" w:rsidRDefault="002D5E47" w:rsidP="00924E37">
            <w:pPr>
              <w:pStyle w:val="Textodeglob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20</w:t>
            </w:r>
            <w:r w:rsidR="009912F8" w:rsidRPr="000E5169">
              <w:rPr>
                <w:rFonts w:asciiTheme="minorHAnsi" w:hAnsiTheme="minorHAnsi"/>
                <w:sz w:val="24"/>
                <w:szCs w:val="24"/>
              </w:rPr>
              <w:t>2</w:t>
            </w:r>
            <w:r w:rsidR="002C610D" w:rsidRPr="000E516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2F2F2"/>
            <w:vAlign w:val="center"/>
          </w:tcPr>
          <w:p w:rsidR="002D5E47" w:rsidRPr="000E5169" w:rsidRDefault="002D5E47" w:rsidP="00924E37">
            <w:pPr>
              <w:pStyle w:val="Textodeglob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20</w:t>
            </w:r>
            <w:r w:rsidR="009912F8" w:rsidRPr="000E5169">
              <w:rPr>
                <w:rFonts w:asciiTheme="minorHAnsi" w:hAnsiTheme="minorHAnsi"/>
                <w:sz w:val="24"/>
                <w:szCs w:val="24"/>
              </w:rPr>
              <w:t>2</w:t>
            </w:r>
            <w:r w:rsidR="002C610D" w:rsidRPr="000E516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F2F2F2"/>
            <w:vAlign w:val="center"/>
          </w:tcPr>
          <w:p w:rsidR="002D5E47" w:rsidRPr="000E5169" w:rsidRDefault="002D5E47" w:rsidP="00924E37">
            <w:pPr>
              <w:pStyle w:val="Textodeglob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20</w:t>
            </w:r>
            <w:r w:rsidR="009912F8" w:rsidRPr="000E5169">
              <w:rPr>
                <w:rFonts w:asciiTheme="minorHAnsi" w:hAnsiTheme="minorHAnsi"/>
                <w:sz w:val="24"/>
                <w:szCs w:val="24"/>
              </w:rPr>
              <w:t>2</w:t>
            </w:r>
            <w:r w:rsidR="002C610D" w:rsidRPr="000E516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505" w:type="dxa"/>
            <w:shd w:val="clear" w:color="auto" w:fill="F2F2F2"/>
            <w:vAlign w:val="center"/>
          </w:tcPr>
          <w:p w:rsidR="002D5E47" w:rsidRPr="000E5169" w:rsidRDefault="002D5E47" w:rsidP="00924E37">
            <w:pPr>
              <w:pStyle w:val="Textodeglob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TOTAL</w:t>
            </w:r>
          </w:p>
        </w:tc>
      </w:tr>
      <w:tr w:rsidR="002D5E47" w:rsidRPr="000E5169" w:rsidTr="000E5169">
        <w:trPr>
          <w:trHeight w:val="397"/>
        </w:trPr>
        <w:tc>
          <w:tcPr>
            <w:tcW w:w="3995" w:type="dxa"/>
            <w:shd w:val="clear" w:color="auto" w:fill="F2F2F2" w:themeFill="background1" w:themeFillShade="F2"/>
            <w:vAlign w:val="center"/>
          </w:tcPr>
          <w:p w:rsidR="002D5E47" w:rsidRPr="000E5169" w:rsidRDefault="002D5E47" w:rsidP="00924E37">
            <w:pPr>
              <w:pStyle w:val="Textodeglobo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 xml:space="preserve">A: </w:t>
            </w:r>
            <w:r w:rsidR="009912F8" w:rsidRPr="000E5169">
              <w:rPr>
                <w:rFonts w:asciiTheme="minorHAnsi" w:hAnsiTheme="minorHAnsi"/>
                <w:sz w:val="24"/>
                <w:szCs w:val="24"/>
              </w:rPr>
              <w:t xml:space="preserve">Gastos de </w:t>
            </w:r>
            <w:r w:rsidRPr="000E5169">
              <w:rPr>
                <w:rFonts w:asciiTheme="minorHAnsi" w:hAnsiTheme="minorHAnsi"/>
                <w:sz w:val="24"/>
                <w:szCs w:val="24"/>
              </w:rPr>
              <w:t>Personal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D5E47" w:rsidRPr="000E5169" w:rsidTr="000E5169">
        <w:trPr>
          <w:trHeight w:val="397"/>
        </w:trPr>
        <w:tc>
          <w:tcPr>
            <w:tcW w:w="3995" w:type="dxa"/>
            <w:shd w:val="clear" w:color="auto" w:fill="F2F2F2" w:themeFill="background1" w:themeFillShade="F2"/>
            <w:vAlign w:val="center"/>
          </w:tcPr>
          <w:p w:rsidR="002D5E47" w:rsidRPr="000E5169" w:rsidRDefault="002D5E47" w:rsidP="00924E37">
            <w:pPr>
              <w:pStyle w:val="Textodeglobo"/>
              <w:rPr>
                <w:rFonts w:asciiTheme="minorHAnsi" w:hAnsiTheme="minorHAnsi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B: Gastos de Funcionamiento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D5E47" w:rsidRPr="000E5169" w:rsidTr="000E5169">
        <w:trPr>
          <w:trHeight w:val="397"/>
        </w:trPr>
        <w:tc>
          <w:tcPr>
            <w:tcW w:w="3995" w:type="dxa"/>
            <w:shd w:val="clear" w:color="auto" w:fill="F2F2F2" w:themeFill="background1" w:themeFillShade="F2"/>
            <w:vAlign w:val="center"/>
          </w:tcPr>
          <w:p w:rsidR="002D5E47" w:rsidRPr="000E5169" w:rsidRDefault="002D5E47" w:rsidP="00924E37">
            <w:pPr>
              <w:pStyle w:val="Textodeglobo"/>
              <w:rPr>
                <w:rFonts w:asciiTheme="minorHAnsi" w:hAnsiTheme="minorHAnsi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C: Subtotal Costes Directos (A+B)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D5E47" w:rsidRPr="000E5169" w:rsidTr="000E5169">
        <w:trPr>
          <w:trHeight w:val="397"/>
        </w:trPr>
        <w:tc>
          <w:tcPr>
            <w:tcW w:w="3995" w:type="dxa"/>
            <w:shd w:val="clear" w:color="auto" w:fill="F2F2F2" w:themeFill="background1" w:themeFillShade="F2"/>
            <w:vAlign w:val="center"/>
          </w:tcPr>
          <w:p w:rsidR="002D5E47" w:rsidRPr="000E5169" w:rsidRDefault="002D5E47" w:rsidP="00924E37">
            <w:pPr>
              <w:pStyle w:val="Textodeglobo"/>
              <w:rPr>
                <w:rFonts w:asciiTheme="minorHAnsi" w:hAnsiTheme="minorHAnsi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D: Costes Indirectos (15% A)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D5E47" w:rsidRPr="000E5169" w:rsidTr="000E5169">
        <w:trPr>
          <w:trHeight w:val="397"/>
        </w:trPr>
        <w:tc>
          <w:tcPr>
            <w:tcW w:w="3995" w:type="dxa"/>
            <w:shd w:val="clear" w:color="auto" w:fill="F2F2F2" w:themeFill="background1" w:themeFillShade="F2"/>
            <w:vAlign w:val="center"/>
          </w:tcPr>
          <w:p w:rsidR="002D5E47" w:rsidRPr="000E5169" w:rsidRDefault="002D5E47" w:rsidP="008C47CC">
            <w:pPr>
              <w:pStyle w:val="Textodeglob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TOTAL (C+D)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2D5E47" w:rsidRPr="004E71B3" w:rsidRDefault="002D5E47" w:rsidP="002D5E47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 w:cs="Calibri"/>
          <w:sz w:val="18"/>
          <w:szCs w:val="14"/>
        </w:rPr>
      </w:pPr>
    </w:p>
    <w:p w:rsidR="00341AB5" w:rsidRPr="004E71B3" w:rsidRDefault="00341AB5" w:rsidP="002D5E47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 w:cs="Calibri"/>
          <w:sz w:val="18"/>
          <w:szCs w:val="14"/>
        </w:rPr>
      </w:pPr>
    </w:p>
    <w:tbl>
      <w:tblPr>
        <w:tblW w:w="9943" w:type="dxa"/>
        <w:tblInd w:w="-17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943"/>
      </w:tblGrid>
      <w:tr w:rsidR="002D5E47" w:rsidRPr="000E5169" w:rsidTr="000E5169">
        <w:trPr>
          <w:trHeight w:val="454"/>
        </w:trPr>
        <w:tc>
          <w:tcPr>
            <w:tcW w:w="9943" w:type="dxa"/>
            <w:shd w:val="clear" w:color="auto" w:fill="DBE5F1" w:themeFill="accent1" w:themeFillTint="33"/>
            <w:vAlign w:val="center"/>
          </w:tcPr>
          <w:p w:rsidR="00D973F9" w:rsidRPr="000E5169" w:rsidRDefault="00D973F9" w:rsidP="008C47CC">
            <w:pPr>
              <w:pStyle w:val="JOSE"/>
              <w:tabs>
                <w:tab w:val="left" w:pos="311"/>
                <w:tab w:val="left" w:pos="1701"/>
                <w:tab w:val="left" w:pos="3515"/>
                <w:tab w:val="left" w:pos="5329"/>
                <w:tab w:val="left" w:pos="7172"/>
              </w:tabs>
              <w:rPr>
                <w:rFonts w:asciiTheme="minorHAnsi" w:eastAsia="Calibri" w:hAnsiTheme="minorHAnsi"/>
                <w:b/>
                <w:sz w:val="24"/>
                <w:szCs w:val="24"/>
                <w:lang w:eastAsia="en-US"/>
              </w:rPr>
            </w:pPr>
            <w:r w:rsidRPr="004B1CCC">
              <w:rPr>
                <w:rFonts w:asciiTheme="minorHAnsi" w:eastAsia="Calibri" w:hAnsiTheme="minorHAnsi"/>
                <w:b/>
                <w:bCs/>
                <w:sz w:val="24"/>
                <w:szCs w:val="24"/>
                <w:lang w:eastAsia="en-US"/>
              </w:rPr>
              <w:t>Justificación del presupuesto:</w:t>
            </w:r>
            <w:r w:rsidRPr="004B1CCC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 justifique cada una de las cantidades solicitadas en cada concepto subvencionable mediante una descripción detallada del destino previsto</w:t>
            </w:r>
          </w:p>
        </w:tc>
      </w:tr>
      <w:tr w:rsidR="002D5E47" w:rsidRPr="000E5169" w:rsidTr="000E5169">
        <w:trPr>
          <w:trHeight w:val="510"/>
        </w:trPr>
        <w:tc>
          <w:tcPr>
            <w:tcW w:w="9943" w:type="dxa"/>
            <w:shd w:val="clear" w:color="auto" w:fill="C6D9F1" w:themeFill="text2" w:themeFillTint="33"/>
            <w:vAlign w:val="center"/>
          </w:tcPr>
          <w:p w:rsidR="002D5E47" w:rsidRPr="000E5169" w:rsidRDefault="002D5E47" w:rsidP="00924E37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E5169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9912F8" w:rsidRPr="000E5169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</w:p>
        </w:tc>
      </w:tr>
      <w:tr w:rsidR="002D5E47" w:rsidRPr="000E5169" w:rsidTr="000E5169">
        <w:trPr>
          <w:trHeight w:val="397"/>
        </w:trPr>
        <w:tc>
          <w:tcPr>
            <w:tcW w:w="9943" w:type="dxa"/>
            <w:shd w:val="clear" w:color="auto" w:fill="F2F2F2"/>
            <w:vAlign w:val="center"/>
          </w:tcPr>
          <w:p w:rsidR="002D5E47" w:rsidRPr="000E5169" w:rsidRDefault="009912F8" w:rsidP="00924E37">
            <w:pPr>
              <w:pStyle w:val="Textodeglobo"/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 xml:space="preserve">Gastos de </w:t>
            </w:r>
            <w:r w:rsidR="002D5E47" w:rsidRPr="000E5169">
              <w:rPr>
                <w:rFonts w:asciiTheme="minorHAnsi" w:hAnsiTheme="minorHAnsi"/>
                <w:sz w:val="24"/>
                <w:szCs w:val="24"/>
              </w:rPr>
              <w:t>Personal</w:t>
            </w:r>
          </w:p>
        </w:tc>
      </w:tr>
      <w:tr w:rsidR="002D5E47" w:rsidRPr="000E5169" w:rsidTr="000E5169">
        <w:trPr>
          <w:trHeight w:val="567"/>
        </w:trPr>
        <w:tc>
          <w:tcPr>
            <w:tcW w:w="9943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D5E47" w:rsidRPr="000E5169" w:rsidTr="000E5169">
        <w:trPr>
          <w:trHeight w:val="397"/>
        </w:trPr>
        <w:tc>
          <w:tcPr>
            <w:tcW w:w="9943" w:type="dxa"/>
            <w:shd w:val="clear" w:color="auto" w:fill="F2F2F2"/>
            <w:vAlign w:val="center"/>
          </w:tcPr>
          <w:p w:rsidR="002D5E47" w:rsidRPr="000E5169" w:rsidRDefault="002D5E47" w:rsidP="00924E37">
            <w:pPr>
              <w:pStyle w:val="Textodeglob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Gastos de Funcionamiento</w:t>
            </w:r>
          </w:p>
        </w:tc>
      </w:tr>
      <w:tr w:rsidR="002D5E47" w:rsidRPr="000E5169" w:rsidTr="000E5169">
        <w:trPr>
          <w:trHeight w:val="567"/>
        </w:trPr>
        <w:tc>
          <w:tcPr>
            <w:tcW w:w="9943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pStyle w:val="Textodeglob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D5E47" w:rsidRPr="000E5169" w:rsidTr="000E5169">
        <w:trPr>
          <w:trHeight w:val="510"/>
        </w:trPr>
        <w:tc>
          <w:tcPr>
            <w:tcW w:w="9943" w:type="dxa"/>
            <w:shd w:val="clear" w:color="auto" w:fill="C6D9F1" w:themeFill="text2" w:themeFillTint="33"/>
            <w:vAlign w:val="center"/>
          </w:tcPr>
          <w:p w:rsidR="002D5E47" w:rsidRPr="000E5169" w:rsidRDefault="002D5E47" w:rsidP="00924E37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9912F8" w:rsidRPr="000E5169">
              <w:rPr>
                <w:rFonts w:asciiTheme="minorHAnsi" w:hAnsiTheme="minorHAnsi"/>
                <w:b/>
                <w:sz w:val="24"/>
                <w:szCs w:val="24"/>
              </w:rPr>
              <w:t>22</w:t>
            </w:r>
          </w:p>
        </w:tc>
      </w:tr>
      <w:tr w:rsidR="002D5E47" w:rsidRPr="000E5169" w:rsidTr="000E5169">
        <w:trPr>
          <w:trHeight w:val="397"/>
        </w:trPr>
        <w:tc>
          <w:tcPr>
            <w:tcW w:w="9943" w:type="dxa"/>
            <w:shd w:val="clear" w:color="auto" w:fill="F2F2F2" w:themeFill="background1" w:themeFillShade="F2"/>
            <w:vAlign w:val="center"/>
          </w:tcPr>
          <w:p w:rsidR="002D5E47" w:rsidRPr="000E5169" w:rsidRDefault="009912F8" w:rsidP="00924E3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Gastos de Personal</w:t>
            </w:r>
          </w:p>
        </w:tc>
      </w:tr>
      <w:tr w:rsidR="002D5E47" w:rsidRPr="000E5169" w:rsidTr="000E5169">
        <w:trPr>
          <w:trHeight w:val="567"/>
        </w:trPr>
        <w:tc>
          <w:tcPr>
            <w:tcW w:w="9943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D5E47" w:rsidRPr="000E5169" w:rsidTr="000E5169">
        <w:trPr>
          <w:trHeight w:val="397"/>
        </w:trPr>
        <w:tc>
          <w:tcPr>
            <w:tcW w:w="9943" w:type="dxa"/>
            <w:shd w:val="clear" w:color="auto" w:fill="F2F2F2" w:themeFill="background1" w:themeFillShade="F2"/>
            <w:vAlign w:val="center"/>
          </w:tcPr>
          <w:p w:rsidR="002D5E47" w:rsidRPr="000E5169" w:rsidRDefault="002D5E47" w:rsidP="00924E37">
            <w:pPr>
              <w:pStyle w:val="Textodeglob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Gastos de Funcionamiento</w:t>
            </w:r>
          </w:p>
        </w:tc>
      </w:tr>
      <w:tr w:rsidR="002D5E47" w:rsidRPr="000E5169" w:rsidTr="000E5169">
        <w:trPr>
          <w:trHeight w:val="567"/>
        </w:trPr>
        <w:tc>
          <w:tcPr>
            <w:tcW w:w="9943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D5E47" w:rsidRPr="000E5169" w:rsidTr="000E5169">
        <w:trPr>
          <w:trHeight w:val="510"/>
        </w:trPr>
        <w:tc>
          <w:tcPr>
            <w:tcW w:w="9943" w:type="dxa"/>
            <w:shd w:val="clear" w:color="auto" w:fill="C6D9F1" w:themeFill="text2" w:themeFillTint="33"/>
            <w:vAlign w:val="center"/>
          </w:tcPr>
          <w:p w:rsidR="002D5E47" w:rsidRPr="000E5169" w:rsidRDefault="002D5E47" w:rsidP="00924E37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E5169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9912F8" w:rsidRPr="000E5169">
              <w:rPr>
                <w:rFonts w:asciiTheme="minorHAnsi" w:hAnsiTheme="minorHAnsi"/>
                <w:b/>
                <w:sz w:val="24"/>
                <w:szCs w:val="24"/>
              </w:rPr>
              <w:t>23</w:t>
            </w:r>
          </w:p>
        </w:tc>
      </w:tr>
      <w:tr w:rsidR="002D5E47" w:rsidRPr="000E5169" w:rsidTr="000E5169">
        <w:trPr>
          <w:trHeight w:val="397"/>
        </w:trPr>
        <w:tc>
          <w:tcPr>
            <w:tcW w:w="9943" w:type="dxa"/>
            <w:shd w:val="clear" w:color="auto" w:fill="F2F2F2" w:themeFill="background1" w:themeFillShade="F2"/>
            <w:vAlign w:val="center"/>
          </w:tcPr>
          <w:p w:rsidR="002D5E47" w:rsidRPr="000E5169" w:rsidRDefault="009912F8" w:rsidP="00924E3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Gastos de Personal</w:t>
            </w:r>
          </w:p>
        </w:tc>
      </w:tr>
      <w:tr w:rsidR="002D5E47" w:rsidRPr="000E5169" w:rsidTr="000E5169">
        <w:trPr>
          <w:trHeight w:val="567"/>
        </w:trPr>
        <w:tc>
          <w:tcPr>
            <w:tcW w:w="9943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D5E47" w:rsidRPr="000E5169" w:rsidTr="000E5169">
        <w:trPr>
          <w:trHeight w:val="397"/>
        </w:trPr>
        <w:tc>
          <w:tcPr>
            <w:tcW w:w="9943" w:type="dxa"/>
            <w:shd w:val="clear" w:color="auto" w:fill="F2F2F2" w:themeFill="background1" w:themeFillShade="F2"/>
            <w:vAlign w:val="center"/>
          </w:tcPr>
          <w:p w:rsidR="002D5E47" w:rsidRPr="000E5169" w:rsidRDefault="002D5E47" w:rsidP="00924E37">
            <w:pPr>
              <w:pStyle w:val="Textodeglob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E5169">
              <w:rPr>
                <w:rFonts w:asciiTheme="minorHAnsi" w:hAnsiTheme="minorHAnsi"/>
                <w:sz w:val="24"/>
                <w:szCs w:val="24"/>
              </w:rPr>
              <w:t>Gastos de Funcionamiento</w:t>
            </w:r>
          </w:p>
        </w:tc>
      </w:tr>
      <w:tr w:rsidR="002D5E47" w:rsidRPr="000E5169" w:rsidTr="000E5169">
        <w:trPr>
          <w:trHeight w:val="567"/>
        </w:trPr>
        <w:tc>
          <w:tcPr>
            <w:tcW w:w="9943" w:type="dxa"/>
            <w:shd w:val="clear" w:color="auto" w:fill="FFFFFF" w:themeFill="background1"/>
            <w:vAlign w:val="center"/>
          </w:tcPr>
          <w:p w:rsidR="002D5E47" w:rsidRPr="000E5169" w:rsidRDefault="00B30B5C" w:rsidP="00924E37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D2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E5169" w:rsidRPr="000D27D3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5169" w:rsidRPr="000D27D3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D27D3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2D5E47" w:rsidRPr="004E71B3" w:rsidRDefault="002D5E47" w:rsidP="003C1B34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/>
          <w:b/>
        </w:rPr>
      </w:pPr>
    </w:p>
    <w:sectPr w:rsidR="002D5E47" w:rsidRPr="004E71B3" w:rsidSect="00A265E8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418" w:right="765" w:bottom="1418" w:left="146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3A" w:rsidRDefault="007F4C3A">
      <w:r>
        <w:separator/>
      </w:r>
    </w:p>
  </w:endnote>
  <w:endnote w:type="continuationSeparator" w:id="0">
    <w:p w:rsidR="007F4C3A" w:rsidRDefault="007F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Default="002F5B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Pr="00910EFE" w:rsidRDefault="002F5BB0" w:rsidP="00910EFE">
    <w:pPr>
      <w:pStyle w:val="Piedepgina"/>
      <w:jc w:val="right"/>
    </w:pPr>
    <w:r>
      <w:rPr>
        <w:lang w:val="es-ES"/>
      </w:rPr>
      <w:tab/>
    </w:r>
    <w:r w:rsidRPr="00767F9B">
      <w:rPr>
        <w:rFonts w:asciiTheme="minorHAnsi" w:hAnsiTheme="minorHAnsi"/>
        <w:lang w:val="es-ES"/>
      </w:rPr>
      <w:t xml:space="preserve">Página </w:t>
    </w:r>
    <w:r w:rsidRPr="00767F9B">
      <w:rPr>
        <w:rFonts w:asciiTheme="minorHAnsi" w:hAnsiTheme="minorHAnsi"/>
        <w:lang w:val="es-ES"/>
      </w:rPr>
      <w:fldChar w:fldCharType="begin"/>
    </w:r>
    <w:r w:rsidRPr="00767F9B">
      <w:rPr>
        <w:rFonts w:asciiTheme="minorHAnsi" w:hAnsiTheme="minorHAnsi"/>
        <w:lang w:val="es-ES"/>
      </w:rPr>
      <w:instrText xml:space="preserve"> PAGE </w:instrText>
    </w:r>
    <w:r w:rsidRPr="00767F9B">
      <w:rPr>
        <w:rFonts w:asciiTheme="minorHAnsi" w:hAnsiTheme="minorHAnsi"/>
        <w:lang w:val="es-ES"/>
      </w:rPr>
      <w:fldChar w:fldCharType="separate"/>
    </w:r>
    <w:r>
      <w:rPr>
        <w:rFonts w:asciiTheme="minorHAnsi" w:hAnsiTheme="minorHAnsi"/>
        <w:noProof/>
        <w:lang w:val="es-ES"/>
      </w:rPr>
      <w:t>2</w:t>
    </w:r>
    <w:r w:rsidRPr="00767F9B">
      <w:rPr>
        <w:rFonts w:asciiTheme="minorHAnsi" w:hAnsiTheme="minorHAnsi"/>
        <w:lang w:val="es-ES"/>
      </w:rPr>
      <w:fldChar w:fldCharType="end"/>
    </w:r>
    <w:r w:rsidRPr="00767F9B">
      <w:rPr>
        <w:rFonts w:asciiTheme="minorHAnsi" w:hAnsiTheme="minorHAnsi"/>
        <w:lang w:val="es-ES"/>
      </w:rPr>
      <w:t xml:space="preserve"> de </w:t>
    </w:r>
    <w:r w:rsidRPr="00767F9B">
      <w:rPr>
        <w:rFonts w:asciiTheme="minorHAnsi" w:hAnsiTheme="minorHAnsi"/>
        <w:lang w:val="es-ES"/>
      </w:rPr>
      <w:fldChar w:fldCharType="begin"/>
    </w:r>
    <w:r w:rsidRPr="00767F9B">
      <w:rPr>
        <w:rFonts w:asciiTheme="minorHAnsi" w:hAnsiTheme="minorHAnsi"/>
        <w:lang w:val="es-ES"/>
      </w:rPr>
      <w:instrText xml:space="preserve"> NUMPAGES  </w:instrText>
    </w:r>
    <w:r w:rsidRPr="00767F9B">
      <w:rPr>
        <w:rFonts w:asciiTheme="minorHAnsi" w:hAnsiTheme="minorHAnsi"/>
        <w:lang w:val="es-ES"/>
      </w:rPr>
      <w:fldChar w:fldCharType="separate"/>
    </w:r>
    <w:r>
      <w:rPr>
        <w:rFonts w:asciiTheme="minorHAnsi" w:hAnsiTheme="minorHAnsi"/>
        <w:noProof/>
        <w:lang w:val="es-ES"/>
      </w:rPr>
      <w:t>11</w:t>
    </w:r>
    <w:r w:rsidRPr="00767F9B">
      <w:rPr>
        <w:rFonts w:asciiTheme="minorHAnsi" w:hAnsiTheme="minorHAnsi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Default="002F5BB0" w:rsidP="00A634F8">
    <w:pPr>
      <w:pStyle w:val="Piedepgina"/>
      <w:jc w:val="right"/>
    </w:pPr>
    <w:r w:rsidRPr="004E71B3">
      <w:rPr>
        <w:rFonts w:asciiTheme="minorHAnsi" w:hAnsiTheme="minorHAnsi"/>
        <w:sz w:val="22"/>
        <w:szCs w:val="22"/>
        <w:lang w:val="es-ES"/>
      </w:rPr>
      <w:t xml:space="preserve">Página </w:t>
    </w:r>
    <w:r w:rsidRPr="004E71B3">
      <w:rPr>
        <w:rFonts w:asciiTheme="minorHAnsi" w:hAnsiTheme="minorHAnsi"/>
        <w:sz w:val="22"/>
        <w:szCs w:val="22"/>
        <w:lang w:val="es-ES"/>
      </w:rPr>
      <w:fldChar w:fldCharType="begin"/>
    </w:r>
    <w:r w:rsidRPr="004E71B3">
      <w:rPr>
        <w:rFonts w:asciiTheme="minorHAnsi" w:hAnsiTheme="minorHAnsi"/>
        <w:sz w:val="22"/>
        <w:szCs w:val="22"/>
        <w:lang w:val="es-ES"/>
      </w:rPr>
      <w:instrText xml:space="preserve"> PAGE </w:instrText>
    </w:r>
    <w:r w:rsidRPr="004E71B3">
      <w:rPr>
        <w:rFonts w:asciiTheme="minorHAnsi" w:hAnsiTheme="minorHAnsi"/>
        <w:sz w:val="22"/>
        <w:szCs w:val="22"/>
        <w:lang w:val="es-ES"/>
      </w:rPr>
      <w:fldChar w:fldCharType="separate"/>
    </w:r>
    <w:r w:rsidR="004C53FE">
      <w:rPr>
        <w:rFonts w:asciiTheme="minorHAnsi" w:hAnsiTheme="minorHAnsi"/>
        <w:noProof/>
        <w:sz w:val="22"/>
        <w:szCs w:val="22"/>
        <w:lang w:val="es-ES"/>
      </w:rPr>
      <w:t>1</w:t>
    </w:r>
    <w:r w:rsidRPr="004E71B3">
      <w:rPr>
        <w:rFonts w:asciiTheme="minorHAnsi" w:hAnsiTheme="minorHAnsi"/>
        <w:sz w:val="22"/>
        <w:szCs w:val="22"/>
        <w:lang w:val="es-ES"/>
      </w:rPr>
      <w:fldChar w:fldCharType="end"/>
    </w:r>
    <w:r w:rsidRPr="004E71B3">
      <w:rPr>
        <w:rFonts w:asciiTheme="minorHAnsi" w:hAnsiTheme="minorHAnsi"/>
        <w:sz w:val="22"/>
        <w:szCs w:val="22"/>
        <w:lang w:val="es-ES"/>
      </w:rPr>
      <w:t xml:space="preserve"> de </w:t>
    </w:r>
    <w:r w:rsidRPr="004E71B3">
      <w:rPr>
        <w:rFonts w:asciiTheme="minorHAnsi" w:hAnsiTheme="minorHAnsi"/>
        <w:sz w:val="22"/>
        <w:szCs w:val="22"/>
        <w:lang w:val="es-ES"/>
      </w:rPr>
      <w:fldChar w:fldCharType="begin"/>
    </w:r>
    <w:r w:rsidRPr="004E71B3">
      <w:rPr>
        <w:rFonts w:asciiTheme="minorHAnsi" w:hAnsiTheme="minorHAnsi"/>
        <w:sz w:val="22"/>
        <w:szCs w:val="22"/>
        <w:lang w:val="es-ES"/>
      </w:rPr>
      <w:instrText xml:space="preserve"> NUMPAGES  </w:instrText>
    </w:r>
    <w:r w:rsidRPr="004E71B3">
      <w:rPr>
        <w:rFonts w:asciiTheme="minorHAnsi" w:hAnsiTheme="minorHAnsi"/>
        <w:sz w:val="22"/>
        <w:szCs w:val="22"/>
        <w:lang w:val="es-ES"/>
      </w:rPr>
      <w:fldChar w:fldCharType="separate"/>
    </w:r>
    <w:r w:rsidR="004C53FE">
      <w:rPr>
        <w:rFonts w:asciiTheme="minorHAnsi" w:hAnsiTheme="minorHAnsi"/>
        <w:noProof/>
        <w:sz w:val="22"/>
        <w:szCs w:val="22"/>
        <w:lang w:val="es-ES"/>
      </w:rPr>
      <w:t>1</w:t>
    </w:r>
    <w:r w:rsidRPr="004E71B3">
      <w:rPr>
        <w:rFonts w:asciiTheme="minorHAnsi" w:hAnsiTheme="minorHAnsi"/>
        <w:sz w:val="22"/>
        <w:szCs w:val="22"/>
        <w:lang w:val="es-E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Default="002F5BB0" w:rsidP="00767F9B">
    <w:pPr>
      <w:pStyle w:val="Piedepgina"/>
      <w:tabs>
        <w:tab w:val="left" w:pos="3180"/>
      </w:tabs>
      <w:ind w:right="360"/>
      <w:rPr>
        <w:lang w:val="es-ES"/>
      </w:rPr>
    </w:pPr>
    <w:r>
      <w:rPr>
        <w:lang w:val="es-ES"/>
      </w:rP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7"/>
    </w:tblGrid>
    <w:tr w:rsidR="002F5BB0" w:rsidTr="00924E37">
      <w:tc>
        <w:tcPr>
          <w:tcW w:w="3117" w:type="dxa"/>
        </w:tcPr>
        <w:p w:rsidR="002F5BB0" w:rsidRDefault="002F5BB0" w:rsidP="00924E37">
          <w:pPr>
            <w:pStyle w:val="Piedepgina"/>
            <w:jc w:val="center"/>
          </w:pPr>
        </w:p>
      </w:tc>
      <w:tc>
        <w:tcPr>
          <w:tcW w:w="3117" w:type="dxa"/>
        </w:tcPr>
        <w:p w:rsidR="002F5BB0" w:rsidRDefault="002F5BB0" w:rsidP="00924E37">
          <w:pPr>
            <w:pStyle w:val="Piedepgina"/>
            <w:jc w:val="right"/>
          </w:pPr>
        </w:p>
      </w:tc>
      <w:tc>
        <w:tcPr>
          <w:tcW w:w="3117" w:type="dxa"/>
          <w:vAlign w:val="center"/>
        </w:tcPr>
        <w:sdt>
          <w:sdtPr>
            <w:rPr>
              <w:rFonts w:asciiTheme="minorHAnsi" w:hAnsiTheme="minorHAnsi"/>
              <w:lang w:val="es-ES"/>
            </w:rPr>
            <w:id w:val="1564696"/>
            <w:docPartObj>
              <w:docPartGallery w:val="Page Numbers (Top of Page)"/>
              <w:docPartUnique/>
            </w:docPartObj>
          </w:sdtPr>
          <w:sdtEndPr/>
          <w:sdtContent>
            <w:p w:rsidR="002F5BB0" w:rsidRDefault="002F5BB0" w:rsidP="00924E37">
              <w:pPr>
                <w:jc w:val="right"/>
                <w:rPr>
                  <w:rFonts w:asciiTheme="minorHAnsi" w:hAnsiTheme="minorHAnsi"/>
                  <w:lang w:val="es-ES"/>
                </w:rPr>
              </w:pPr>
            </w:p>
            <w:p w:rsidR="002F5BB0" w:rsidRPr="00767F9B" w:rsidRDefault="002F5BB0" w:rsidP="00924E37">
              <w:pPr>
                <w:jc w:val="right"/>
                <w:rPr>
                  <w:rFonts w:asciiTheme="minorHAnsi" w:hAnsiTheme="minorHAnsi"/>
                  <w:lang w:val="es-ES"/>
                </w:rPr>
              </w:pPr>
              <w:r w:rsidRPr="00767F9B">
                <w:rPr>
                  <w:rFonts w:asciiTheme="minorHAnsi" w:hAnsiTheme="minorHAnsi"/>
                  <w:lang w:val="es-ES"/>
                </w:rPr>
                <w:t xml:space="preserve">Página 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begin"/>
              </w:r>
              <w:r w:rsidRPr="00767F9B">
                <w:rPr>
                  <w:rFonts w:asciiTheme="minorHAnsi" w:hAnsiTheme="minorHAnsi"/>
                  <w:lang w:val="es-ES"/>
                </w:rPr>
                <w:instrText xml:space="preserve"> PAGE </w:instrTex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separate"/>
              </w:r>
              <w:r>
                <w:rPr>
                  <w:rFonts w:asciiTheme="minorHAnsi" w:hAnsiTheme="minorHAnsi"/>
                  <w:noProof/>
                  <w:lang w:val="es-ES"/>
                </w:rPr>
                <w:t>4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end"/>
              </w:r>
              <w:r w:rsidRPr="00767F9B">
                <w:rPr>
                  <w:rFonts w:asciiTheme="minorHAnsi" w:hAnsiTheme="minorHAnsi"/>
                  <w:lang w:val="es-ES"/>
                </w:rPr>
                <w:t xml:space="preserve"> de 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begin"/>
              </w:r>
              <w:r w:rsidRPr="00767F9B">
                <w:rPr>
                  <w:rFonts w:asciiTheme="minorHAnsi" w:hAnsiTheme="minorHAnsi"/>
                  <w:lang w:val="es-ES"/>
                </w:rPr>
                <w:instrText xml:space="preserve"> NUMPAGES  </w:instrTex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separate"/>
              </w:r>
              <w:r>
                <w:rPr>
                  <w:rFonts w:asciiTheme="minorHAnsi" w:hAnsiTheme="minorHAnsi"/>
                  <w:noProof/>
                  <w:lang w:val="es-ES"/>
                </w:rPr>
                <w:t>4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end"/>
              </w:r>
            </w:p>
          </w:sdtContent>
        </w:sdt>
        <w:p w:rsidR="002F5BB0" w:rsidRPr="00767F9B" w:rsidRDefault="002F5BB0" w:rsidP="00924E37">
          <w:pPr>
            <w:pStyle w:val="Piedepgina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2F5BB0" w:rsidRPr="00AD59A3" w:rsidRDefault="002F5BB0" w:rsidP="00767F9B">
    <w:pPr>
      <w:pStyle w:val="Piedepgina"/>
      <w:tabs>
        <w:tab w:val="left" w:pos="3180"/>
      </w:tabs>
      <w:ind w:right="360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Default="002F5BB0" w:rsidP="006E15D9">
    <w:pPr>
      <w:pStyle w:val="Piedepgina"/>
      <w:jc w:val="right"/>
    </w:pPr>
    <w:r w:rsidRPr="00767F9B">
      <w:rPr>
        <w:rFonts w:asciiTheme="minorHAnsi" w:hAnsiTheme="minorHAnsi"/>
        <w:lang w:val="es-ES"/>
      </w:rPr>
      <w:t xml:space="preserve">Página </w:t>
    </w:r>
    <w:r w:rsidRPr="00767F9B">
      <w:rPr>
        <w:rFonts w:asciiTheme="minorHAnsi" w:hAnsiTheme="minorHAnsi"/>
        <w:lang w:val="es-ES"/>
      </w:rPr>
      <w:fldChar w:fldCharType="begin"/>
    </w:r>
    <w:r w:rsidRPr="00767F9B">
      <w:rPr>
        <w:rFonts w:asciiTheme="minorHAnsi" w:hAnsiTheme="minorHAnsi"/>
        <w:lang w:val="es-ES"/>
      </w:rPr>
      <w:instrText xml:space="preserve"> PAGE </w:instrText>
    </w:r>
    <w:r w:rsidRPr="00767F9B">
      <w:rPr>
        <w:rFonts w:asciiTheme="minorHAnsi" w:hAnsiTheme="minorHAnsi"/>
        <w:lang w:val="es-ES"/>
      </w:rPr>
      <w:fldChar w:fldCharType="separate"/>
    </w:r>
    <w:r w:rsidR="004C53FE">
      <w:rPr>
        <w:rFonts w:asciiTheme="minorHAnsi" w:hAnsiTheme="minorHAnsi"/>
        <w:noProof/>
        <w:lang w:val="es-ES"/>
      </w:rPr>
      <w:t>2</w:t>
    </w:r>
    <w:r w:rsidRPr="00767F9B">
      <w:rPr>
        <w:rFonts w:asciiTheme="minorHAnsi" w:hAnsiTheme="minorHAnsi"/>
        <w:lang w:val="es-ES"/>
      </w:rPr>
      <w:fldChar w:fldCharType="end"/>
    </w:r>
    <w:r w:rsidRPr="00767F9B">
      <w:rPr>
        <w:rFonts w:asciiTheme="minorHAnsi" w:hAnsiTheme="minorHAnsi"/>
        <w:lang w:val="es-ES"/>
      </w:rPr>
      <w:t xml:space="preserve"> de </w:t>
    </w:r>
    <w:r w:rsidRPr="00767F9B">
      <w:rPr>
        <w:rFonts w:asciiTheme="minorHAnsi" w:hAnsiTheme="minorHAnsi"/>
        <w:lang w:val="es-ES"/>
      </w:rPr>
      <w:fldChar w:fldCharType="begin"/>
    </w:r>
    <w:r w:rsidRPr="00767F9B">
      <w:rPr>
        <w:rFonts w:asciiTheme="minorHAnsi" w:hAnsiTheme="minorHAnsi"/>
        <w:lang w:val="es-ES"/>
      </w:rPr>
      <w:instrText xml:space="preserve"> NUMPAGES  </w:instrText>
    </w:r>
    <w:r w:rsidRPr="00767F9B">
      <w:rPr>
        <w:rFonts w:asciiTheme="minorHAnsi" w:hAnsiTheme="minorHAnsi"/>
        <w:lang w:val="es-ES"/>
      </w:rPr>
      <w:fldChar w:fldCharType="separate"/>
    </w:r>
    <w:r w:rsidR="004C53FE">
      <w:rPr>
        <w:rFonts w:asciiTheme="minorHAnsi" w:hAnsiTheme="minorHAnsi"/>
        <w:noProof/>
        <w:lang w:val="es-ES"/>
      </w:rPr>
      <w:t>4</w:t>
    </w:r>
    <w:r w:rsidRPr="00767F9B">
      <w:rPr>
        <w:rFonts w:asciiTheme="minorHAnsi" w:hAnsiTheme="minorHAnsi"/>
        <w:lang w:val="es-ES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Pr="00AD59A3" w:rsidRDefault="002F5BB0" w:rsidP="009B6B77">
    <w:pPr>
      <w:pStyle w:val="Piedepgina"/>
      <w:tabs>
        <w:tab w:val="left" w:pos="3180"/>
      </w:tabs>
      <w:ind w:right="360"/>
      <w:jc w:val="right"/>
      <w:rPr>
        <w:lang w:val="es-ES"/>
      </w:rPr>
    </w:pPr>
    <w:r>
      <w:rPr>
        <w:rFonts w:asciiTheme="minorHAnsi" w:hAnsiTheme="minorHAnsi"/>
        <w:lang w:val="es-ES"/>
      </w:rPr>
      <w:t>P</w:t>
    </w:r>
    <w:r w:rsidRPr="00767F9B">
      <w:rPr>
        <w:rFonts w:asciiTheme="minorHAnsi" w:hAnsiTheme="minorHAnsi"/>
        <w:lang w:val="es-ES"/>
      </w:rPr>
      <w:t xml:space="preserve">ágina </w:t>
    </w:r>
    <w:r w:rsidRPr="00767F9B">
      <w:rPr>
        <w:rFonts w:asciiTheme="minorHAnsi" w:hAnsiTheme="minorHAnsi"/>
        <w:lang w:val="es-ES"/>
      </w:rPr>
      <w:fldChar w:fldCharType="begin"/>
    </w:r>
    <w:r w:rsidRPr="00767F9B">
      <w:rPr>
        <w:rFonts w:asciiTheme="minorHAnsi" w:hAnsiTheme="minorHAnsi"/>
        <w:lang w:val="es-ES"/>
      </w:rPr>
      <w:instrText xml:space="preserve"> PAGE </w:instrText>
    </w:r>
    <w:r w:rsidRPr="00767F9B">
      <w:rPr>
        <w:rFonts w:asciiTheme="minorHAnsi" w:hAnsiTheme="minorHAnsi"/>
        <w:lang w:val="es-ES"/>
      </w:rPr>
      <w:fldChar w:fldCharType="separate"/>
    </w:r>
    <w:r w:rsidR="004C53FE">
      <w:rPr>
        <w:rFonts w:asciiTheme="minorHAnsi" w:hAnsiTheme="minorHAnsi"/>
        <w:noProof/>
        <w:lang w:val="es-ES"/>
      </w:rPr>
      <w:t>6</w:t>
    </w:r>
    <w:r w:rsidRPr="00767F9B">
      <w:rPr>
        <w:rFonts w:asciiTheme="minorHAnsi" w:hAnsiTheme="minorHAnsi"/>
        <w:lang w:val="es-ES"/>
      </w:rPr>
      <w:fldChar w:fldCharType="end"/>
    </w:r>
    <w:r w:rsidRPr="00767F9B">
      <w:rPr>
        <w:rFonts w:asciiTheme="minorHAnsi" w:hAnsiTheme="minorHAnsi"/>
        <w:lang w:val="es-ES"/>
      </w:rPr>
      <w:t xml:space="preserve"> de </w:t>
    </w:r>
    <w:r w:rsidRPr="00767F9B">
      <w:rPr>
        <w:rFonts w:asciiTheme="minorHAnsi" w:hAnsiTheme="minorHAnsi"/>
        <w:lang w:val="es-ES"/>
      </w:rPr>
      <w:fldChar w:fldCharType="begin"/>
    </w:r>
    <w:r w:rsidRPr="00767F9B">
      <w:rPr>
        <w:rFonts w:asciiTheme="minorHAnsi" w:hAnsiTheme="minorHAnsi"/>
        <w:lang w:val="es-ES"/>
      </w:rPr>
      <w:instrText xml:space="preserve"> NUMPAGES  </w:instrText>
    </w:r>
    <w:r w:rsidRPr="00767F9B">
      <w:rPr>
        <w:rFonts w:asciiTheme="minorHAnsi" w:hAnsiTheme="minorHAnsi"/>
        <w:lang w:val="es-ES"/>
      </w:rPr>
      <w:fldChar w:fldCharType="separate"/>
    </w:r>
    <w:r w:rsidR="004C53FE">
      <w:rPr>
        <w:rFonts w:asciiTheme="minorHAnsi" w:hAnsiTheme="minorHAnsi"/>
        <w:noProof/>
        <w:lang w:val="es-ES"/>
      </w:rPr>
      <w:t>10</w:t>
    </w:r>
    <w:r w:rsidRPr="00767F9B">
      <w:rPr>
        <w:rFonts w:asciiTheme="minorHAnsi" w:hAnsiTheme="minorHAnsi"/>
        <w:lang w:val="es-ES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7"/>
    </w:tblGrid>
    <w:tr w:rsidR="002F5BB0" w:rsidTr="00767F9B">
      <w:tc>
        <w:tcPr>
          <w:tcW w:w="3117" w:type="dxa"/>
        </w:tcPr>
        <w:p w:rsidR="002F5BB0" w:rsidRDefault="002F5BB0" w:rsidP="00057899">
          <w:pPr>
            <w:pStyle w:val="Piedepgina"/>
            <w:jc w:val="center"/>
          </w:pPr>
        </w:p>
      </w:tc>
      <w:tc>
        <w:tcPr>
          <w:tcW w:w="3117" w:type="dxa"/>
        </w:tcPr>
        <w:p w:rsidR="002F5BB0" w:rsidRDefault="002F5BB0" w:rsidP="00767F9B">
          <w:pPr>
            <w:pStyle w:val="Piedepgina"/>
            <w:jc w:val="right"/>
          </w:pPr>
        </w:p>
      </w:tc>
      <w:tc>
        <w:tcPr>
          <w:tcW w:w="3117" w:type="dxa"/>
          <w:vAlign w:val="center"/>
        </w:tcPr>
        <w:sdt>
          <w:sdtPr>
            <w:rPr>
              <w:rFonts w:asciiTheme="minorHAnsi" w:hAnsiTheme="minorHAnsi"/>
              <w:lang w:val="es-ES"/>
            </w:rPr>
            <w:id w:val="-1545679063"/>
            <w:docPartObj>
              <w:docPartGallery w:val="Page Numbers (Top of Page)"/>
              <w:docPartUnique/>
            </w:docPartObj>
          </w:sdtPr>
          <w:sdtEndPr/>
          <w:sdtContent>
            <w:p w:rsidR="002F5BB0" w:rsidRDefault="002F5BB0" w:rsidP="00767F9B">
              <w:pPr>
                <w:jc w:val="right"/>
                <w:rPr>
                  <w:rFonts w:asciiTheme="minorHAnsi" w:hAnsiTheme="minorHAnsi"/>
                  <w:lang w:val="es-ES"/>
                </w:rPr>
              </w:pPr>
            </w:p>
            <w:p w:rsidR="002F5BB0" w:rsidRPr="00767F9B" w:rsidRDefault="002F5BB0" w:rsidP="00767F9B">
              <w:pPr>
                <w:jc w:val="right"/>
                <w:rPr>
                  <w:rFonts w:asciiTheme="minorHAnsi" w:hAnsiTheme="minorHAnsi"/>
                  <w:lang w:val="es-ES"/>
                </w:rPr>
              </w:pPr>
              <w:r w:rsidRPr="00767F9B">
                <w:rPr>
                  <w:rFonts w:asciiTheme="minorHAnsi" w:hAnsiTheme="minorHAnsi"/>
                  <w:lang w:val="es-ES"/>
                </w:rPr>
                <w:t xml:space="preserve">Página 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begin"/>
              </w:r>
              <w:r w:rsidRPr="00767F9B">
                <w:rPr>
                  <w:rFonts w:asciiTheme="minorHAnsi" w:hAnsiTheme="minorHAnsi"/>
                  <w:lang w:val="es-ES"/>
                </w:rPr>
                <w:instrText xml:space="preserve"> PAGE </w:instrTex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separate"/>
              </w:r>
              <w:r>
                <w:rPr>
                  <w:rFonts w:asciiTheme="minorHAnsi" w:hAnsiTheme="minorHAnsi"/>
                  <w:noProof/>
                  <w:lang w:val="es-ES"/>
                </w:rPr>
                <w:t>3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end"/>
              </w:r>
              <w:r w:rsidRPr="00767F9B">
                <w:rPr>
                  <w:rFonts w:asciiTheme="minorHAnsi" w:hAnsiTheme="minorHAnsi"/>
                  <w:lang w:val="es-ES"/>
                </w:rPr>
                <w:t xml:space="preserve"> de 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begin"/>
              </w:r>
              <w:r w:rsidRPr="00767F9B">
                <w:rPr>
                  <w:rFonts w:asciiTheme="minorHAnsi" w:hAnsiTheme="minorHAnsi"/>
                  <w:lang w:val="es-ES"/>
                </w:rPr>
                <w:instrText xml:space="preserve"> NUMPAGES  </w:instrTex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separate"/>
              </w:r>
              <w:r>
                <w:rPr>
                  <w:rFonts w:asciiTheme="minorHAnsi" w:hAnsiTheme="minorHAnsi"/>
                  <w:noProof/>
                  <w:lang w:val="es-ES"/>
                </w:rPr>
                <w:t>10</w:t>
              </w:r>
              <w:r w:rsidRPr="00767F9B">
                <w:rPr>
                  <w:rFonts w:asciiTheme="minorHAnsi" w:hAnsiTheme="minorHAnsi"/>
                  <w:lang w:val="es-ES"/>
                </w:rPr>
                <w:fldChar w:fldCharType="end"/>
              </w:r>
            </w:p>
          </w:sdtContent>
        </w:sdt>
        <w:p w:rsidR="002F5BB0" w:rsidRPr="00767F9B" w:rsidRDefault="002F5BB0" w:rsidP="00767F9B">
          <w:pPr>
            <w:pStyle w:val="Piedepgina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2F5BB0" w:rsidRDefault="002F5BB0" w:rsidP="0005789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3A" w:rsidRDefault="007F4C3A">
      <w:r>
        <w:separator/>
      </w:r>
    </w:p>
  </w:footnote>
  <w:footnote w:type="continuationSeparator" w:id="0">
    <w:p w:rsidR="007F4C3A" w:rsidRDefault="007F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Default="002F5B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Default="002F5BB0" w:rsidP="00C622A4">
    <w:pPr>
      <w:pStyle w:val="Encabezado"/>
      <w:jc w:val="right"/>
    </w:pPr>
    <w:r>
      <w:rPr>
        <w:noProof/>
        <w:lang w:val="es-ES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2164715</wp:posOffset>
          </wp:positionH>
          <wp:positionV relativeFrom="paragraph">
            <wp:posOffset>-191742</wp:posOffset>
          </wp:positionV>
          <wp:extent cx="2238817" cy="811033"/>
          <wp:effectExtent l="19050" t="0" r="8780" b="0"/>
          <wp:wrapNone/>
          <wp:docPr id="12" name="Imagen 1" descr="FICYT_Consejer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YT_Consejer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9120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-93455</wp:posOffset>
          </wp:positionH>
          <wp:positionV relativeFrom="paragraph">
            <wp:posOffset>70651</wp:posOffset>
          </wp:positionV>
          <wp:extent cx="1380379" cy="286247"/>
          <wp:effectExtent l="19050" t="0" r="0" b="0"/>
          <wp:wrapNone/>
          <wp:docPr id="1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85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5877974</wp:posOffset>
          </wp:positionH>
          <wp:positionV relativeFrom="paragraph">
            <wp:posOffset>-56570</wp:posOffset>
          </wp:positionV>
          <wp:extent cx="416367" cy="413468"/>
          <wp:effectExtent l="19050" t="0" r="2098" b="0"/>
          <wp:wrapNone/>
          <wp:docPr id="16" name="Imagen 3" descr="MOD1-doc (RGB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OD1-doc (RGB)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002" cy="413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Pr="004E71B3" w:rsidRDefault="002F5BB0" w:rsidP="00910EFE">
    <w:pPr>
      <w:rPr>
        <w:rFonts w:asciiTheme="minorHAnsi" w:hAnsiTheme="minorHAnsi"/>
        <w:color w:val="7F7F7F"/>
        <w:sz w:val="44"/>
        <w:szCs w:val="44"/>
      </w:rPr>
    </w:pPr>
    <w:r>
      <w:rPr>
        <w:rFonts w:asciiTheme="minorHAnsi" w:hAnsiTheme="minorHAnsi"/>
        <w:noProof/>
        <w:color w:val="7F7F7F"/>
        <w:sz w:val="56"/>
        <w:szCs w:val="56"/>
        <w:lang w:val="es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5645785</wp:posOffset>
          </wp:positionH>
          <wp:positionV relativeFrom="paragraph">
            <wp:posOffset>545465</wp:posOffset>
          </wp:positionV>
          <wp:extent cx="417830" cy="413385"/>
          <wp:effectExtent l="19050" t="0" r="1270" b="0"/>
          <wp:wrapSquare wrapText="bothSides" distT="0" distB="0" distL="114300" distR="114300"/>
          <wp:docPr id="9" name="image2.jpg" descr="MOD1-doc (RGB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OD1-doc (RGB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830" cy="413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E71B3">
      <w:rPr>
        <w:rFonts w:asciiTheme="minorHAnsi" w:hAnsiTheme="minorHAnsi"/>
        <w:noProof/>
        <w:color w:val="7F7F7F"/>
        <w:sz w:val="56"/>
        <w:szCs w:val="56"/>
        <w:lang w:val="es-E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3983990</wp:posOffset>
          </wp:positionH>
          <wp:positionV relativeFrom="paragraph">
            <wp:posOffset>-170180</wp:posOffset>
          </wp:positionV>
          <wp:extent cx="2239010" cy="810895"/>
          <wp:effectExtent l="19050" t="0" r="8890" b="0"/>
          <wp:wrapThrough wrapText="bothSides">
            <wp:wrapPolygon edited="0">
              <wp:start x="-184" y="0"/>
              <wp:lineTo x="-184" y="21312"/>
              <wp:lineTo x="21686" y="21312"/>
              <wp:lineTo x="21686" y="0"/>
              <wp:lineTo x="-184" y="0"/>
            </wp:wrapPolygon>
          </wp:wrapThrough>
          <wp:docPr id="10" name="2 Imagen" descr="FICYT_Conseje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YT_Consejer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901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71B3">
      <w:rPr>
        <w:rFonts w:asciiTheme="minorHAnsi" w:hAnsiTheme="minorHAnsi"/>
        <w:color w:val="7F7F7F"/>
        <w:sz w:val="56"/>
        <w:szCs w:val="56"/>
      </w:rPr>
      <w:t>Anexo I</w:t>
    </w:r>
    <w:r w:rsidRPr="004E71B3">
      <w:rPr>
        <w:rFonts w:asciiTheme="minorHAnsi" w:hAnsiTheme="minorHAnsi"/>
        <w:color w:val="7F7F7F"/>
        <w:sz w:val="56"/>
        <w:szCs w:val="56"/>
      </w:rPr>
      <w:br/>
    </w:r>
    <w:r w:rsidRPr="004E71B3">
      <w:rPr>
        <w:rFonts w:asciiTheme="minorHAnsi" w:hAnsiTheme="minorHAnsi"/>
        <w:color w:val="7F7F7F"/>
        <w:sz w:val="24"/>
        <w:szCs w:val="24"/>
      </w:rPr>
      <w:t>Más información: www.ficyt.es/pcti</w:t>
    </w:r>
  </w:p>
  <w:p w:rsidR="002F5BB0" w:rsidRPr="004E71B3" w:rsidRDefault="002F5BB0" w:rsidP="00910EFE">
    <w:pPr>
      <w:pBdr>
        <w:top w:val="nil"/>
        <w:left w:val="nil"/>
        <w:bottom w:val="nil"/>
        <w:right w:val="nil"/>
        <w:between w:val="nil"/>
      </w:pBdr>
      <w:spacing w:before="240"/>
      <w:rPr>
        <w:rFonts w:asciiTheme="minorHAnsi" w:hAnsiTheme="minorHAnsi"/>
        <w:sz w:val="44"/>
        <w:szCs w:val="44"/>
      </w:rPr>
    </w:pPr>
    <w:r w:rsidRPr="004E71B3">
      <w:rPr>
        <w:rFonts w:asciiTheme="minorHAnsi" w:hAnsiTheme="minorHAnsi"/>
        <w:noProof/>
        <w:sz w:val="44"/>
        <w:szCs w:val="44"/>
        <w:lang w:val="es-ES"/>
      </w:rPr>
      <w:drawing>
        <wp:anchor distT="0" distB="0" distL="114935" distR="114935" simplePos="0" relativeHeight="251674624" behindDoc="0" locked="0" layoutInCell="1" allowOverlap="1">
          <wp:simplePos x="0" y="0"/>
          <wp:positionH relativeFrom="column">
            <wp:posOffset>4079654</wp:posOffset>
          </wp:positionH>
          <wp:positionV relativeFrom="paragraph">
            <wp:posOffset>84400</wp:posOffset>
          </wp:positionV>
          <wp:extent cx="1378806" cy="286247"/>
          <wp:effectExtent l="19050" t="0" r="0" b="0"/>
          <wp:wrapNone/>
          <wp:docPr id="1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806" cy="2862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E71B3">
      <w:rPr>
        <w:rFonts w:asciiTheme="minorHAnsi" w:hAnsiTheme="minorHAnsi"/>
        <w:sz w:val="44"/>
        <w:szCs w:val="44"/>
      </w:rPr>
      <w:t xml:space="preserve">Grupos de Investigación </w:t>
    </w:r>
    <w:r w:rsidRPr="004E71B3">
      <w:rPr>
        <w:rFonts w:asciiTheme="minorHAnsi" w:hAnsiTheme="minorHAnsi"/>
        <w:sz w:val="44"/>
        <w:szCs w:val="44"/>
      </w:rPr>
      <w:br/>
      <w:t>2021-23</w:t>
    </w:r>
  </w:p>
  <w:p w:rsidR="002F5BB0" w:rsidRDefault="002F5BB0" w:rsidP="00D03382">
    <w:pPr>
      <w:pStyle w:val="Encabezado"/>
      <w:tabs>
        <w:tab w:val="center" w:pos="4605"/>
        <w:tab w:val="right" w:pos="9211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Default="002F5BB0" w:rsidP="00D03382">
    <w:pPr>
      <w:pStyle w:val="Encabezado"/>
    </w:pPr>
    <w:r w:rsidRPr="00D03382">
      <w:rPr>
        <w:noProof/>
        <w:lang w:val="es-ES"/>
      </w:rPr>
      <w:drawing>
        <wp:inline distT="0" distB="0" distL="0" distR="0">
          <wp:extent cx="2240280" cy="809625"/>
          <wp:effectExtent l="19050" t="0" r="7620" b="0"/>
          <wp:docPr id="2" name="Imagen 8" descr="FICYT_Consejer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YT_Consejer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028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03382">
      <w:rPr>
        <w:noProof/>
        <w:lang w:val="es-ES"/>
      </w:rPr>
      <w:t xml:space="preserve"> </w:t>
    </w:r>
    <w:r w:rsidRPr="00D03382">
      <w:rPr>
        <w:noProof/>
        <w:lang w:val="es-ES"/>
      </w:rPr>
      <w:drawing>
        <wp:inline distT="0" distB="0" distL="0" distR="0">
          <wp:extent cx="1381125" cy="285750"/>
          <wp:effectExtent l="19050" t="0" r="9525" b="0"/>
          <wp:docPr id="4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D03382">
      <w:rPr>
        <w:noProof/>
        <w:lang w:val="es-ES"/>
      </w:rPr>
      <w:t xml:space="preserve"> </w:t>
    </w:r>
    <w:r w:rsidRPr="00D03382">
      <w:rPr>
        <w:noProof/>
        <w:lang w:val="es-ES"/>
      </w:rPr>
      <w:drawing>
        <wp:inline distT="0" distB="0" distL="0" distR="0">
          <wp:extent cx="419100" cy="409575"/>
          <wp:effectExtent l="19050" t="0" r="0" b="0"/>
          <wp:docPr id="7" name="Imagen 10" descr="MOD1-doc (RGB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OD1-doc (RGB)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Default="002F5BB0" w:rsidP="00D03382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3528695</wp:posOffset>
          </wp:positionH>
          <wp:positionV relativeFrom="paragraph">
            <wp:posOffset>-56515</wp:posOffset>
          </wp:positionV>
          <wp:extent cx="2240280" cy="809625"/>
          <wp:effectExtent l="19050" t="0" r="7620" b="0"/>
          <wp:wrapNone/>
          <wp:docPr id="8" name="Imagen 4" descr="FICYT_Consejer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YT_Consejer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028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8957945</wp:posOffset>
          </wp:positionH>
          <wp:positionV relativeFrom="paragraph">
            <wp:posOffset>162560</wp:posOffset>
          </wp:positionV>
          <wp:extent cx="419100" cy="409575"/>
          <wp:effectExtent l="19050" t="0" r="0" b="0"/>
          <wp:wrapNone/>
          <wp:docPr id="14" name="Imagen 6" descr="MOD1-doc (RGB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OD1-doc (RGB)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238760</wp:posOffset>
          </wp:positionV>
          <wp:extent cx="1381125" cy="285750"/>
          <wp:effectExtent l="19050" t="0" r="9525" b="0"/>
          <wp:wrapNone/>
          <wp:docPr id="1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B0" w:rsidRDefault="002F5BB0" w:rsidP="00C622A4">
    <w:pPr>
      <w:pStyle w:val="Encabezado"/>
      <w:jc w:val="right"/>
    </w:pP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2012315</wp:posOffset>
          </wp:positionH>
          <wp:positionV relativeFrom="paragraph">
            <wp:posOffset>-164438</wp:posOffset>
          </wp:positionV>
          <wp:extent cx="2239120" cy="811033"/>
          <wp:effectExtent l="19050" t="0" r="8780" b="0"/>
          <wp:wrapNone/>
          <wp:docPr id="1" name="Imagen 1" descr="FICYT_Consejer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YT_Consejer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9120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-246380</wp:posOffset>
          </wp:positionH>
          <wp:positionV relativeFrom="paragraph">
            <wp:posOffset>97790</wp:posOffset>
          </wp:positionV>
          <wp:extent cx="1379855" cy="285750"/>
          <wp:effectExtent l="19050" t="0" r="0" b="0"/>
          <wp:wrapNone/>
          <wp:docPr id="6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85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5725574</wp:posOffset>
          </wp:positionH>
          <wp:positionV relativeFrom="paragraph">
            <wp:posOffset>-29265</wp:posOffset>
          </wp:positionV>
          <wp:extent cx="417002" cy="413468"/>
          <wp:effectExtent l="19050" t="0" r="2098" b="0"/>
          <wp:wrapNone/>
          <wp:docPr id="3" name="Imagen 3" descr="MOD1-doc (RGB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OD1-doc (RGB)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002" cy="413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F5BB0" w:rsidRDefault="002F5BB0" w:rsidP="00C622A4">
    <w:pPr>
      <w:pStyle w:val="Encabezado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6"/>
    </w:tblGrid>
    <w:tr w:rsidR="002F5BB0" w:rsidTr="385522D7">
      <w:tc>
        <w:tcPr>
          <w:tcW w:w="4675" w:type="dxa"/>
        </w:tcPr>
        <w:p w:rsidR="002F5BB0" w:rsidRDefault="002F5BB0" w:rsidP="0058272D">
          <w:pPr>
            <w:pStyle w:val="Encabezado"/>
            <w:tabs>
              <w:tab w:val="center" w:pos="4605"/>
              <w:tab w:val="right" w:pos="9211"/>
            </w:tabs>
            <w:jc w:val="both"/>
          </w:pPr>
          <w:r>
            <w:rPr>
              <w:noProof/>
              <w:lang w:val="es-ES"/>
            </w:rPr>
            <w:drawing>
              <wp:inline distT="0" distB="0" distL="0" distR="0">
                <wp:extent cx="2240280" cy="809625"/>
                <wp:effectExtent l="19050" t="0" r="7620" b="0"/>
                <wp:docPr id="30" name="Imagen 1" descr="FICYT_Consejeria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028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</w:tcPr>
        <w:p w:rsidR="002F5BB0" w:rsidRDefault="002F5BB0" w:rsidP="0058272D">
          <w:pPr>
            <w:pStyle w:val="Encabezado"/>
            <w:tabs>
              <w:tab w:val="center" w:pos="4605"/>
              <w:tab w:val="right" w:pos="9211"/>
            </w:tabs>
            <w:spacing w:before="360"/>
            <w:jc w:val="right"/>
          </w:pPr>
          <w:r w:rsidRPr="00D03382">
            <w:rPr>
              <w:noProof/>
              <w:lang w:val="es-ES"/>
            </w:rPr>
            <w:drawing>
              <wp:inline distT="0" distB="0" distL="0" distR="0">
                <wp:extent cx="1381125" cy="285750"/>
                <wp:effectExtent l="19050" t="0" r="9525" b="0"/>
                <wp:docPr id="31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D03382">
            <w:rPr>
              <w:noProof/>
              <w:lang w:val="es-ES"/>
            </w:rPr>
            <w:drawing>
              <wp:inline distT="0" distB="0" distL="0" distR="0">
                <wp:extent cx="419100" cy="409575"/>
                <wp:effectExtent l="19050" t="0" r="0" b="0"/>
                <wp:docPr id="32" name="Imagen 3" descr="MOD1-doc (RGB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MOD1-doc (RGB)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F5BB0" w:rsidRDefault="002F5BB0" w:rsidP="00D03382">
    <w:pPr>
      <w:pStyle w:val="Encabezado"/>
      <w:tabs>
        <w:tab w:val="center" w:pos="4605"/>
        <w:tab w:val="right" w:pos="921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E08"/>
    <w:multiLevelType w:val="hybridMultilevel"/>
    <w:tmpl w:val="8E6089EA"/>
    <w:lvl w:ilvl="0" w:tplc="0C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3BB288C"/>
    <w:multiLevelType w:val="hybridMultilevel"/>
    <w:tmpl w:val="6A92D9DA"/>
    <w:lvl w:ilvl="0" w:tplc="3ED6E24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4DB4ECE"/>
    <w:multiLevelType w:val="hybridMultilevel"/>
    <w:tmpl w:val="6A92D9DA"/>
    <w:lvl w:ilvl="0" w:tplc="3ED6E24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68222CD"/>
    <w:multiLevelType w:val="hybridMultilevel"/>
    <w:tmpl w:val="31DE785C"/>
    <w:lvl w:ilvl="0" w:tplc="D80A8F0E">
      <w:start w:val="1"/>
      <w:numFmt w:val="bullet"/>
      <w:pStyle w:val="enumeracioncuadroazul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80"/>
        <w:sz w:val="20"/>
      </w:rPr>
    </w:lvl>
    <w:lvl w:ilvl="1" w:tplc="00030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004CA"/>
    <w:multiLevelType w:val="hybridMultilevel"/>
    <w:tmpl w:val="8E6089E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6197B"/>
    <w:multiLevelType w:val="hybridMultilevel"/>
    <w:tmpl w:val="E4567066"/>
    <w:lvl w:ilvl="0" w:tplc="26584B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F80083E"/>
    <w:multiLevelType w:val="multilevel"/>
    <w:tmpl w:val="0C0A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7">
    <w:nsid w:val="426029B7"/>
    <w:multiLevelType w:val="hybridMultilevel"/>
    <w:tmpl w:val="29447D76"/>
    <w:lvl w:ilvl="0" w:tplc="91E0B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43A70"/>
    <w:multiLevelType w:val="hybridMultilevel"/>
    <w:tmpl w:val="21C25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A1B73"/>
    <w:multiLevelType w:val="hybridMultilevel"/>
    <w:tmpl w:val="728CED98"/>
    <w:lvl w:ilvl="0" w:tplc="3CFA8FA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0A6341C"/>
    <w:multiLevelType w:val="hybridMultilevel"/>
    <w:tmpl w:val="BBCE461C"/>
    <w:lvl w:ilvl="0" w:tplc="600876A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1934B98"/>
    <w:multiLevelType w:val="hybridMultilevel"/>
    <w:tmpl w:val="FEA819C0"/>
    <w:lvl w:ilvl="0" w:tplc="C4162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95A24"/>
    <w:multiLevelType w:val="hybridMultilevel"/>
    <w:tmpl w:val="D980849E"/>
    <w:lvl w:ilvl="0" w:tplc="0794016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27C3E"/>
    <w:multiLevelType w:val="hybridMultilevel"/>
    <w:tmpl w:val="6E72A5FE"/>
    <w:lvl w:ilvl="0" w:tplc="2460D26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80B0A"/>
    <w:multiLevelType w:val="hybridMultilevel"/>
    <w:tmpl w:val="6A92D9DA"/>
    <w:lvl w:ilvl="0" w:tplc="3ED6E24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8CA2F63"/>
    <w:multiLevelType w:val="hybridMultilevel"/>
    <w:tmpl w:val="1324AFAA"/>
    <w:lvl w:ilvl="0" w:tplc="36280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05FB7"/>
    <w:multiLevelType w:val="hybridMultilevel"/>
    <w:tmpl w:val="1DBAE4FC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C70E8B"/>
    <w:multiLevelType w:val="hybridMultilevel"/>
    <w:tmpl w:val="CED44D64"/>
    <w:lvl w:ilvl="0" w:tplc="05062D0C">
      <w:start w:val="49"/>
      <w:numFmt w:val="bullet"/>
      <w:pStyle w:val="Listaconvietas2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6CEAE816">
      <w:numFmt w:val="decimal"/>
      <w:lvlText w:val=""/>
      <w:lvlJc w:val="left"/>
    </w:lvl>
    <w:lvl w:ilvl="2" w:tplc="389877DC">
      <w:numFmt w:val="decimal"/>
      <w:lvlText w:val=""/>
      <w:lvlJc w:val="left"/>
    </w:lvl>
    <w:lvl w:ilvl="3" w:tplc="B47C6BC0">
      <w:numFmt w:val="decimal"/>
      <w:lvlText w:val=""/>
      <w:lvlJc w:val="left"/>
    </w:lvl>
    <w:lvl w:ilvl="4" w:tplc="267A7BAC">
      <w:numFmt w:val="decimal"/>
      <w:lvlText w:val=""/>
      <w:lvlJc w:val="left"/>
    </w:lvl>
    <w:lvl w:ilvl="5" w:tplc="E834B6A8">
      <w:numFmt w:val="decimal"/>
      <w:lvlText w:val=""/>
      <w:lvlJc w:val="left"/>
    </w:lvl>
    <w:lvl w:ilvl="6" w:tplc="BC72F612">
      <w:numFmt w:val="decimal"/>
      <w:lvlText w:val=""/>
      <w:lvlJc w:val="left"/>
    </w:lvl>
    <w:lvl w:ilvl="7" w:tplc="91C494E4">
      <w:numFmt w:val="decimal"/>
      <w:lvlText w:val=""/>
      <w:lvlJc w:val="left"/>
    </w:lvl>
    <w:lvl w:ilvl="8" w:tplc="51C2E436">
      <w:numFmt w:val="decimal"/>
      <w:lvlText w:val=""/>
      <w:lvlJc w:val="left"/>
    </w:lvl>
  </w:abstractNum>
  <w:num w:numId="1">
    <w:abstractNumId w:val="1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4"/>
  </w:num>
  <w:num w:numId="6">
    <w:abstractNumId w:val="15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14"/>
  </w:num>
  <w:num w:numId="15">
    <w:abstractNumId w:val="9"/>
  </w:num>
  <w:num w:numId="16">
    <w:abstractNumId w:val="5"/>
  </w:num>
  <w:num w:numId="17">
    <w:abstractNumId w:val="16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9"/>
    <w:rsid w:val="000038EF"/>
    <w:rsid w:val="00004011"/>
    <w:rsid w:val="000041B5"/>
    <w:rsid w:val="00004EF2"/>
    <w:rsid w:val="00004FB6"/>
    <w:rsid w:val="00004FC6"/>
    <w:rsid w:val="000054B8"/>
    <w:rsid w:val="00006CB0"/>
    <w:rsid w:val="00006D43"/>
    <w:rsid w:val="000072C5"/>
    <w:rsid w:val="00007810"/>
    <w:rsid w:val="0001027E"/>
    <w:rsid w:val="00011854"/>
    <w:rsid w:val="00011EB1"/>
    <w:rsid w:val="00011F6A"/>
    <w:rsid w:val="00012967"/>
    <w:rsid w:val="00012C98"/>
    <w:rsid w:val="00012E11"/>
    <w:rsid w:val="00016A62"/>
    <w:rsid w:val="000202E3"/>
    <w:rsid w:val="00021869"/>
    <w:rsid w:val="00021BD1"/>
    <w:rsid w:val="000227A9"/>
    <w:rsid w:val="00025EDA"/>
    <w:rsid w:val="00026424"/>
    <w:rsid w:val="0003481D"/>
    <w:rsid w:val="00035C2C"/>
    <w:rsid w:val="00036FE8"/>
    <w:rsid w:val="00036FF5"/>
    <w:rsid w:val="00037A61"/>
    <w:rsid w:val="00037AE7"/>
    <w:rsid w:val="00040165"/>
    <w:rsid w:val="000412D8"/>
    <w:rsid w:val="000414DD"/>
    <w:rsid w:val="00041D5A"/>
    <w:rsid w:val="000427CB"/>
    <w:rsid w:val="0004291C"/>
    <w:rsid w:val="00044B61"/>
    <w:rsid w:val="000459BD"/>
    <w:rsid w:val="00046D77"/>
    <w:rsid w:val="00047E41"/>
    <w:rsid w:val="00050049"/>
    <w:rsid w:val="0005028E"/>
    <w:rsid w:val="00050B75"/>
    <w:rsid w:val="00051C5C"/>
    <w:rsid w:val="00052829"/>
    <w:rsid w:val="0005320B"/>
    <w:rsid w:val="000535AA"/>
    <w:rsid w:val="000548E8"/>
    <w:rsid w:val="00054DD6"/>
    <w:rsid w:val="00056894"/>
    <w:rsid w:val="00056CEC"/>
    <w:rsid w:val="00056DF4"/>
    <w:rsid w:val="00057899"/>
    <w:rsid w:val="0006360E"/>
    <w:rsid w:val="00064DEB"/>
    <w:rsid w:val="000651F4"/>
    <w:rsid w:val="000702AB"/>
    <w:rsid w:val="00070AE4"/>
    <w:rsid w:val="00071297"/>
    <w:rsid w:val="00072C68"/>
    <w:rsid w:val="00072E4A"/>
    <w:rsid w:val="0007411F"/>
    <w:rsid w:val="00076EB9"/>
    <w:rsid w:val="0008203E"/>
    <w:rsid w:val="0008292D"/>
    <w:rsid w:val="00082AD7"/>
    <w:rsid w:val="00085B03"/>
    <w:rsid w:val="00086B8B"/>
    <w:rsid w:val="0008787E"/>
    <w:rsid w:val="00090880"/>
    <w:rsid w:val="00090C01"/>
    <w:rsid w:val="0009111B"/>
    <w:rsid w:val="000917DB"/>
    <w:rsid w:val="000924AA"/>
    <w:rsid w:val="0009695C"/>
    <w:rsid w:val="00096C88"/>
    <w:rsid w:val="000A002A"/>
    <w:rsid w:val="000A1B50"/>
    <w:rsid w:val="000A2170"/>
    <w:rsid w:val="000A2495"/>
    <w:rsid w:val="000A3F5E"/>
    <w:rsid w:val="000A7819"/>
    <w:rsid w:val="000B0ED2"/>
    <w:rsid w:val="000B1E14"/>
    <w:rsid w:val="000B2252"/>
    <w:rsid w:val="000B22C3"/>
    <w:rsid w:val="000B259F"/>
    <w:rsid w:val="000B4B1D"/>
    <w:rsid w:val="000C12DB"/>
    <w:rsid w:val="000C23BE"/>
    <w:rsid w:val="000C27AD"/>
    <w:rsid w:val="000C3D11"/>
    <w:rsid w:val="000C3E85"/>
    <w:rsid w:val="000C4189"/>
    <w:rsid w:val="000C4CF5"/>
    <w:rsid w:val="000C4DC9"/>
    <w:rsid w:val="000C5819"/>
    <w:rsid w:val="000C5E91"/>
    <w:rsid w:val="000C6B2D"/>
    <w:rsid w:val="000C730A"/>
    <w:rsid w:val="000D0C20"/>
    <w:rsid w:val="000D17BD"/>
    <w:rsid w:val="000D1A00"/>
    <w:rsid w:val="000D1D6D"/>
    <w:rsid w:val="000D2562"/>
    <w:rsid w:val="000D27D3"/>
    <w:rsid w:val="000D59C7"/>
    <w:rsid w:val="000D5FF5"/>
    <w:rsid w:val="000D7723"/>
    <w:rsid w:val="000E0405"/>
    <w:rsid w:val="000E10A9"/>
    <w:rsid w:val="000E134F"/>
    <w:rsid w:val="000E2415"/>
    <w:rsid w:val="000E3F4C"/>
    <w:rsid w:val="000E5169"/>
    <w:rsid w:val="000E5E9D"/>
    <w:rsid w:val="000E65EE"/>
    <w:rsid w:val="000E7C1C"/>
    <w:rsid w:val="000F0731"/>
    <w:rsid w:val="000F5C24"/>
    <w:rsid w:val="000F6195"/>
    <w:rsid w:val="000F7941"/>
    <w:rsid w:val="00100DFB"/>
    <w:rsid w:val="001033F7"/>
    <w:rsid w:val="0010408B"/>
    <w:rsid w:val="00105B40"/>
    <w:rsid w:val="0010616A"/>
    <w:rsid w:val="001079F1"/>
    <w:rsid w:val="00107D8A"/>
    <w:rsid w:val="001103A3"/>
    <w:rsid w:val="001115E2"/>
    <w:rsid w:val="001118C8"/>
    <w:rsid w:val="001160BC"/>
    <w:rsid w:val="00116989"/>
    <w:rsid w:val="00117413"/>
    <w:rsid w:val="00117465"/>
    <w:rsid w:val="0011768F"/>
    <w:rsid w:val="0012178F"/>
    <w:rsid w:val="00122DE4"/>
    <w:rsid w:val="00123A49"/>
    <w:rsid w:val="001241A7"/>
    <w:rsid w:val="00124603"/>
    <w:rsid w:val="001271AA"/>
    <w:rsid w:val="00130139"/>
    <w:rsid w:val="00131C7D"/>
    <w:rsid w:val="0013349A"/>
    <w:rsid w:val="00134677"/>
    <w:rsid w:val="00134DF3"/>
    <w:rsid w:val="0013548F"/>
    <w:rsid w:val="001359A5"/>
    <w:rsid w:val="00136730"/>
    <w:rsid w:val="001376C7"/>
    <w:rsid w:val="00141346"/>
    <w:rsid w:val="001442B4"/>
    <w:rsid w:val="0014477B"/>
    <w:rsid w:val="001461DC"/>
    <w:rsid w:val="00146445"/>
    <w:rsid w:val="00147A48"/>
    <w:rsid w:val="001501B8"/>
    <w:rsid w:val="00150983"/>
    <w:rsid w:val="00150C2A"/>
    <w:rsid w:val="00152301"/>
    <w:rsid w:val="00152866"/>
    <w:rsid w:val="00153290"/>
    <w:rsid w:val="00154EA1"/>
    <w:rsid w:val="00155D06"/>
    <w:rsid w:val="001567E2"/>
    <w:rsid w:val="001570C8"/>
    <w:rsid w:val="00157A98"/>
    <w:rsid w:val="00160CFF"/>
    <w:rsid w:val="001628B1"/>
    <w:rsid w:val="001628B3"/>
    <w:rsid w:val="00163057"/>
    <w:rsid w:val="0016574E"/>
    <w:rsid w:val="00166587"/>
    <w:rsid w:val="00170454"/>
    <w:rsid w:val="00172635"/>
    <w:rsid w:val="00173F89"/>
    <w:rsid w:val="00174508"/>
    <w:rsid w:val="001747CA"/>
    <w:rsid w:val="001748F0"/>
    <w:rsid w:val="001750C8"/>
    <w:rsid w:val="00176F3D"/>
    <w:rsid w:val="001770BB"/>
    <w:rsid w:val="001779FE"/>
    <w:rsid w:val="00180ABC"/>
    <w:rsid w:val="00183524"/>
    <w:rsid w:val="0018546D"/>
    <w:rsid w:val="00185AE4"/>
    <w:rsid w:val="0018698F"/>
    <w:rsid w:val="0018718C"/>
    <w:rsid w:val="00190D1D"/>
    <w:rsid w:val="00190F1E"/>
    <w:rsid w:val="0019225E"/>
    <w:rsid w:val="00192D0E"/>
    <w:rsid w:val="001953FA"/>
    <w:rsid w:val="00195D48"/>
    <w:rsid w:val="0019669B"/>
    <w:rsid w:val="001A003A"/>
    <w:rsid w:val="001A0AB8"/>
    <w:rsid w:val="001A2ACF"/>
    <w:rsid w:val="001A3A73"/>
    <w:rsid w:val="001B0B42"/>
    <w:rsid w:val="001B1B95"/>
    <w:rsid w:val="001B3750"/>
    <w:rsid w:val="001B4A0F"/>
    <w:rsid w:val="001B4CAB"/>
    <w:rsid w:val="001B5788"/>
    <w:rsid w:val="001B644E"/>
    <w:rsid w:val="001B67A3"/>
    <w:rsid w:val="001B74C8"/>
    <w:rsid w:val="001C1D63"/>
    <w:rsid w:val="001C4874"/>
    <w:rsid w:val="001C4C86"/>
    <w:rsid w:val="001C4CAB"/>
    <w:rsid w:val="001C65ED"/>
    <w:rsid w:val="001C690F"/>
    <w:rsid w:val="001C6C63"/>
    <w:rsid w:val="001C6D3D"/>
    <w:rsid w:val="001D0308"/>
    <w:rsid w:val="001D0A0B"/>
    <w:rsid w:val="001D0EC9"/>
    <w:rsid w:val="001D3651"/>
    <w:rsid w:val="001D3C17"/>
    <w:rsid w:val="001D4964"/>
    <w:rsid w:val="001D6162"/>
    <w:rsid w:val="001D6B4C"/>
    <w:rsid w:val="001D6CE7"/>
    <w:rsid w:val="001D7DF2"/>
    <w:rsid w:val="001E3008"/>
    <w:rsid w:val="001F2919"/>
    <w:rsid w:val="001F62C0"/>
    <w:rsid w:val="00200F35"/>
    <w:rsid w:val="002011CF"/>
    <w:rsid w:val="00202FAC"/>
    <w:rsid w:val="00206D95"/>
    <w:rsid w:val="00207DF0"/>
    <w:rsid w:val="002103BA"/>
    <w:rsid w:val="002157E0"/>
    <w:rsid w:val="00220BBB"/>
    <w:rsid w:val="00220C76"/>
    <w:rsid w:val="002214D4"/>
    <w:rsid w:val="002226E6"/>
    <w:rsid w:val="00223787"/>
    <w:rsid w:val="0022387E"/>
    <w:rsid w:val="00224522"/>
    <w:rsid w:val="002253BB"/>
    <w:rsid w:val="0023008F"/>
    <w:rsid w:val="002311D0"/>
    <w:rsid w:val="002338D2"/>
    <w:rsid w:val="0023653D"/>
    <w:rsid w:val="002365F5"/>
    <w:rsid w:val="00236CE9"/>
    <w:rsid w:val="00237400"/>
    <w:rsid w:val="00237CEC"/>
    <w:rsid w:val="0024006E"/>
    <w:rsid w:val="0024009D"/>
    <w:rsid w:val="002417C8"/>
    <w:rsid w:val="00241A6A"/>
    <w:rsid w:val="002432B1"/>
    <w:rsid w:val="00243C3D"/>
    <w:rsid w:val="00245A95"/>
    <w:rsid w:val="00246B75"/>
    <w:rsid w:val="00247AE5"/>
    <w:rsid w:val="00250EB8"/>
    <w:rsid w:val="002526B7"/>
    <w:rsid w:val="00254F99"/>
    <w:rsid w:val="00255849"/>
    <w:rsid w:val="00257840"/>
    <w:rsid w:val="00257B0B"/>
    <w:rsid w:val="00263C68"/>
    <w:rsid w:val="00263CB7"/>
    <w:rsid w:val="002642D4"/>
    <w:rsid w:val="00264FAB"/>
    <w:rsid w:val="00265F42"/>
    <w:rsid w:val="002667DA"/>
    <w:rsid w:val="00267C7B"/>
    <w:rsid w:val="00271759"/>
    <w:rsid w:val="00274A4B"/>
    <w:rsid w:val="0028129B"/>
    <w:rsid w:val="00282694"/>
    <w:rsid w:val="002843D6"/>
    <w:rsid w:val="0028500E"/>
    <w:rsid w:val="00285272"/>
    <w:rsid w:val="002855BC"/>
    <w:rsid w:val="00285818"/>
    <w:rsid w:val="00285D44"/>
    <w:rsid w:val="00285EFA"/>
    <w:rsid w:val="00285FF9"/>
    <w:rsid w:val="00286A95"/>
    <w:rsid w:val="00287021"/>
    <w:rsid w:val="0028712D"/>
    <w:rsid w:val="0028713B"/>
    <w:rsid w:val="0029478F"/>
    <w:rsid w:val="00294F94"/>
    <w:rsid w:val="002A0D97"/>
    <w:rsid w:val="002A1ABD"/>
    <w:rsid w:val="002A1F49"/>
    <w:rsid w:val="002A4FC7"/>
    <w:rsid w:val="002A5A36"/>
    <w:rsid w:val="002A6BB0"/>
    <w:rsid w:val="002B1278"/>
    <w:rsid w:val="002B1AB8"/>
    <w:rsid w:val="002B2064"/>
    <w:rsid w:val="002B2413"/>
    <w:rsid w:val="002B3244"/>
    <w:rsid w:val="002B419A"/>
    <w:rsid w:val="002B48F7"/>
    <w:rsid w:val="002B5531"/>
    <w:rsid w:val="002B5852"/>
    <w:rsid w:val="002B6B65"/>
    <w:rsid w:val="002B728A"/>
    <w:rsid w:val="002C1378"/>
    <w:rsid w:val="002C1819"/>
    <w:rsid w:val="002C261B"/>
    <w:rsid w:val="002C2958"/>
    <w:rsid w:val="002C2EE6"/>
    <w:rsid w:val="002C3777"/>
    <w:rsid w:val="002C4BB6"/>
    <w:rsid w:val="002C610D"/>
    <w:rsid w:val="002D167C"/>
    <w:rsid w:val="002D244A"/>
    <w:rsid w:val="002D24B8"/>
    <w:rsid w:val="002D333F"/>
    <w:rsid w:val="002D3DCD"/>
    <w:rsid w:val="002D5946"/>
    <w:rsid w:val="002D5E47"/>
    <w:rsid w:val="002D6CA0"/>
    <w:rsid w:val="002D79E0"/>
    <w:rsid w:val="002D7D70"/>
    <w:rsid w:val="002E03A8"/>
    <w:rsid w:val="002E0B51"/>
    <w:rsid w:val="002E3943"/>
    <w:rsid w:val="002E58AE"/>
    <w:rsid w:val="002E6B59"/>
    <w:rsid w:val="002E6E6D"/>
    <w:rsid w:val="002E77AD"/>
    <w:rsid w:val="002F05FE"/>
    <w:rsid w:val="002F0E56"/>
    <w:rsid w:val="002F3019"/>
    <w:rsid w:val="002F3E41"/>
    <w:rsid w:val="002F584C"/>
    <w:rsid w:val="002F5BB0"/>
    <w:rsid w:val="002F6A47"/>
    <w:rsid w:val="0030182B"/>
    <w:rsid w:val="00301924"/>
    <w:rsid w:val="00302A66"/>
    <w:rsid w:val="00302BBF"/>
    <w:rsid w:val="003034B9"/>
    <w:rsid w:val="00303564"/>
    <w:rsid w:val="003109FD"/>
    <w:rsid w:val="00310D10"/>
    <w:rsid w:val="00311D72"/>
    <w:rsid w:val="0031277D"/>
    <w:rsid w:val="00312988"/>
    <w:rsid w:val="00315773"/>
    <w:rsid w:val="00315926"/>
    <w:rsid w:val="00316630"/>
    <w:rsid w:val="00316E18"/>
    <w:rsid w:val="00317D9B"/>
    <w:rsid w:val="003237FB"/>
    <w:rsid w:val="00324D79"/>
    <w:rsid w:val="00325027"/>
    <w:rsid w:val="0032532F"/>
    <w:rsid w:val="0032649A"/>
    <w:rsid w:val="0033131A"/>
    <w:rsid w:val="00331B95"/>
    <w:rsid w:val="00333193"/>
    <w:rsid w:val="0033398C"/>
    <w:rsid w:val="00333A61"/>
    <w:rsid w:val="0033488E"/>
    <w:rsid w:val="00334F88"/>
    <w:rsid w:val="00335661"/>
    <w:rsid w:val="0033660E"/>
    <w:rsid w:val="003374F8"/>
    <w:rsid w:val="00337C7A"/>
    <w:rsid w:val="00341AB5"/>
    <w:rsid w:val="00342C43"/>
    <w:rsid w:val="00343593"/>
    <w:rsid w:val="003441FC"/>
    <w:rsid w:val="00347A36"/>
    <w:rsid w:val="00347EA4"/>
    <w:rsid w:val="003507BC"/>
    <w:rsid w:val="00351A20"/>
    <w:rsid w:val="00351D13"/>
    <w:rsid w:val="0035207A"/>
    <w:rsid w:val="00352B83"/>
    <w:rsid w:val="00352CF6"/>
    <w:rsid w:val="00355A54"/>
    <w:rsid w:val="00356DFE"/>
    <w:rsid w:val="00357E69"/>
    <w:rsid w:val="00360CAB"/>
    <w:rsid w:val="00361C07"/>
    <w:rsid w:val="00362105"/>
    <w:rsid w:val="00363A19"/>
    <w:rsid w:val="003643BD"/>
    <w:rsid w:val="00365168"/>
    <w:rsid w:val="003660DC"/>
    <w:rsid w:val="00366F10"/>
    <w:rsid w:val="0037153A"/>
    <w:rsid w:val="00371FBD"/>
    <w:rsid w:val="00372BF7"/>
    <w:rsid w:val="00373032"/>
    <w:rsid w:val="00373700"/>
    <w:rsid w:val="003811F4"/>
    <w:rsid w:val="0038263F"/>
    <w:rsid w:val="00382CC7"/>
    <w:rsid w:val="00382CCE"/>
    <w:rsid w:val="0038373F"/>
    <w:rsid w:val="003845E8"/>
    <w:rsid w:val="0038554F"/>
    <w:rsid w:val="0038573D"/>
    <w:rsid w:val="003857E6"/>
    <w:rsid w:val="00385F1D"/>
    <w:rsid w:val="00387BA1"/>
    <w:rsid w:val="00387D38"/>
    <w:rsid w:val="00387DEA"/>
    <w:rsid w:val="00392BE3"/>
    <w:rsid w:val="00394092"/>
    <w:rsid w:val="00394405"/>
    <w:rsid w:val="003967A2"/>
    <w:rsid w:val="00396CA7"/>
    <w:rsid w:val="00397A77"/>
    <w:rsid w:val="00397DAD"/>
    <w:rsid w:val="003A0F1F"/>
    <w:rsid w:val="003A1793"/>
    <w:rsid w:val="003A196F"/>
    <w:rsid w:val="003A2D54"/>
    <w:rsid w:val="003A30F1"/>
    <w:rsid w:val="003A4534"/>
    <w:rsid w:val="003A464F"/>
    <w:rsid w:val="003A65FC"/>
    <w:rsid w:val="003A67F4"/>
    <w:rsid w:val="003A68CB"/>
    <w:rsid w:val="003A6D2F"/>
    <w:rsid w:val="003A6E5F"/>
    <w:rsid w:val="003B0DA8"/>
    <w:rsid w:val="003B1F63"/>
    <w:rsid w:val="003B2539"/>
    <w:rsid w:val="003B3689"/>
    <w:rsid w:val="003B401E"/>
    <w:rsid w:val="003B457C"/>
    <w:rsid w:val="003B470E"/>
    <w:rsid w:val="003B5D0A"/>
    <w:rsid w:val="003C0038"/>
    <w:rsid w:val="003C098E"/>
    <w:rsid w:val="003C0A0B"/>
    <w:rsid w:val="003C1B34"/>
    <w:rsid w:val="003C474D"/>
    <w:rsid w:val="003D70B1"/>
    <w:rsid w:val="003D793E"/>
    <w:rsid w:val="003E1621"/>
    <w:rsid w:val="003E1FC2"/>
    <w:rsid w:val="003E32E3"/>
    <w:rsid w:val="003E47F6"/>
    <w:rsid w:val="003E6CFA"/>
    <w:rsid w:val="003E7CE6"/>
    <w:rsid w:val="003F3348"/>
    <w:rsid w:val="003F4DA5"/>
    <w:rsid w:val="003F5A64"/>
    <w:rsid w:val="003F5D56"/>
    <w:rsid w:val="003F653F"/>
    <w:rsid w:val="003F770E"/>
    <w:rsid w:val="003F7CC9"/>
    <w:rsid w:val="004014A8"/>
    <w:rsid w:val="00402071"/>
    <w:rsid w:val="004033F1"/>
    <w:rsid w:val="00403DE9"/>
    <w:rsid w:val="00405707"/>
    <w:rsid w:val="00406826"/>
    <w:rsid w:val="0041009B"/>
    <w:rsid w:val="00412540"/>
    <w:rsid w:val="004131C4"/>
    <w:rsid w:val="00414FC3"/>
    <w:rsid w:val="00415465"/>
    <w:rsid w:val="00416BAB"/>
    <w:rsid w:val="00416C55"/>
    <w:rsid w:val="00420410"/>
    <w:rsid w:val="00420C4E"/>
    <w:rsid w:val="00420DE9"/>
    <w:rsid w:val="00422DA8"/>
    <w:rsid w:val="00422FDE"/>
    <w:rsid w:val="00423621"/>
    <w:rsid w:val="004249F9"/>
    <w:rsid w:val="0042501E"/>
    <w:rsid w:val="00426D28"/>
    <w:rsid w:val="00427363"/>
    <w:rsid w:val="0043540D"/>
    <w:rsid w:val="00436028"/>
    <w:rsid w:val="00437F2C"/>
    <w:rsid w:val="004412C2"/>
    <w:rsid w:val="0044420E"/>
    <w:rsid w:val="00446926"/>
    <w:rsid w:val="0044720B"/>
    <w:rsid w:val="00450470"/>
    <w:rsid w:val="004509CF"/>
    <w:rsid w:val="00450D4C"/>
    <w:rsid w:val="00451831"/>
    <w:rsid w:val="00451EDE"/>
    <w:rsid w:val="0045314D"/>
    <w:rsid w:val="00455725"/>
    <w:rsid w:val="00456099"/>
    <w:rsid w:val="00457269"/>
    <w:rsid w:val="00460363"/>
    <w:rsid w:val="00461AB2"/>
    <w:rsid w:val="00462348"/>
    <w:rsid w:val="0046247C"/>
    <w:rsid w:val="0046263D"/>
    <w:rsid w:val="00463270"/>
    <w:rsid w:val="00464DE6"/>
    <w:rsid w:val="00465F7D"/>
    <w:rsid w:val="00466455"/>
    <w:rsid w:val="004703E4"/>
    <w:rsid w:val="004709AD"/>
    <w:rsid w:val="00471425"/>
    <w:rsid w:val="00473A6B"/>
    <w:rsid w:val="00476CC3"/>
    <w:rsid w:val="0048144E"/>
    <w:rsid w:val="00483054"/>
    <w:rsid w:val="00484461"/>
    <w:rsid w:val="004844D4"/>
    <w:rsid w:val="0048555D"/>
    <w:rsid w:val="00486CAB"/>
    <w:rsid w:val="00486F37"/>
    <w:rsid w:val="00490BAF"/>
    <w:rsid w:val="00491910"/>
    <w:rsid w:val="00493780"/>
    <w:rsid w:val="0049600F"/>
    <w:rsid w:val="004A289E"/>
    <w:rsid w:val="004A2C9E"/>
    <w:rsid w:val="004A6109"/>
    <w:rsid w:val="004A7E92"/>
    <w:rsid w:val="004B08C6"/>
    <w:rsid w:val="004B0AE4"/>
    <w:rsid w:val="004B268E"/>
    <w:rsid w:val="004B5C93"/>
    <w:rsid w:val="004B64D3"/>
    <w:rsid w:val="004C0340"/>
    <w:rsid w:val="004C27C5"/>
    <w:rsid w:val="004C4254"/>
    <w:rsid w:val="004C53FE"/>
    <w:rsid w:val="004C5672"/>
    <w:rsid w:val="004C6D70"/>
    <w:rsid w:val="004D0621"/>
    <w:rsid w:val="004D1A76"/>
    <w:rsid w:val="004D2BA5"/>
    <w:rsid w:val="004D2E8D"/>
    <w:rsid w:val="004D3708"/>
    <w:rsid w:val="004D4F0D"/>
    <w:rsid w:val="004D53CD"/>
    <w:rsid w:val="004D5840"/>
    <w:rsid w:val="004D59A8"/>
    <w:rsid w:val="004D6938"/>
    <w:rsid w:val="004D6AF4"/>
    <w:rsid w:val="004D7C44"/>
    <w:rsid w:val="004E0620"/>
    <w:rsid w:val="004E069C"/>
    <w:rsid w:val="004E0EC5"/>
    <w:rsid w:val="004E12B5"/>
    <w:rsid w:val="004E1D3C"/>
    <w:rsid w:val="004E278E"/>
    <w:rsid w:val="004E2B6E"/>
    <w:rsid w:val="004E4750"/>
    <w:rsid w:val="004E48AE"/>
    <w:rsid w:val="004E4F25"/>
    <w:rsid w:val="004E6670"/>
    <w:rsid w:val="004E71B3"/>
    <w:rsid w:val="004F219F"/>
    <w:rsid w:val="004F2372"/>
    <w:rsid w:val="004F23AB"/>
    <w:rsid w:val="004F301C"/>
    <w:rsid w:val="004F3E64"/>
    <w:rsid w:val="004F5DCE"/>
    <w:rsid w:val="00502379"/>
    <w:rsid w:val="005033D1"/>
    <w:rsid w:val="00503CB6"/>
    <w:rsid w:val="005043AB"/>
    <w:rsid w:val="00505AD7"/>
    <w:rsid w:val="00505E7D"/>
    <w:rsid w:val="00510DAE"/>
    <w:rsid w:val="005144FF"/>
    <w:rsid w:val="00515AE2"/>
    <w:rsid w:val="00516083"/>
    <w:rsid w:val="005200F5"/>
    <w:rsid w:val="00521AC0"/>
    <w:rsid w:val="00521DA7"/>
    <w:rsid w:val="00522759"/>
    <w:rsid w:val="00522818"/>
    <w:rsid w:val="005232DD"/>
    <w:rsid w:val="0052346A"/>
    <w:rsid w:val="00523D94"/>
    <w:rsid w:val="005262BF"/>
    <w:rsid w:val="00526882"/>
    <w:rsid w:val="00526AB8"/>
    <w:rsid w:val="0053284F"/>
    <w:rsid w:val="005339F9"/>
    <w:rsid w:val="00533D70"/>
    <w:rsid w:val="005358D0"/>
    <w:rsid w:val="0053626D"/>
    <w:rsid w:val="005362C9"/>
    <w:rsid w:val="005411D8"/>
    <w:rsid w:val="00541A73"/>
    <w:rsid w:val="005432F3"/>
    <w:rsid w:val="005437D6"/>
    <w:rsid w:val="005478F2"/>
    <w:rsid w:val="005506E1"/>
    <w:rsid w:val="00551F17"/>
    <w:rsid w:val="00553DCB"/>
    <w:rsid w:val="005547EE"/>
    <w:rsid w:val="00554AA6"/>
    <w:rsid w:val="00555325"/>
    <w:rsid w:val="00557DC1"/>
    <w:rsid w:val="005602B0"/>
    <w:rsid w:val="00561885"/>
    <w:rsid w:val="00563245"/>
    <w:rsid w:val="005634FD"/>
    <w:rsid w:val="0056394A"/>
    <w:rsid w:val="00563E2E"/>
    <w:rsid w:val="00566016"/>
    <w:rsid w:val="005668BC"/>
    <w:rsid w:val="00566A01"/>
    <w:rsid w:val="00566C81"/>
    <w:rsid w:val="0057123A"/>
    <w:rsid w:val="005721C4"/>
    <w:rsid w:val="00574553"/>
    <w:rsid w:val="00575A5B"/>
    <w:rsid w:val="00576887"/>
    <w:rsid w:val="0058272D"/>
    <w:rsid w:val="00586BC9"/>
    <w:rsid w:val="005912BF"/>
    <w:rsid w:val="00593F4E"/>
    <w:rsid w:val="005958D1"/>
    <w:rsid w:val="00595A9C"/>
    <w:rsid w:val="005974C5"/>
    <w:rsid w:val="00597A2E"/>
    <w:rsid w:val="005A1153"/>
    <w:rsid w:val="005A1674"/>
    <w:rsid w:val="005A3D82"/>
    <w:rsid w:val="005A3DF8"/>
    <w:rsid w:val="005A405A"/>
    <w:rsid w:val="005A458E"/>
    <w:rsid w:val="005A45ED"/>
    <w:rsid w:val="005A55CA"/>
    <w:rsid w:val="005A6D6E"/>
    <w:rsid w:val="005A7742"/>
    <w:rsid w:val="005A7825"/>
    <w:rsid w:val="005A7E11"/>
    <w:rsid w:val="005A7E83"/>
    <w:rsid w:val="005B1518"/>
    <w:rsid w:val="005B2A4D"/>
    <w:rsid w:val="005B3C4B"/>
    <w:rsid w:val="005B4242"/>
    <w:rsid w:val="005B43A0"/>
    <w:rsid w:val="005B505E"/>
    <w:rsid w:val="005B549D"/>
    <w:rsid w:val="005B5E16"/>
    <w:rsid w:val="005B5E45"/>
    <w:rsid w:val="005B633D"/>
    <w:rsid w:val="005B6C47"/>
    <w:rsid w:val="005B6F2F"/>
    <w:rsid w:val="005C1DBA"/>
    <w:rsid w:val="005C3EB9"/>
    <w:rsid w:val="005C6FB3"/>
    <w:rsid w:val="005C7084"/>
    <w:rsid w:val="005D1B23"/>
    <w:rsid w:val="005D3EB0"/>
    <w:rsid w:val="005D67B8"/>
    <w:rsid w:val="005D6D67"/>
    <w:rsid w:val="005E0129"/>
    <w:rsid w:val="005E27CF"/>
    <w:rsid w:val="005E4067"/>
    <w:rsid w:val="005E5EBE"/>
    <w:rsid w:val="005E71E7"/>
    <w:rsid w:val="005F3E36"/>
    <w:rsid w:val="005F57B6"/>
    <w:rsid w:val="005F57F2"/>
    <w:rsid w:val="005F62A4"/>
    <w:rsid w:val="005F7FA2"/>
    <w:rsid w:val="006016CD"/>
    <w:rsid w:val="006019C6"/>
    <w:rsid w:val="0060476D"/>
    <w:rsid w:val="0060476E"/>
    <w:rsid w:val="00605BFE"/>
    <w:rsid w:val="00610F26"/>
    <w:rsid w:val="006118B3"/>
    <w:rsid w:val="00611E0F"/>
    <w:rsid w:val="006128F0"/>
    <w:rsid w:val="00612C1B"/>
    <w:rsid w:val="00614B95"/>
    <w:rsid w:val="00616776"/>
    <w:rsid w:val="00617369"/>
    <w:rsid w:val="00620763"/>
    <w:rsid w:val="006229DB"/>
    <w:rsid w:val="00622D6D"/>
    <w:rsid w:val="006241EE"/>
    <w:rsid w:val="00624BED"/>
    <w:rsid w:val="00624D62"/>
    <w:rsid w:val="006255DE"/>
    <w:rsid w:val="006272F6"/>
    <w:rsid w:val="00630DF3"/>
    <w:rsid w:val="00632715"/>
    <w:rsid w:val="00634A82"/>
    <w:rsid w:val="00635364"/>
    <w:rsid w:val="00635A87"/>
    <w:rsid w:val="00636D7C"/>
    <w:rsid w:val="00637314"/>
    <w:rsid w:val="00643B6D"/>
    <w:rsid w:val="006448E6"/>
    <w:rsid w:val="00644D90"/>
    <w:rsid w:val="006504F1"/>
    <w:rsid w:val="006520BE"/>
    <w:rsid w:val="00654209"/>
    <w:rsid w:val="00654980"/>
    <w:rsid w:val="00654A5D"/>
    <w:rsid w:val="00657C95"/>
    <w:rsid w:val="00657F76"/>
    <w:rsid w:val="006611A1"/>
    <w:rsid w:val="00661A13"/>
    <w:rsid w:val="00662FED"/>
    <w:rsid w:val="00663B24"/>
    <w:rsid w:val="00663D27"/>
    <w:rsid w:val="006660AB"/>
    <w:rsid w:val="006704CB"/>
    <w:rsid w:val="006722B5"/>
    <w:rsid w:val="00672B13"/>
    <w:rsid w:val="00672BDE"/>
    <w:rsid w:val="006730B9"/>
    <w:rsid w:val="0067493A"/>
    <w:rsid w:val="006756DA"/>
    <w:rsid w:val="00675789"/>
    <w:rsid w:val="006773C3"/>
    <w:rsid w:val="00680F10"/>
    <w:rsid w:val="00682952"/>
    <w:rsid w:val="00683278"/>
    <w:rsid w:val="006837E0"/>
    <w:rsid w:val="006851E7"/>
    <w:rsid w:val="0068777E"/>
    <w:rsid w:val="0069033C"/>
    <w:rsid w:val="006946F2"/>
    <w:rsid w:val="00696515"/>
    <w:rsid w:val="00696F53"/>
    <w:rsid w:val="00697692"/>
    <w:rsid w:val="006A10BF"/>
    <w:rsid w:val="006A3774"/>
    <w:rsid w:val="006A47F6"/>
    <w:rsid w:val="006A5DCD"/>
    <w:rsid w:val="006A68A7"/>
    <w:rsid w:val="006A6B8D"/>
    <w:rsid w:val="006A6CE6"/>
    <w:rsid w:val="006A7544"/>
    <w:rsid w:val="006A795F"/>
    <w:rsid w:val="006A7D13"/>
    <w:rsid w:val="006B0066"/>
    <w:rsid w:val="006B03C9"/>
    <w:rsid w:val="006B093B"/>
    <w:rsid w:val="006B3666"/>
    <w:rsid w:val="006B6BF9"/>
    <w:rsid w:val="006C02CA"/>
    <w:rsid w:val="006C0547"/>
    <w:rsid w:val="006C22C0"/>
    <w:rsid w:val="006C38EB"/>
    <w:rsid w:val="006C562F"/>
    <w:rsid w:val="006C6398"/>
    <w:rsid w:val="006C693F"/>
    <w:rsid w:val="006C7097"/>
    <w:rsid w:val="006D100A"/>
    <w:rsid w:val="006D1E4C"/>
    <w:rsid w:val="006D24C7"/>
    <w:rsid w:val="006D33DD"/>
    <w:rsid w:val="006D464C"/>
    <w:rsid w:val="006D54E1"/>
    <w:rsid w:val="006D5A4C"/>
    <w:rsid w:val="006E0CFB"/>
    <w:rsid w:val="006E15D9"/>
    <w:rsid w:val="006E22BB"/>
    <w:rsid w:val="006E2D1D"/>
    <w:rsid w:val="006E6903"/>
    <w:rsid w:val="006E71FF"/>
    <w:rsid w:val="006F2E15"/>
    <w:rsid w:val="006F336E"/>
    <w:rsid w:val="006F6A75"/>
    <w:rsid w:val="0070048F"/>
    <w:rsid w:val="00700BFB"/>
    <w:rsid w:val="00700DFE"/>
    <w:rsid w:val="007051A1"/>
    <w:rsid w:val="00705D04"/>
    <w:rsid w:val="00707AFB"/>
    <w:rsid w:val="00711BC7"/>
    <w:rsid w:val="007120E2"/>
    <w:rsid w:val="00713732"/>
    <w:rsid w:val="0071394C"/>
    <w:rsid w:val="00713A44"/>
    <w:rsid w:val="00714D49"/>
    <w:rsid w:val="0071576A"/>
    <w:rsid w:val="00716435"/>
    <w:rsid w:val="007200D7"/>
    <w:rsid w:val="007208DD"/>
    <w:rsid w:val="007229B3"/>
    <w:rsid w:val="007229BD"/>
    <w:rsid w:val="00722A59"/>
    <w:rsid w:val="00723458"/>
    <w:rsid w:val="0072441F"/>
    <w:rsid w:val="00724BEA"/>
    <w:rsid w:val="0072627A"/>
    <w:rsid w:val="00726751"/>
    <w:rsid w:val="00726A39"/>
    <w:rsid w:val="00727F4E"/>
    <w:rsid w:val="0073112F"/>
    <w:rsid w:val="00735B2A"/>
    <w:rsid w:val="007361E6"/>
    <w:rsid w:val="007368BB"/>
    <w:rsid w:val="00737795"/>
    <w:rsid w:val="00742AF7"/>
    <w:rsid w:val="0074310C"/>
    <w:rsid w:val="00743278"/>
    <w:rsid w:val="00745168"/>
    <w:rsid w:val="00745A4A"/>
    <w:rsid w:val="00746190"/>
    <w:rsid w:val="007468B0"/>
    <w:rsid w:val="00746BA5"/>
    <w:rsid w:val="00747973"/>
    <w:rsid w:val="00750B3A"/>
    <w:rsid w:val="00750DA9"/>
    <w:rsid w:val="0075263D"/>
    <w:rsid w:val="00753594"/>
    <w:rsid w:val="0075432B"/>
    <w:rsid w:val="007546A0"/>
    <w:rsid w:val="00755558"/>
    <w:rsid w:val="007557C2"/>
    <w:rsid w:val="00757319"/>
    <w:rsid w:val="007575AC"/>
    <w:rsid w:val="0075770C"/>
    <w:rsid w:val="00761541"/>
    <w:rsid w:val="00761CED"/>
    <w:rsid w:val="00763FDD"/>
    <w:rsid w:val="00764386"/>
    <w:rsid w:val="00765672"/>
    <w:rsid w:val="00765A7B"/>
    <w:rsid w:val="00767F9B"/>
    <w:rsid w:val="00773F46"/>
    <w:rsid w:val="00774897"/>
    <w:rsid w:val="007749F2"/>
    <w:rsid w:val="0077609A"/>
    <w:rsid w:val="00780A07"/>
    <w:rsid w:val="00782D2A"/>
    <w:rsid w:val="00783237"/>
    <w:rsid w:val="00783656"/>
    <w:rsid w:val="00785EDA"/>
    <w:rsid w:val="00786C52"/>
    <w:rsid w:val="00786C6B"/>
    <w:rsid w:val="00786C8B"/>
    <w:rsid w:val="007877EF"/>
    <w:rsid w:val="00787EB3"/>
    <w:rsid w:val="00791AB5"/>
    <w:rsid w:val="00794678"/>
    <w:rsid w:val="00794799"/>
    <w:rsid w:val="00796993"/>
    <w:rsid w:val="007A124B"/>
    <w:rsid w:val="007A1AC9"/>
    <w:rsid w:val="007A4C2F"/>
    <w:rsid w:val="007A7A94"/>
    <w:rsid w:val="007B0143"/>
    <w:rsid w:val="007B02F8"/>
    <w:rsid w:val="007B0338"/>
    <w:rsid w:val="007B1895"/>
    <w:rsid w:val="007B1A21"/>
    <w:rsid w:val="007B1F1F"/>
    <w:rsid w:val="007B2271"/>
    <w:rsid w:val="007B2AD7"/>
    <w:rsid w:val="007B2F46"/>
    <w:rsid w:val="007B39B0"/>
    <w:rsid w:val="007B50EE"/>
    <w:rsid w:val="007B56D7"/>
    <w:rsid w:val="007B5D46"/>
    <w:rsid w:val="007B65E8"/>
    <w:rsid w:val="007B6B92"/>
    <w:rsid w:val="007C06E9"/>
    <w:rsid w:val="007C0A7D"/>
    <w:rsid w:val="007C12A9"/>
    <w:rsid w:val="007C20BE"/>
    <w:rsid w:val="007C216C"/>
    <w:rsid w:val="007C2D66"/>
    <w:rsid w:val="007C30B8"/>
    <w:rsid w:val="007C4484"/>
    <w:rsid w:val="007C472F"/>
    <w:rsid w:val="007C638E"/>
    <w:rsid w:val="007D018A"/>
    <w:rsid w:val="007D1322"/>
    <w:rsid w:val="007D2005"/>
    <w:rsid w:val="007D25B4"/>
    <w:rsid w:val="007D3078"/>
    <w:rsid w:val="007D3AE3"/>
    <w:rsid w:val="007D52D4"/>
    <w:rsid w:val="007D65FF"/>
    <w:rsid w:val="007D6FA4"/>
    <w:rsid w:val="007D7FD1"/>
    <w:rsid w:val="007E189A"/>
    <w:rsid w:val="007E2077"/>
    <w:rsid w:val="007E459C"/>
    <w:rsid w:val="007E7569"/>
    <w:rsid w:val="007E760C"/>
    <w:rsid w:val="007E7BBC"/>
    <w:rsid w:val="007F38AF"/>
    <w:rsid w:val="007F457C"/>
    <w:rsid w:val="007F483B"/>
    <w:rsid w:val="007F4C3A"/>
    <w:rsid w:val="007F6694"/>
    <w:rsid w:val="007F6D6D"/>
    <w:rsid w:val="007F70FC"/>
    <w:rsid w:val="007F7705"/>
    <w:rsid w:val="007F7E5F"/>
    <w:rsid w:val="0080069E"/>
    <w:rsid w:val="00800823"/>
    <w:rsid w:val="0080234C"/>
    <w:rsid w:val="008023C7"/>
    <w:rsid w:val="008052B1"/>
    <w:rsid w:val="00805E55"/>
    <w:rsid w:val="0080615D"/>
    <w:rsid w:val="0080627F"/>
    <w:rsid w:val="0080693D"/>
    <w:rsid w:val="0080699E"/>
    <w:rsid w:val="008104F5"/>
    <w:rsid w:val="008124C2"/>
    <w:rsid w:val="00813E57"/>
    <w:rsid w:val="00816A52"/>
    <w:rsid w:val="00816ACC"/>
    <w:rsid w:val="00823853"/>
    <w:rsid w:val="00824F83"/>
    <w:rsid w:val="00825A96"/>
    <w:rsid w:val="008271E3"/>
    <w:rsid w:val="00834261"/>
    <w:rsid w:val="00834B33"/>
    <w:rsid w:val="00836B93"/>
    <w:rsid w:val="00837291"/>
    <w:rsid w:val="008403DB"/>
    <w:rsid w:val="00840EC6"/>
    <w:rsid w:val="00841A58"/>
    <w:rsid w:val="00842984"/>
    <w:rsid w:val="00842C4B"/>
    <w:rsid w:val="008430F0"/>
    <w:rsid w:val="00843243"/>
    <w:rsid w:val="00843D7A"/>
    <w:rsid w:val="0084416B"/>
    <w:rsid w:val="008453D5"/>
    <w:rsid w:val="00845911"/>
    <w:rsid w:val="008463D2"/>
    <w:rsid w:val="00852929"/>
    <w:rsid w:val="008552BB"/>
    <w:rsid w:val="00857B64"/>
    <w:rsid w:val="008623D0"/>
    <w:rsid w:val="00864AEC"/>
    <w:rsid w:val="00865B79"/>
    <w:rsid w:val="00866CFB"/>
    <w:rsid w:val="0087020E"/>
    <w:rsid w:val="00870EAF"/>
    <w:rsid w:val="0087154E"/>
    <w:rsid w:val="00872699"/>
    <w:rsid w:val="008733E6"/>
    <w:rsid w:val="008738BB"/>
    <w:rsid w:val="00880C64"/>
    <w:rsid w:val="00881305"/>
    <w:rsid w:val="008815D2"/>
    <w:rsid w:val="008820CB"/>
    <w:rsid w:val="00882636"/>
    <w:rsid w:val="008829BE"/>
    <w:rsid w:val="00883659"/>
    <w:rsid w:val="008847F7"/>
    <w:rsid w:val="00884F41"/>
    <w:rsid w:val="0088537E"/>
    <w:rsid w:val="00887EEF"/>
    <w:rsid w:val="00891738"/>
    <w:rsid w:val="008918EB"/>
    <w:rsid w:val="00892E66"/>
    <w:rsid w:val="008934BF"/>
    <w:rsid w:val="00893FC7"/>
    <w:rsid w:val="008944B2"/>
    <w:rsid w:val="00894FD1"/>
    <w:rsid w:val="008952D3"/>
    <w:rsid w:val="00895F71"/>
    <w:rsid w:val="008964A9"/>
    <w:rsid w:val="00897D85"/>
    <w:rsid w:val="00897DEB"/>
    <w:rsid w:val="00897EF4"/>
    <w:rsid w:val="008A1C99"/>
    <w:rsid w:val="008A2A1C"/>
    <w:rsid w:val="008A4246"/>
    <w:rsid w:val="008A46F5"/>
    <w:rsid w:val="008A4763"/>
    <w:rsid w:val="008A566D"/>
    <w:rsid w:val="008A6435"/>
    <w:rsid w:val="008A7125"/>
    <w:rsid w:val="008B26A7"/>
    <w:rsid w:val="008B316D"/>
    <w:rsid w:val="008B5807"/>
    <w:rsid w:val="008B581D"/>
    <w:rsid w:val="008B6435"/>
    <w:rsid w:val="008B6706"/>
    <w:rsid w:val="008B6742"/>
    <w:rsid w:val="008B6A5D"/>
    <w:rsid w:val="008B6C96"/>
    <w:rsid w:val="008C05E2"/>
    <w:rsid w:val="008C1FD4"/>
    <w:rsid w:val="008C2361"/>
    <w:rsid w:val="008C25F3"/>
    <w:rsid w:val="008C47CC"/>
    <w:rsid w:val="008C5F64"/>
    <w:rsid w:val="008D0BB2"/>
    <w:rsid w:val="008D1007"/>
    <w:rsid w:val="008D346F"/>
    <w:rsid w:val="008D44EB"/>
    <w:rsid w:val="008D5FA1"/>
    <w:rsid w:val="008D6AC6"/>
    <w:rsid w:val="008E09DE"/>
    <w:rsid w:val="008E0F17"/>
    <w:rsid w:val="008E1D97"/>
    <w:rsid w:val="008E2FEB"/>
    <w:rsid w:val="008E4B9F"/>
    <w:rsid w:val="008E5858"/>
    <w:rsid w:val="008E6609"/>
    <w:rsid w:val="008E7462"/>
    <w:rsid w:val="008F018C"/>
    <w:rsid w:val="008F0E34"/>
    <w:rsid w:val="008F18C4"/>
    <w:rsid w:val="008F4A54"/>
    <w:rsid w:val="00901C06"/>
    <w:rsid w:val="009026EC"/>
    <w:rsid w:val="00903653"/>
    <w:rsid w:val="00907D30"/>
    <w:rsid w:val="00910EFE"/>
    <w:rsid w:val="00911FBC"/>
    <w:rsid w:val="00913227"/>
    <w:rsid w:val="00913356"/>
    <w:rsid w:val="00913455"/>
    <w:rsid w:val="009141BC"/>
    <w:rsid w:val="00914BC4"/>
    <w:rsid w:val="00915E31"/>
    <w:rsid w:val="00915E62"/>
    <w:rsid w:val="00916816"/>
    <w:rsid w:val="00920DE9"/>
    <w:rsid w:val="00921998"/>
    <w:rsid w:val="00922058"/>
    <w:rsid w:val="009221C9"/>
    <w:rsid w:val="00922A30"/>
    <w:rsid w:val="009231B0"/>
    <w:rsid w:val="00924B07"/>
    <w:rsid w:val="00924E37"/>
    <w:rsid w:val="00927122"/>
    <w:rsid w:val="009273D2"/>
    <w:rsid w:val="0092746F"/>
    <w:rsid w:val="0093014D"/>
    <w:rsid w:val="00932319"/>
    <w:rsid w:val="009323AD"/>
    <w:rsid w:val="0093246E"/>
    <w:rsid w:val="00932F7B"/>
    <w:rsid w:val="00934990"/>
    <w:rsid w:val="00934AF9"/>
    <w:rsid w:val="00934BB1"/>
    <w:rsid w:val="00935814"/>
    <w:rsid w:val="00936A90"/>
    <w:rsid w:val="00937F86"/>
    <w:rsid w:val="00940158"/>
    <w:rsid w:val="00940DC1"/>
    <w:rsid w:val="009437E5"/>
    <w:rsid w:val="009445FF"/>
    <w:rsid w:val="00945868"/>
    <w:rsid w:val="009472E6"/>
    <w:rsid w:val="009508E1"/>
    <w:rsid w:val="0095302A"/>
    <w:rsid w:val="00955374"/>
    <w:rsid w:val="009575B3"/>
    <w:rsid w:val="00957C05"/>
    <w:rsid w:val="00961F01"/>
    <w:rsid w:val="0096472A"/>
    <w:rsid w:val="00964AEB"/>
    <w:rsid w:val="00966719"/>
    <w:rsid w:val="00966B79"/>
    <w:rsid w:val="00967027"/>
    <w:rsid w:val="009674DA"/>
    <w:rsid w:val="00970C35"/>
    <w:rsid w:val="00971E0B"/>
    <w:rsid w:val="0097300E"/>
    <w:rsid w:val="00973207"/>
    <w:rsid w:val="00973811"/>
    <w:rsid w:val="0097477B"/>
    <w:rsid w:val="00977053"/>
    <w:rsid w:val="0097776A"/>
    <w:rsid w:val="009804AD"/>
    <w:rsid w:val="009809E1"/>
    <w:rsid w:val="00981374"/>
    <w:rsid w:val="009831EB"/>
    <w:rsid w:val="009836BA"/>
    <w:rsid w:val="009839EA"/>
    <w:rsid w:val="0098486F"/>
    <w:rsid w:val="00985E40"/>
    <w:rsid w:val="00986278"/>
    <w:rsid w:val="009912F8"/>
    <w:rsid w:val="0099252F"/>
    <w:rsid w:val="00993192"/>
    <w:rsid w:val="00995C4A"/>
    <w:rsid w:val="00996002"/>
    <w:rsid w:val="009972BF"/>
    <w:rsid w:val="009A0387"/>
    <w:rsid w:val="009A2048"/>
    <w:rsid w:val="009A61E1"/>
    <w:rsid w:val="009A690D"/>
    <w:rsid w:val="009A711A"/>
    <w:rsid w:val="009A75DE"/>
    <w:rsid w:val="009B0E61"/>
    <w:rsid w:val="009B1B28"/>
    <w:rsid w:val="009B215F"/>
    <w:rsid w:val="009B2728"/>
    <w:rsid w:val="009B58C6"/>
    <w:rsid w:val="009B5E4E"/>
    <w:rsid w:val="009B6B77"/>
    <w:rsid w:val="009B7887"/>
    <w:rsid w:val="009B7FD2"/>
    <w:rsid w:val="009C0345"/>
    <w:rsid w:val="009C42AB"/>
    <w:rsid w:val="009C5920"/>
    <w:rsid w:val="009C60B8"/>
    <w:rsid w:val="009C6D19"/>
    <w:rsid w:val="009C6D47"/>
    <w:rsid w:val="009C6E4F"/>
    <w:rsid w:val="009D085A"/>
    <w:rsid w:val="009D2916"/>
    <w:rsid w:val="009D29F3"/>
    <w:rsid w:val="009D3653"/>
    <w:rsid w:val="009D6143"/>
    <w:rsid w:val="009D73D3"/>
    <w:rsid w:val="009D7A86"/>
    <w:rsid w:val="009E0E57"/>
    <w:rsid w:val="009E0F45"/>
    <w:rsid w:val="009E1E0E"/>
    <w:rsid w:val="009E32CB"/>
    <w:rsid w:val="009E472D"/>
    <w:rsid w:val="009E5278"/>
    <w:rsid w:val="009E5BD0"/>
    <w:rsid w:val="009E5E51"/>
    <w:rsid w:val="009E6833"/>
    <w:rsid w:val="009E6BAF"/>
    <w:rsid w:val="009E7DED"/>
    <w:rsid w:val="009F08C0"/>
    <w:rsid w:val="009F0AFA"/>
    <w:rsid w:val="009F19E6"/>
    <w:rsid w:val="009F1F0F"/>
    <w:rsid w:val="009F30A1"/>
    <w:rsid w:val="009F3764"/>
    <w:rsid w:val="009F5EB5"/>
    <w:rsid w:val="009F655F"/>
    <w:rsid w:val="009F761D"/>
    <w:rsid w:val="009F78B7"/>
    <w:rsid w:val="00A0019B"/>
    <w:rsid w:val="00A00D1F"/>
    <w:rsid w:val="00A024C7"/>
    <w:rsid w:val="00A0541C"/>
    <w:rsid w:val="00A0549D"/>
    <w:rsid w:val="00A06179"/>
    <w:rsid w:val="00A07A07"/>
    <w:rsid w:val="00A07AEA"/>
    <w:rsid w:val="00A123E0"/>
    <w:rsid w:val="00A13174"/>
    <w:rsid w:val="00A137AE"/>
    <w:rsid w:val="00A16FA2"/>
    <w:rsid w:val="00A17156"/>
    <w:rsid w:val="00A20183"/>
    <w:rsid w:val="00A25C5D"/>
    <w:rsid w:val="00A25D11"/>
    <w:rsid w:val="00A265E8"/>
    <w:rsid w:val="00A31A37"/>
    <w:rsid w:val="00A31F3A"/>
    <w:rsid w:val="00A35765"/>
    <w:rsid w:val="00A37C05"/>
    <w:rsid w:val="00A47517"/>
    <w:rsid w:val="00A515B2"/>
    <w:rsid w:val="00A52B2D"/>
    <w:rsid w:val="00A5358E"/>
    <w:rsid w:val="00A537C8"/>
    <w:rsid w:val="00A61119"/>
    <w:rsid w:val="00A6270A"/>
    <w:rsid w:val="00A634F8"/>
    <w:rsid w:val="00A666E8"/>
    <w:rsid w:val="00A67CBA"/>
    <w:rsid w:val="00A71401"/>
    <w:rsid w:val="00A7190E"/>
    <w:rsid w:val="00A71F59"/>
    <w:rsid w:val="00A72653"/>
    <w:rsid w:val="00A74A1A"/>
    <w:rsid w:val="00A76BEB"/>
    <w:rsid w:val="00A84F49"/>
    <w:rsid w:val="00A870AC"/>
    <w:rsid w:val="00A927D9"/>
    <w:rsid w:val="00A92EFD"/>
    <w:rsid w:val="00A94495"/>
    <w:rsid w:val="00A94A42"/>
    <w:rsid w:val="00A96B86"/>
    <w:rsid w:val="00A96EC3"/>
    <w:rsid w:val="00AA0FE1"/>
    <w:rsid w:val="00AA1872"/>
    <w:rsid w:val="00AA19B0"/>
    <w:rsid w:val="00AA2CC0"/>
    <w:rsid w:val="00AA3ECD"/>
    <w:rsid w:val="00AA4785"/>
    <w:rsid w:val="00AA4B8C"/>
    <w:rsid w:val="00AAB644"/>
    <w:rsid w:val="00AB17CB"/>
    <w:rsid w:val="00AB1DE6"/>
    <w:rsid w:val="00AB269B"/>
    <w:rsid w:val="00AB2B5B"/>
    <w:rsid w:val="00AB3A85"/>
    <w:rsid w:val="00AB4ADF"/>
    <w:rsid w:val="00AB57BA"/>
    <w:rsid w:val="00AB76EB"/>
    <w:rsid w:val="00AC2936"/>
    <w:rsid w:val="00AC2ACF"/>
    <w:rsid w:val="00AC3743"/>
    <w:rsid w:val="00AC4D1E"/>
    <w:rsid w:val="00AC6570"/>
    <w:rsid w:val="00AC79B1"/>
    <w:rsid w:val="00AC7FF4"/>
    <w:rsid w:val="00AD33A2"/>
    <w:rsid w:val="00AD49AF"/>
    <w:rsid w:val="00AD4D07"/>
    <w:rsid w:val="00AD50C7"/>
    <w:rsid w:val="00AD54F7"/>
    <w:rsid w:val="00AD59A3"/>
    <w:rsid w:val="00AD62F5"/>
    <w:rsid w:val="00AD714F"/>
    <w:rsid w:val="00AD748E"/>
    <w:rsid w:val="00AD74E9"/>
    <w:rsid w:val="00AD7E91"/>
    <w:rsid w:val="00AE125F"/>
    <w:rsid w:val="00AE1283"/>
    <w:rsid w:val="00AE14D8"/>
    <w:rsid w:val="00AE1AF7"/>
    <w:rsid w:val="00AE29D0"/>
    <w:rsid w:val="00AE5244"/>
    <w:rsid w:val="00AF1566"/>
    <w:rsid w:val="00AF35EB"/>
    <w:rsid w:val="00AF5110"/>
    <w:rsid w:val="00AF7D3D"/>
    <w:rsid w:val="00B00066"/>
    <w:rsid w:val="00B04035"/>
    <w:rsid w:val="00B04AE1"/>
    <w:rsid w:val="00B06372"/>
    <w:rsid w:val="00B06849"/>
    <w:rsid w:val="00B07CF4"/>
    <w:rsid w:val="00B109C2"/>
    <w:rsid w:val="00B11E63"/>
    <w:rsid w:val="00B12B87"/>
    <w:rsid w:val="00B13537"/>
    <w:rsid w:val="00B14050"/>
    <w:rsid w:val="00B15720"/>
    <w:rsid w:val="00B1670B"/>
    <w:rsid w:val="00B16DBB"/>
    <w:rsid w:val="00B173FF"/>
    <w:rsid w:val="00B17A24"/>
    <w:rsid w:val="00B20046"/>
    <w:rsid w:val="00B237D3"/>
    <w:rsid w:val="00B23C38"/>
    <w:rsid w:val="00B256B9"/>
    <w:rsid w:val="00B26CA0"/>
    <w:rsid w:val="00B26D13"/>
    <w:rsid w:val="00B277D8"/>
    <w:rsid w:val="00B27F2D"/>
    <w:rsid w:val="00B304CD"/>
    <w:rsid w:val="00B30B5C"/>
    <w:rsid w:val="00B31753"/>
    <w:rsid w:val="00B355DA"/>
    <w:rsid w:val="00B37D5A"/>
    <w:rsid w:val="00B41D0C"/>
    <w:rsid w:val="00B4478E"/>
    <w:rsid w:val="00B464CF"/>
    <w:rsid w:val="00B47150"/>
    <w:rsid w:val="00B51F45"/>
    <w:rsid w:val="00B51FA3"/>
    <w:rsid w:val="00B54C56"/>
    <w:rsid w:val="00B5520F"/>
    <w:rsid w:val="00B55C96"/>
    <w:rsid w:val="00B55E2B"/>
    <w:rsid w:val="00B5656C"/>
    <w:rsid w:val="00B61AA1"/>
    <w:rsid w:val="00B61FA3"/>
    <w:rsid w:val="00B62FBC"/>
    <w:rsid w:val="00B64390"/>
    <w:rsid w:val="00B6526F"/>
    <w:rsid w:val="00B671D7"/>
    <w:rsid w:val="00B67349"/>
    <w:rsid w:val="00B704D3"/>
    <w:rsid w:val="00B726EC"/>
    <w:rsid w:val="00B75CA1"/>
    <w:rsid w:val="00B76BD8"/>
    <w:rsid w:val="00B76D5C"/>
    <w:rsid w:val="00B80EDA"/>
    <w:rsid w:val="00B8125B"/>
    <w:rsid w:val="00B81D11"/>
    <w:rsid w:val="00B82E1F"/>
    <w:rsid w:val="00B84C00"/>
    <w:rsid w:val="00B8512C"/>
    <w:rsid w:val="00B8595A"/>
    <w:rsid w:val="00B87B27"/>
    <w:rsid w:val="00B900BC"/>
    <w:rsid w:val="00B9653C"/>
    <w:rsid w:val="00B96C73"/>
    <w:rsid w:val="00BA2453"/>
    <w:rsid w:val="00BA2F12"/>
    <w:rsid w:val="00BA3AF8"/>
    <w:rsid w:val="00BA3D26"/>
    <w:rsid w:val="00BA59C7"/>
    <w:rsid w:val="00BA7482"/>
    <w:rsid w:val="00BB0042"/>
    <w:rsid w:val="00BB27DF"/>
    <w:rsid w:val="00BB2F2C"/>
    <w:rsid w:val="00BB3DB2"/>
    <w:rsid w:val="00BB3E00"/>
    <w:rsid w:val="00BB412B"/>
    <w:rsid w:val="00BB425B"/>
    <w:rsid w:val="00BB45E1"/>
    <w:rsid w:val="00BB4680"/>
    <w:rsid w:val="00BB5743"/>
    <w:rsid w:val="00BB5818"/>
    <w:rsid w:val="00BB66B4"/>
    <w:rsid w:val="00BB6D10"/>
    <w:rsid w:val="00BB7823"/>
    <w:rsid w:val="00BC082C"/>
    <w:rsid w:val="00BC1436"/>
    <w:rsid w:val="00BC417A"/>
    <w:rsid w:val="00BC6007"/>
    <w:rsid w:val="00BC7E18"/>
    <w:rsid w:val="00BD1E3D"/>
    <w:rsid w:val="00BD3170"/>
    <w:rsid w:val="00BD4A01"/>
    <w:rsid w:val="00BD4C00"/>
    <w:rsid w:val="00BD6ADD"/>
    <w:rsid w:val="00BD6AF6"/>
    <w:rsid w:val="00BD6D71"/>
    <w:rsid w:val="00BD6F32"/>
    <w:rsid w:val="00BE1A2A"/>
    <w:rsid w:val="00BE31C2"/>
    <w:rsid w:val="00BE3D55"/>
    <w:rsid w:val="00BE52B1"/>
    <w:rsid w:val="00BE5CB1"/>
    <w:rsid w:val="00BF2384"/>
    <w:rsid w:val="00BF2802"/>
    <w:rsid w:val="00BF2B66"/>
    <w:rsid w:val="00BF3C82"/>
    <w:rsid w:val="00BF6035"/>
    <w:rsid w:val="00BF63AF"/>
    <w:rsid w:val="00BF7EAF"/>
    <w:rsid w:val="00C00934"/>
    <w:rsid w:val="00C00C82"/>
    <w:rsid w:val="00C02D28"/>
    <w:rsid w:val="00C02E9D"/>
    <w:rsid w:val="00C03062"/>
    <w:rsid w:val="00C0384D"/>
    <w:rsid w:val="00C04C4D"/>
    <w:rsid w:val="00C05EBD"/>
    <w:rsid w:val="00C074F9"/>
    <w:rsid w:val="00C07DE2"/>
    <w:rsid w:val="00C10644"/>
    <w:rsid w:val="00C112B4"/>
    <w:rsid w:val="00C11863"/>
    <w:rsid w:val="00C13169"/>
    <w:rsid w:val="00C13DED"/>
    <w:rsid w:val="00C13DF7"/>
    <w:rsid w:val="00C1421D"/>
    <w:rsid w:val="00C15F2C"/>
    <w:rsid w:val="00C1626D"/>
    <w:rsid w:val="00C1649E"/>
    <w:rsid w:val="00C167BD"/>
    <w:rsid w:val="00C172D0"/>
    <w:rsid w:val="00C17A29"/>
    <w:rsid w:val="00C22579"/>
    <w:rsid w:val="00C235B0"/>
    <w:rsid w:val="00C24FC7"/>
    <w:rsid w:val="00C2688B"/>
    <w:rsid w:val="00C3040E"/>
    <w:rsid w:val="00C3455D"/>
    <w:rsid w:val="00C34BF8"/>
    <w:rsid w:val="00C35385"/>
    <w:rsid w:val="00C370BF"/>
    <w:rsid w:val="00C42B2F"/>
    <w:rsid w:val="00C42DD6"/>
    <w:rsid w:val="00C431EB"/>
    <w:rsid w:val="00C44848"/>
    <w:rsid w:val="00C44888"/>
    <w:rsid w:val="00C5730A"/>
    <w:rsid w:val="00C602DC"/>
    <w:rsid w:val="00C60D7D"/>
    <w:rsid w:val="00C622A4"/>
    <w:rsid w:val="00C625C0"/>
    <w:rsid w:val="00C62653"/>
    <w:rsid w:val="00C64322"/>
    <w:rsid w:val="00C64FEE"/>
    <w:rsid w:val="00C656DD"/>
    <w:rsid w:val="00C65B76"/>
    <w:rsid w:val="00C6627C"/>
    <w:rsid w:val="00C6641B"/>
    <w:rsid w:val="00C673DB"/>
    <w:rsid w:val="00C67D8E"/>
    <w:rsid w:val="00C705EB"/>
    <w:rsid w:val="00C737AE"/>
    <w:rsid w:val="00C75252"/>
    <w:rsid w:val="00C7658E"/>
    <w:rsid w:val="00C80D2A"/>
    <w:rsid w:val="00C81D39"/>
    <w:rsid w:val="00C83320"/>
    <w:rsid w:val="00C873C2"/>
    <w:rsid w:val="00C9188E"/>
    <w:rsid w:val="00C9382E"/>
    <w:rsid w:val="00C94D42"/>
    <w:rsid w:val="00C9533D"/>
    <w:rsid w:val="00C9589C"/>
    <w:rsid w:val="00C9640A"/>
    <w:rsid w:val="00C97222"/>
    <w:rsid w:val="00CA0E09"/>
    <w:rsid w:val="00CA2186"/>
    <w:rsid w:val="00CA2D47"/>
    <w:rsid w:val="00CA3186"/>
    <w:rsid w:val="00CA3262"/>
    <w:rsid w:val="00CA3A96"/>
    <w:rsid w:val="00CA3CE1"/>
    <w:rsid w:val="00CA472F"/>
    <w:rsid w:val="00CA518D"/>
    <w:rsid w:val="00CA6322"/>
    <w:rsid w:val="00CB4A65"/>
    <w:rsid w:val="00CB4C98"/>
    <w:rsid w:val="00CB5314"/>
    <w:rsid w:val="00CB5C24"/>
    <w:rsid w:val="00CB6D80"/>
    <w:rsid w:val="00CB7487"/>
    <w:rsid w:val="00CC0750"/>
    <w:rsid w:val="00CC21FB"/>
    <w:rsid w:val="00CC243E"/>
    <w:rsid w:val="00CC2D84"/>
    <w:rsid w:val="00CC5277"/>
    <w:rsid w:val="00CC726E"/>
    <w:rsid w:val="00CC7C76"/>
    <w:rsid w:val="00CD0B08"/>
    <w:rsid w:val="00CD0B6A"/>
    <w:rsid w:val="00CD2640"/>
    <w:rsid w:val="00CD3FFF"/>
    <w:rsid w:val="00CD45FB"/>
    <w:rsid w:val="00CD4B9C"/>
    <w:rsid w:val="00CD5E8C"/>
    <w:rsid w:val="00CE0B64"/>
    <w:rsid w:val="00CE1A81"/>
    <w:rsid w:val="00CE2254"/>
    <w:rsid w:val="00CE22B7"/>
    <w:rsid w:val="00CE788D"/>
    <w:rsid w:val="00CF3D87"/>
    <w:rsid w:val="00CF3D89"/>
    <w:rsid w:val="00CF45D0"/>
    <w:rsid w:val="00CF496C"/>
    <w:rsid w:val="00CF4A37"/>
    <w:rsid w:val="00CF4BA6"/>
    <w:rsid w:val="00CF5594"/>
    <w:rsid w:val="00CF5B86"/>
    <w:rsid w:val="00CF7CA0"/>
    <w:rsid w:val="00CF7CAE"/>
    <w:rsid w:val="00D00791"/>
    <w:rsid w:val="00D03382"/>
    <w:rsid w:val="00D13441"/>
    <w:rsid w:val="00D14597"/>
    <w:rsid w:val="00D14FEC"/>
    <w:rsid w:val="00D165FC"/>
    <w:rsid w:val="00D17DE7"/>
    <w:rsid w:val="00D21399"/>
    <w:rsid w:val="00D216A1"/>
    <w:rsid w:val="00D21A1C"/>
    <w:rsid w:val="00D2447F"/>
    <w:rsid w:val="00D24717"/>
    <w:rsid w:val="00D32A34"/>
    <w:rsid w:val="00D33271"/>
    <w:rsid w:val="00D33780"/>
    <w:rsid w:val="00D339FE"/>
    <w:rsid w:val="00D3537F"/>
    <w:rsid w:val="00D35640"/>
    <w:rsid w:val="00D35C7C"/>
    <w:rsid w:val="00D36054"/>
    <w:rsid w:val="00D36288"/>
    <w:rsid w:val="00D365F0"/>
    <w:rsid w:val="00D37034"/>
    <w:rsid w:val="00D4019F"/>
    <w:rsid w:val="00D407E5"/>
    <w:rsid w:val="00D40978"/>
    <w:rsid w:val="00D40E48"/>
    <w:rsid w:val="00D422A9"/>
    <w:rsid w:val="00D42B85"/>
    <w:rsid w:val="00D437F2"/>
    <w:rsid w:val="00D46B3F"/>
    <w:rsid w:val="00D46FAE"/>
    <w:rsid w:val="00D5017E"/>
    <w:rsid w:val="00D50A6D"/>
    <w:rsid w:val="00D51B9D"/>
    <w:rsid w:val="00D52559"/>
    <w:rsid w:val="00D55383"/>
    <w:rsid w:val="00D5602C"/>
    <w:rsid w:val="00D567F3"/>
    <w:rsid w:val="00D57C7B"/>
    <w:rsid w:val="00D605B5"/>
    <w:rsid w:val="00D64342"/>
    <w:rsid w:val="00D658B1"/>
    <w:rsid w:val="00D65ACB"/>
    <w:rsid w:val="00D67422"/>
    <w:rsid w:val="00D76781"/>
    <w:rsid w:val="00D80616"/>
    <w:rsid w:val="00D81037"/>
    <w:rsid w:val="00D82ECA"/>
    <w:rsid w:val="00D83B83"/>
    <w:rsid w:val="00D84974"/>
    <w:rsid w:val="00D851D8"/>
    <w:rsid w:val="00D852E5"/>
    <w:rsid w:val="00D906C1"/>
    <w:rsid w:val="00D90BEC"/>
    <w:rsid w:val="00D93803"/>
    <w:rsid w:val="00D93A23"/>
    <w:rsid w:val="00D948B2"/>
    <w:rsid w:val="00D96F9C"/>
    <w:rsid w:val="00D973F9"/>
    <w:rsid w:val="00D97655"/>
    <w:rsid w:val="00DA01CF"/>
    <w:rsid w:val="00DA088A"/>
    <w:rsid w:val="00DA0B7D"/>
    <w:rsid w:val="00DA1388"/>
    <w:rsid w:val="00DA1A95"/>
    <w:rsid w:val="00DA1AE0"/>
    <w:rsid w:val="00DA1B87"/>
    <w:rsid w:val="00DA300D"/>
    <w:rsid w:val="00DA7002"/>
    <w:rsid w:val="00DA7186"/>
    <w:rsid w:val="00DA78B8"/>
    <w:rsid w:val="00DA7C31"/>
    <w:rsid w:val="00DB363C"/>
    <w:rsid w:val="00DB5373"/>
    <w:rsid w:val="00DC2039"/>
    <w:rsid w:val="00DC4FCB"/>
    <w:rsid w:val="00DC6214"/>
    <w:rsid w:val="00DC6D24"/>
    <w:rsid w:val="00DC72B0"/>
    <w:rsid w:val="00DC7AE2"/>
    <w:rsid w:val="00DC7E0F"/>
    <w:rsid w:val="00DD00BF"/>
    <w:rsid w:val="00DD080E"/>
    <w:rsid w:val="00DD11DD"/>
    <w:rsid w:val="00DD2391"/>
    <w:rsid w:val="00DD3B0C"/>
    <w:rsid w:val="00DD432E"/>
    <w:rsid w:val="00DD4B96"/>
    <w:rsid w:val="00DE03BE"/>
    <w:rsid w:val="00DE32DB"/>
    <w:rsid w:val="00DE5AAD"/>
    <w:rsid w:val="00DE6C98"/>
    <w:rsid w:val="00DE6CB9"/>
    <w:rsid w:val="00DF023E"/>
    <w:rsid w:val="00DF0F33"/>
    <w:rsid w:val="00DF1952"/>
    <w:rsid w:val="00DF5A82"/>
    <w:rsid w:val="00DF7BFA"/>
    <w:rsid w:val="00E042E8"/>
    <w:rsid w:val="00E05BD9"/>
    <w:rsid w:val="00E06080"/>
    <w:rsid w:val="00E06920"/>
    <w:rsid w:val="00E11BFA"/>
    <w:rsid w:val="00E13A83"/>
    <w:rsid w:val="00E13DC3"/>
    <w:rsid w:val="00E15DBB"/>
    <w:rsid w:val="00E20810"/>
    <w:rsid w:val="00E20E73"/>
    <w:rsid w:val="00E21A7C"/>
    <w:rsid w:val="00E22DBD"/>
    <w:rsid w:val="00E24B77"/>
    <w:rsid w:val="00E2595A"/>
    <w:rsid w:val="00E26596"/>
    <w:rsid w:val="00E26D0E"/>
    <w:rsid w:val="00E30D54"/>
    <w:rsid w:val="00E321A5"/>
    <w:rsid w:val="00E32A2D"/>
    <w:rsid w:val="00E33C2F"/>
    <w:rsid w:val="00E34CC3"/>
    <w:rsid w:val="00E34FBD"/>
    <w:rsid w:val="00E371AE"/>
    <w:rsid w:val="00E40791"/>
    <w:rsid w:val="00E40E42"/>
    <w:rsid w:val="00E41349"/>
    <w:rsid w:val="00E42488"/>
    <w:rsid w:val="00E43048"/>
    <w:rsid w:val="00E434EC"/>
    <w:rsid w:val="00E45ACE"/>
    <w:rsid w:val="00E46201"/>
    <w:rsid w:val="00E5099C"/>
    <w:rsid w:val="00E511EB"/>
    <w:rsid w:val="00E51562"/>
    <w:rsid w:val="00E5506E"/>
    <w:rsid w:val="00E555CC"/>
    <w:rsid w:val="00E561AB"/>
    <w:rsid w:val="00E61A50"/>
    <w:rsid w:val="00E6230E"/>
    <w:rsid w:val="00E63A60"/>
    <w:rsid w:val="00E63D99"/>
    <w:rsid w:val="00E63F53"/>
    <w:rsid w:val="00E644FD"/>
    <w:rsid w:val="00E64AB7"/>
    <w:rsid w:val="00E64D97"/>
    <w:rsid w:val="00E66007"/>
    <w:rsid w:val="00E660CE"/>
    <w:rsid w:val="00E67D98"/>
    <w:rsid w:val="00E75FC3"/>
    <w:rsid w:val="00E7629B"/>
    <w:rsid w:val="00E76825"/>
    <w:rsid w:val="00E80237"/>
    <w:rsid w:val="00E81095"/>
    <w:rsid w:val="00E819A8"/>
    <w:rsid w:val="00E8220B"/>
    <w:rsid w:val="00E85962"/>
    <w:rsid w:val="00E85B13"/>
    <w:rsid w:val="00E86AB0"/>
    <w:rsid w:val="00E872A1"/>
    <w:rsid w:val="00E917D3"/>
    <w:rsid w:val="00E919B1"/>
    <w:rsid w:val="00E920E3"/>
    <w:rsid w:val="00E92B54"/>
    <w:rsid w:val="00E939FA"/>
    <w:rsid w:val="00E941E5"/>
    <w:rsid w:val="00E95D1A"/>
    <w:rsid w:val="00E97072"/>
    <w:rsid w:val="00EA157A"/>
    <w:rsid w:val="00EA15FE"/>
    <w:rsid w:val="00EA3663"/>
    <w:rsid w:val="00EA37BD"/>
    <w:rsid w:val="00EA7781"/>
    <w:rsid w:val="00EA7C3F"/>
    <w:rsid w:val="00EB1748"/>
    <w:rsid w:val="00EB186D"/>
    <w:rsid w:val="00EB2412"/>
    <w:rsid w:val="00EB2558"/>
    <w:rsid w:val="00EB2615"/>
    <w:rsid w:val="00EB3F74"/>
    <w:rsid w:val="00EB50DF"/>
    <w:rsid w:val="00EB5180"/>
    <w:rsid w:val="00EB6C84"/>
    <w:rsid w:val="00EB7B1C"/>
    <w:rsid w:val="00EC0547"/>
    <w:rsid w:val="00EC0D62"/>
    <w:rsid w:val="00EC130E"/>
    <w:rsid w:val="00EC149E"/>
    <w:rsid w:val="00EC3480"/>
    <w:rsid w:val="00EC34C8"/>
    <w:rsid w:val="00EC548C"/>
    <w:rsid w:val="00ED12B3"/>
    <w:rsid w:val="00ED3E93"/>
    <w:rsid w:val="00ED7D76"/>
    <w:rsid w:val="00EE111E"/>
    <w:rsid w:val="00EE41B7"/>
    <w:rsid w:val="00EE4836"/>
    <w:rsid w:val="00EE511E"/>
    <w:rsid w:val="00EE51DC"/>
    <w:rsid w:val="00EE542F"/>
    <w:rsid w:val="00EE62CE"/>
    <w:rsid w:val="00EE7A05"/>
    <w:rsid w:val="00EF0921"/>
    <w:rsid w:val="00EF12A4"/>
    <w:rsid w:val="00EF24FC"/>
    <w:rsid w:val="00EF2A0C"/>
    <w:rsid w:val="00EF3CCF"/>
    <w:rsid w:val="00EF41E1"/>
    <w:rsid w:val="00EF443B"/>
    <w:rsid w:val="00EF675C"/>
    <w:rsid w:val="00F03CB6"/>
    <w:rsid w:val="00F05150"/>
    <w:rsid w:val="00F058BF"/>
    <w:rsid w:val="00F1043A"/>
    <w:rsid w:val="00F12070"/>
    <w:rsid w:val="00F12725"/>
    <w:rsid w:val="00F12E56"/>
    <w:rsid w:val="00F1329A"/>
    <w:rsid w:val="00F146B5"/>
    <w:rsid w:val="00F14776"/>
    <w:rsid w:val="00F14A2F"/>
    <w:rsid w:val="00F17B67"/>
    <w:rsid w:val="00F233DD"/>
    <w:rsid w:val="00F317B8"/>
    <w:rsid w:val="00F32006"/>
    <w:rsid w:val="00F331A4"/>
    <w:rsid w:val="00F33803"/>
    <w:rsid w:val="00F34489"/>
    <w:rsid w:val="00F3486D"/>
    <w:rsid w:val="00F35295"/>
    <w:rsid w:val="00F35409"/>
    <w:rsid w:val="00F3591F"/>
    <w:rsid w:val="00F366B1"/>
    <w:rsid w:val="00F40BCE"/>
    <w:rsid w:val="00F41032"/>
    <w:rsid w:val="00F423CB"/>
    <w:rsid w:val="00F42A87"/>
    <w:rsid w:val="00F42BC2"/>
    <w:rsid w:val="00F44FAE"/>
    <w:rsid w:val="00F467F9"/>
    <w:rsid w:val="00F46FAA"/>
    <w:rsid w:val="00F53080"/>
    <w:rsid w:val="00F545E9"/>
    <w:rsid w:val="00F56663"/>
    <w:rsid w:val="00F568ED"/>
    <w:rsid w:val="00F60A3A"/>
    <w:rsid w:val="00F619F0"/>
    <w:rsid w:val="00F62590"/>
    <w:rsid w:val="00F6281E"/>
    <w:rsid w:val="00F631C0"/>
    <w:rsid w:val="00F644C4"/>
    <w:rsid w:val="00F65511"/>
    <w:rsid w:val="00F66472"/>
    <w:rsid w:val="00F67E74"/>
    <w:rsid w:val="00F70C18"/>
    <w:rsid w:val="00F74B2A"/>
    <w:rsid w:val="00F759B8"/>
    <w:rsid w:val="00F76D4D"/>
    <w:rsid w:val="00F819D6"/>
    <w:rsid w:val="00F82AAD"/>
    <w:rsid w:val="00F839E5"/>
    <w:rsid w:val="00F85A12"/>
    <w:rsid w:val="00F85AC0"/>
    <w:rsid w:val="00F85B7E"/>
    <w:rsid w:val="00F8694E"/>
    <w:rsid w:val="00F876DA"/>
    <w:rsid w:val="00F906D8"/>
    <w:rsid w:val="00F919CA"/>
    <w:rsid w:val="00F91DA8"/>
    <w:rsid w:val="00F93872"/>
    <w:rsid w:val="00F95C5D"/>
    <w:rsid w:val="00F97D41"/>
    <w:rsid w:val="00F97DFB"/>
    <w:rsid w:val="00F97E37"/>
    <w:rsid w:val="00FA056C"/>
    <w:rsid w:val="00FA0CAB"/>
    <w:rsid w:val="00FA117D"/>
    <w:rsid w:val="00FA3F08"/>
    <w:rsid w:val="00FA3FBE"/>
    <w:rsid w:val="00FA76B6"/>
    <w:rsid w:val="00FB4F95"/>
    <w:rsid w:val="00FB652B"/>
    <w:rsid w:val="00FB6BE0"/>
    <w:rsid w:val="00FB7076"/>
    <w:rsid w:val="00FB7357"/>
    <w:rsid w:val="00FB7544"/>
    <w:rsid w:val="00FB79A9"/>
    <w:rsid w:val="00FC1A5F"/>
    <w:rsid w:val="00FC277D"/>
    <w:rsid w:val="00FC3697"/>
    <w:rsid w:val="00FC4CD9"/>
    <w:rsid w:val="00FD1E0B"/>
    <w:rsid w:val="00FD2A2E"/>
    <w:rsid w:val="00FD3820"/>
    <w:rsid w:val="00FD4FA4"/>
    <w:rsid w:val="00FD51A6"/>
    <w:rsid w:val="00FD5687"/>
    <w:rsid w:val="00FD74D8"/>
    <w:rsid w:val="00FD7EA0"/>
    <w:rsid w:val="00FE0377"/>
    <w:rsid w:val="00FE0E72"/>
    <w:rsid w:val="00FE4BA7"/>
    <w:rsid w:val="00FE4D65"/>
    <w:rsid w:val="00FE5BF4"/>
    <w:rsid w:val="00FF02F0"/>
    <w:rsid w:val="00FF13C8"/>
    <w:rsid w:val="00FF1D59"/>
    <w:rsid w:val="00FF4D4C"/>
    <w:rsid w:val="00FF649D"/>
    <w:rsid w:val="00FF7062"/>
    <w:rsid w:val="00FF77D3"/>
    <w:rsid w:val="0175EB50"/>
    <w:rsid w:val="02556E10"/>
    <w:rsid w:val="0382C385"/>
    <w:rsid w:val="04FBD5D7"/>
    <w:rsid w:val="06781DFF"/>
    <w:rsid w:val="09AD6923"/>
    <w:rsid w:val="0D109353"/>
    <w:rsid w:val="0D9C3C5E"/>
    <w:rsid w:val="17BDD542"/>
    <w:rsid w:val="184477CF"/>
    <w:rsid w:val="1B8DB808"/>
    <w:rsid w:val="1E24593F"/>
    <w:rsid w:val="215F5D49"/>
    <w:rsid w:val="22DAA6F1"/>
    <w:rsid w:val="22F5645E"/>
    <w:rsid w:val="24D6FF6D"/>
    <w:rsid w:val="25027FB3"/>
    <w:rsid w:val="26089721"/>
    <w:rsid w:val="27993A08"/>
    <w:rsid w:val="279CDE09"/>
    <w:rsid w:val="2B46296A"/>
    <w:rsid w:val="3543F5CD"/>
    <w:rsid w:val="3667D158"/>
    <w:rsid w:val="385522D7"/>
    <w:rsid w:val="3B571C55"/>
    <w:rsid w:val="3CC39087"/>
    <w:rsid w:val="3D338B17"/>
    <w:rsid w:val="41AF0762"/>
    <w:rsid w:val="41DC5FC9"/>
    <w:rsid w:val="464B1B3C"/>
    <w:rsid w:val="4755E678"/>
    <w:rsid w:val="4E3C9EBF"/>
    <w:rsid w:val="4EA975C8"/>
    <w:rsid w:val="4ED5D80E"/>
    <w:rsid w:val="50E65787"/>
    <w:rsid w:val="53AA6A5D"/>
    <w:rsid w:val="56645988"/>
    <w:rsid w:val="5D3E018E"/>
    <w:rsid w:val="5E9108E6"/>
    <w:rsid w:val="5F452B8F"/>
    <w:rsid w:val="5F7D1124"/>
    <w:rsid w:val="5F9428BA"/>
    <w:rsid w:val="60924DA6"/>
    <w:rsid w:val="60FA5BE6"/>
    <w:rsid w:val="61500859"/>
    <w:rsid w:val="6405AF4E"/>
    <w:rsid w:val="66D7C995"/>
    <w:rsid w:val="69E31828"/>
    <w:rsid w:val="6C0FF8DE"/>
    <w:rsid w:val="6D43E6E0"/>
    <w:rsid w:val="6D637FAB"/>
    <w:rsid w:val="6DFA75C2"/>
    <w:rsid w:val="6E82B287"/>
    <w:rsid w:val="705DC28B"/>
    <w:rsid w:val="7078C4F1"/>
    <w:rsid w:val="73017928"/>
    <w:rsid w:val="73323E39"/>
    <w:rsid w:val="745D9C4B"/>
    <w:rsid w:val="78F4A410"/>
    <w:rsid w:val="7BE2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79"/>
    <w:rPr>
      <w:lang w:val="es-ES_tradnl"/>
    </w:rPr>
  </w:style>
  <w:style w:type="paragraph" w:styleId="Ttulo1">
    <w:name w:val="heading 1"/>
    <w:basedOn w:val="Normal"/>
    <w:next w:val="Normal"/>
    <w:qFormat/>
    <w:rsid w:val="00726A39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726A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26A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26A39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sz w:val="24"/>
      <w:lang w:val="es-ES"/>
    </w:rPr>
  </w:style>
  <w:style w:type="paragraph" w:styleId="Ttulo5">
    <w:name w:val="heading 5"/>
    <w:basedOn w:val="Normal"/>
    <w:next w:val="Normal"/>
    <w:qFormat/>
    <w:rsid w:val="00726A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26A39"/>
    <w:pPr>
      <w:keepNext/>
      <w:jc w:val="center"/>
      <w:outlineLvl w:val="5"/>
    </w:pPr>
    <w:rPr>
      <w:rFonts w:ascii="Arial Narrow" w:hAnsi="Arial Narrow"/>
      <w:b/>
      <w:bCs/>
      <w:sz w:val="22"/>
      <w:szCs w:val="24"/>
      <w:lang w:val="es-ES"/>
    </w:rPr>
  </w:style>
  <w:style w:type="paragraph" w:styleId="Ttulo7">
    <w:name w:val="heading 7"/>
    <w:basedOn w:val="Normal"/>
    <w:next w:val="Normal"/>
    <w:qFormat/>
    <w:rsid w:val="00726A39"/>
    <w:pPr>
      <w:keepNext/>
      <w:jc w:val="right"/>
      <w:outlineLvl w:val="6"/>
    </w:pPr>
    <w:rPr>
      <w:rFonts w:ascii="Arial Narrow" w:hAnsi="Arial Narrow"/>
      <w:b/>
      <w:bCs/>
      <w:sz w:val="22"/>
      <w:szCs w:val="24"/>
      <w:lang w:val="es-ES"/>
    </w:rPr>
  </w:style>
  <w:style w:type="paragraph" w:styleId="Ttulo8">
    <w:name w:val="heading 8"/>
    <w:basedOn w:val="Normal"/>
    <w:next w:val="Normal"/>
    <w:qFormat/>
    <w:rsid w:val="00726A39"/>
    <w:pPr>
      <w:keepNext/>
      <w:ind w:right="255"/>
      <w:jc w:val="right"/>
      <w:outlineLvl w:val="7"/>
    </w:pPr>
    <w:rPr>
      <w:rFonts w:ascii="Arial Narrow" w:hAnsi="Arial Narrow"/>
      <w:b/>
      <w:sz w:val="22"/>
      <w:szCs w:val="24"/>
      <w:lang w:val="es-ES"/>
    </w:rPr>
  </w:style>
  <w:style w:type="paragraph" w:styleId="Ttulo9">
    <w:name w:val="heading 9"/>
    <w:basedOn w:val="Normal"/>
    <w:next w:val="Normal"/>
    <w:qFormat/>
    <w:rsid w:val="00726A39"/>
    <w:pPr>
      <w:keepNext/>
      <w:ind w:right="-29"/>
      <w:jc w:val="center"/>
      <w:outlineLvl w:val="8"/>
    </w:pPr>
    <w:rPr>
      <w:rFonts w:ascii="Arial Narrow" w:hAnsi="Arial Narrow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26A39"/>
    <w:pPr>
      <w:jc w:val="both"/>
    </w:pPr>
    <w:rPr>
      <w:b/>
      <w:sz w:val="24"/>
    </w:rPr>
  </w:style>
  <w:style w:type="paragraph" w:styleId="Sangradetextonormal">
    <w:name w:val="Body Text Indent"/>
    <w:basedOn w:val="Normal"/>
    <w:semiHidden/>
    <w:rsid w:val="00726A39"/>
    <w:pPr>
      <w:ind w:firstLine="709"/>
      <w:jc w:val="both"/>
    </w:pPr>
    <w:rPr>
      <w:sz w:val="24"/>
    </w:rPr>
  </w:style>
  <w:style w:type="paragraph" w:styleId="Sangra2detindependiente">
    <w:name w:val="Body Text Indent 2"/>
    <w:basedOn w:val="Normal"/>
    <w:semiHidden/>
    <w:rsid w:val="00726A39"/>
    <w:pPr>
      <w:ind w:firstLine="709"/>
      <w:jc w:val="both"/>
    </w:pPr>
    <w:rPr>
      <w:i/>
      <w:sz w:val="24"/>
    </w:rPr>
  </w:style>
  <w:style w:type="paragraph" w:styleId="Encabezado">
    <w:name w:val="header"/>
    <w:basedOn w:val="Normal"/>
    <w:link w:val="EncabezadoCar"/>
    <w:uiPriority w:val="99"/>
    <w:rsid w:val="00726A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26A3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726A39"/>
    <w:rPr>
      <w:rFonts w:ascii="Tahoma" w:hAnsi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rsid w:val="00726A39"/>
    <w:pPr>
      <w:spacing w:after="120" w:line="480" w:lineRule="auto"/>
    </w:pPr>
  </w:style>
  <w:style w:type="character" w:styleId="Hipervnculo">
    <w:name w:val="Hyperlink"/>
    <w:basedOn w:val="Fuentedeprrafopredeter"/>
    <w:semiHidden/>
    <w:rsid w:val="00726A3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726A39"/>
    <w:pPr>
      <w:jc w:val="both"/>
    </w:pPr>
    <w:rPr>
      <w:sz w:val="24"/>
      <w:lang w:val="es-ES"/>
    </w:rPr>
  </w:style>
  <w:style w:type="character" w:styleId="Hipervnculovisitado">
    <w:name w:val="FollowedHyperlink"/>
    <w:basedOn w:val="Fuentedeprrafopredeter"/>
    <w:semiHidden/>
    <w:rsid w:val="00726A39"/>
    <w:rPr>
      <w:color w:val="800080"/>
      <w:u w:val="single"/>
    </w:rPr>
  </w:style>
  <w:style w:type="paragraph" w:styleId="Textonotapie">
    <w:name w:val="footnote text"/>
    <w:basedOn w:val="Normal"/>
    <w:semiHidden/>
    <w:rsid w:val="00726A39"/>
    <w:rPr>
      <w:lang w:val="es-ES"/>
    </w:rPr>
  </w:style>
  <w:style w:type="paragraph" w:styleId="Listaconvietas2">
    <w:name w:val="List Bullet 2"/>
    <w:basedOn w:val="Normal"/>
    <w:autoRedefine/>
    <w:semiHidden/>
    <w:rsid w:val="00726A39"/>
    <w:pPr>
      <w:numPr>
        <w:numId w:val="1"/>
      </w:numPr>
      <w:jc w:val="both"/>
    </w:pPr>
    <w:rPr>
      <w:sz w:val="24"/>
      <w:lang w:val="es-ES"/>
    </w:rPr>
  </w:style>
  <w:style w:type="paragraph" w:styleId="Textodebloque">
    <w:name w:val="Block Text"/>
    <w:basedOn w:val="Normal"/>
    <w:semiHidden/>
    <w:rsid w:val="00726A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0" w:right="254" w:hanging="20"/>
      <w:jc w:val="center"/>
    </w:pPr>
    <w:rPr>
      <w:rFonts w:ascii="Times" w:hAnsi="Times"/>
      <w:b/>
      <w:i/>
      <w:sz w:val="32"/>
    </w:rPr>
  </w:style>
  <w:style w:type="paragraph" w:customStyle="1" w:styleId="JOSE">
    <w:name w:val="JOSE"/>
    <w:rsid w:val="00726A39"/>
    <w:pPr>
      <w:jc w:val="both"/>
    </w:pPr>
    <w:rPr>
      <w:rFonts w:ascii="Geneva" w:hAnsi="Geneva"/>
    </w:rPr>
  </w:style>
  <w:style w:type="paragraph" w:styleId="Epgrafe">
    <w:name w:val="caption"/>
    <w:basedOn w:val="Normal"/>
    <w:next w:val="Normal"/>
    <w:qFormat/>
    <w:rsid w:val="00726A39"/>
    <w:pPr>
      <w:ind w:right="-29"/>
      <w:jc w:val="right"/>
    </w:pPr>
    <w:rPr>
      <w:rFonts w:ascii="Arial Narrow" w:hAnsi="Arial Narrow"/>
      <w:b/>
      <w:sz w:val="24"/>
    </w:rPr>
  </w:style>
  <w:style w:type="character" w:styleId="Nmerodepgina">
    <w:name w:val="page number"/>
    <w:basedOn w:val="Fuentedeprrafopredeter"/>
    <w:semiHidden/>
    <w:rsid w:val="00726A39"/>
  </w:style>
  <w:style w:type="paragraph" w:styleId="NormalWeb">
    <w:name w:val="Normal (Web)"/>
    <w:basedOn w:val="Normal"/>
    <w:uiPriority w:val="99"/>
    <w:rsid w:val="00726A39"/>
    <w:pPr>
      <w:spacing w:before="225" w:after="225"/>
      <w:ind w:left="150"/>
    </w:pPr>
    <w:rPr>
      <w:sz w:val="17"/>
      <w:szCs w:val="17"/>
      <w:lang w:val="es-ES"/>
    </w:rPr>
  </w:style>
  <w:style w:type="paragraph" w:styleId="Sangra3detindependiente">
    <w:name w:val="Body Text Indent 3"/>
    <w:basedOn w:val="Normal"/>
    <w:semiHidden/>
    <w:rsid w:val="00726A39"/>
    <w:pPr>
      <w:ind w:left="66"/>
      <w:jc w:val="both"/>
    </w:pPr>
    <w:rPr>
      <w:sz w:val="24"/>
      <w:lang w:val="es-ES"/>
    </w:rPr>
  </w:style>
  <w:style w:type="paragraph" w:styleId="Prrafodelista">
    <w:name w:val="List Paragraph"/>
    <w:basedOn w:val="Normal"/>
    <w:uiPriority w:val="34"/>
    <w:qFormat/>
    <w:rsid w:val="001657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83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74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477B"/>
  </w:style>
  <w:style w:type="character" w:customStyle="1" w:styleId="TextocomentarioCar">
    <w:name w:val="Texto comentario Car"/>
    <w:basedOn w:val="Fuentedeprrafopredeter"/>
    <w:link w:val="Textocomentario"/>
    <w:uiPriority w:val="99"/>
    <w:rsid w:val="0097477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77B"/>
    <w:rPr>
      <w:b/>
      <w:bCs/>
      <w:lang w:val="es-ES_tradnl"/>
    </w:rPr>
  </w:style>
  <w:style w:type="paragraph" w:customStyle="1" w:styleId="Pa9">
    <w:name w:val="Pa9"/>
    <w:basedOn w:val="Normal"/>
    <w:next w:val="Normal"/>
    <w:uiPriority w:val="99"/>
    <w:rsid w:val="00CC5277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C5277"/>
    <w:rPr>
      <w:rFonts w:ascii="Arial Narrow" w:hAnsi="Arial Narrow"/>
      <w:b/>
      <w:bCs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C5277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20410"/>
    <w:rPr>
      <w:sz w:val="24"/>
    </w:rPr>
  </w:style>
  <w:style w:type="paragraph" w:customStyle="1" w:styleId="Pa6">
    <w:name w:val="Pa6"/>
    <w:basedOn w:val="Normal"/>
    <w:next w:val="Normal"/>
    <w:uiPriority w:val="99"/>
    <w:rsid w:val="006A10B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0E2415"/>
    <w:rPr>
      <w:lang w:val="es-ES_tradnl"/>
    </w:rPr>
  </w:style>
  <w:style w:type="paragraph" w:customStyle="1" w:styleId="Default">
    <w:name w:val="Default"/>
    <w:rsid w:val="007E7BB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EC548C"/>
    <w:pPr>
      <w:spacing w:line="161" w:lineRule="atLeast"/>
    </w:pPr>
    <w:rPr>
      <w:rFonts w:cs="Times New Roman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7E74"/>
    <w:rPr>
      <w:lang w:val="es-ES_tradnl"/>
    </w:rPr>
  </w:style>
  <w:style w:type="paragraph" w:customStyle="1" w:styleId="enumeracioncuadroazul">
    <w:name w:val="enumeracion cuadro azul"/>
    <w:basedOn w:val="Normal"/>
    <w:rsid w:val="00966B79"/>
    <w:pPr>
      <w:numPr>
        <w:numId w:val="2"/>
      </w:numPr>
      <w:tabs>
        <w:tab w:val="num" w:pos="0"/>
      </w:tabs>
      <w:ind w:left="227" w:hanging="284"/>
    </w:pPr>
    <w:rPr>
      <w:rFonts w:ascii="Microsoft Sans Serif" w:hAnsi="Microsoft Sans Serif" w:cs="Arial"/>
      <w:b/>
      <w:iCs/>
      <w:color w:val="000080"/>
      <w:spacing w:val="-2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897DEB"/>
    <w:pPr>
      <w:spacing w:line="161" w:lineRule="atLeast"/>
    </w:pPr>
    <w:rPr>
      <w:rFonts w:eastAsia="Times New Roman" w:cs="Times New Roman"/>
      <w:color w:val="auto"/>
      <w:lang w:eastAsia="es-ES"/>
    </w:rPr>
  </w:style>
  <w:style w:type="character" w:customStyle="1" w:styleId="CarCar6">
    <w:name w:val="Car Car6"/>
    <w:basedOn w:val="Fuentedeprrafopredeter"/>
    <w:semiHidden/>
    <w:rsid w:val="00D35C7C"/>
    <w:rPr>
      <w:lang w:val="es-ES_tradnl" w:eastAsia="es-ES" w:bidi="ar-SA"/>
    </w:rPr>
  </w:style>
  <w:style w:type="character" w:customStyle="1" w:styleId="TextodegloboCar">
    <w:name w:val="Texto de globo Car"/>
    <w:link w:val="Textodeglobo"/>
    <w:uiPriority w:val="99"/>
    <w:semiHidden/>
    <w:locked/>
    <w:rsid w:val="00B726EC"/>
    <w:rPr>
      <w:rFonts w:ascii="Tahoma" w:hAnsi="Tahoma" w:cs="Tahoma"/>
      <w:sz w:val="16"/>
      <w:szCs w:val="16"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726EC"/>
    <w:rPr>
      <w:lang w:val="es-ES_tradnl"/>
    </w:rPr>
  </w:style>
  <w:style w:type="character" w:customStyle="1" w:styleId="Ttulo2Car">
    <w:name w:val="Título 2 Car"/>
    <w:link w:val="Ttulo2"/>
    <w:uiPriority w:val="9"/>
    <w:locked/>
    <w:rsid w:val="00B726EC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64FAB"/>
    <w:rPr>
      <w:color w:val="808080"/>
    </w:rPr>
  </w:style>
  <w:style w:type="table" w:styleId="Listaclara-nfasis3">
    <w:name w:val="Light List Accent 3"/>
    <w:basedOn w:val="Tablanormal"/>
    <w:uiPriority w:val="61"/>
    <w:rsid w:val="00DD4B96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Estilo1">
    <w:name w:val="Estilo1"/>
    <w:basedOn w:val="Fuentedeprrafopredeter"/>
    <w:uiPriority w:val="1"/>
    <w:rsid w:val="00824F83"/>
    <w:rPr>
      <w:rFonts w:asciiTheme="minorHAnsi" w:hAnsi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79"/>
    <w:rPr>
      <w:lang w:val="es-ES_tradnl"/>
    </w:rPr>
  </w:style>
  <w:style w:type="paragraph" w:styleId="Ttulo1">
    <w:name w:val="heading 1"/>
    <w:basedOn w:val="Normal"/>
    <w:next w:val="Normal"/>
    <w:qFormat/>
    <w:rsid w:val="00726A39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726A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26A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26A39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sz w:val="24"/>
      <w:lang w:val="es-ES"/>
    </w:rPr>
  </w:style>
  <w:style w:type="paragraph" w:styleId="Ttulo5">
    <w:name w:val="heading 5"/>
    <w:basedOn w:val="Normal"/>
    <w:next w:val="Normal"/>
    <w:qFormat/>
    <w:rsid w:val="00726A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26A39"/>
    <w:pPr>
      <w:keepNext/>
      <w:jc w:val="center"/>
      <w:outlineLvl w:val="5"/>
    </w:pPr>
    <w:rPr>
      <w:rFonts w:ascii="Arial Narrow" w:hAnsi="Arial Narrow"/>
      <w:b/>
      <w:bCs/>
      <w:sz w:val="22"/>
      <w:szCs w:val="24"/>
      <w:lang w:val="es-ES"/>
    </w:rPr>
  </w:style>
  <w:style w:type="paragraph" w:styleId="Ttulo7">
    <w:name w:val="heading 7"/>
    <w:basedOn w:val="Normal"/>
    <w:next w:val="Normal"/>
    <w:qFormat/>
    <w:rsid w:val="00726A39"/>
    <w:pPr>
      <w:keepNext/>
      <w:jc w:val="right"/>
      <w:outlineLvl w:val="6"/>
    </w:pPr>
    <w:rPr>
      <w:rFonts w:ascii="Arial Narrow" w:hAnsi="Arial Narrow"/>
      <w:b/>
      <w:bCs/>
      <w:sz w:val="22"/>
      <w:szCs w:val="24"/>
      <w:lang w:val="es-ES"/>
    </w:rPr>
  </w:style>
  <w:style w:type="paragraph" w:styleId="Ttulo8">
    <w:name w:val="heading 8"/>
    <w:basedOn w:val="Normal"/>
    <w:next w:val="Normal"/>
    <w:qFormat/>
    <w:rsid w:val="00726A39"/>
    <w:pPr>
      <w:keepNext/>
      <w:ind w:right="255"/>
      <w:jc w:val="right"/>
      <w:outlineLvl w:val="7"/>
    </w:pPr>
    <w:rPr>
      <w:rFonts w:ascii="Arial Narrow" w:hAnsi="Arial Narrow"/>
      <w:b/>
      <w:sz w:val="22"/>
      <w:szCs w:val="24"/>
      <w:lang w:val="es-ES"/>
    </w:rPr>
  </w:style>
  <w:style w:type="paragraph" w:styleId="Ttulo9">
    <w:name w:val="heading 9"/>
    <w:basedOn w:val="Normal"/>
    <w:next w:val="Normal"/>
    <w:qFormat/>
    <w:rsid w:val="00726A39"/>
    <w:pPr>
      <w:keepNext/>
      <w:ind w:right="-29"/>
      <w:jc w:val="center"/>
      <w:outlineLvl w:val="8"/>
    </w:pPr>
    <w:rPr>
      <w:rFonts w:ascii="Arial Narrow" w:hAnsi="Arial Narrow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26A39"/>
    <w:pPr>
      <w:jc w:val="both"/>
    </w:pPr>
    <w:rPr>
      <w:b/>
      <w:sz w:val="24"/>
    </w:rPr>
  </w:style>
  <w:style w:type="paragraph" w:styleId="Sangradetextonormal">
    <w:name w:val="Body Text Indent"/>
    <w:basedOn w:val="Normal"/>
    <w:semiHidden/>
    <w:rsid w:val="00726A39"/>
    <w:pPr>
      <w:ind w:firstLine="709"/>
      <w:jc w:val="both"/>
    </w:pPr>
    <w:rPr>
      <w:sz w:val="24"/>
    </w:rPr>
  </w:style>
  <w:style w:type="paragraph" w:styleId="Sangra2detindependiente">
    <w:name w:val="Body Text Indent 2"/>
    <w:basedOn w:val="Normal"/>
    <w:semiHidden/>
    <w:rsid w:val="00726A39"/>
    <w:pPr>
      <w:ind w:firstLine="709"/>
      <w:jc w:val="both"/>
    </w:pPr>
    <w:rPr>
      <w:i/>
      <w:sz w:val="24"/>
    </w:rPr>
  </w:style>
  <w:style w:type="paragraph" w:styleId="Encabezado">
    <w:name w:val="header"/>
    <w:basedOn w:val="Normal"/>
    <w:link w:val="EncabezadoCar"/>
    <w:uiPriority w:val="99"/>
    <w:rsid w:val="00726A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26A3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726A39"/>
    <w:rPr>
      <w:rFonts w:ascii="Tahoma" w:hAnsi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rsid w:val="00726A39"/>
    <w:pPr>
      <w:spacing w:after="120" w:line="480" w:lineRule="auto"/>
    </w:pPr>
  </w:style>
  <w:style w:type="character" w:styleId="Hipervnculo">
    <w:name w:val="Hyperlink"/>
    <w:basedOn w:val="Fuentedeprrafopredeter"/>
    <w:semiHidden/>
    <w:rsid w:val="00726A3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726A39"/>
    <w:pPr>
      <w:jc w:val="both"/>
    </w:pPr>
    <w:rPr>
      <w:sz w:val="24"/>
      <w:lang w:val="es-ES"/>
    </w:rPr>
  </w:style>
  <w:style w:type="character" w:styleId="Hipervnculovisitado">
    <w:name w:val="FollowedHyperlink"/>
    <w:basedOn w:val="Fuentedeprrafopredeter"/>
    <w:semiHidden/>
    <w:rsid w:val="00726A39"/>
    <w:rPr>
      <w:color w:val="800080"/>
      <w:u w:val="single"/>
    </w:rPr>
  </w:style>
  <w:style w:type="paragraph" w:styleId="Textonotapie">
    <w:name w:val="footnote text"/>
    <w:basedOn w:val="Normal"/>
    <w:semiHidden/>
    <w:rsid w:val="00726A39"/>
    <w:rPr>
      <w:lang w:val="es-ES"/>
    </w:rPr>
  </w:style>
  <w:style w:type="paragraph" w:styleId="Listaconvietas2">
    <w:name w:val="List Bullet 2"/>
    <w:basedOn w:val="Normal"/>
    <w:autoRedefine/>
    <w:semiHidden/>
    <w:rsid w:val="00726A39"/>
    <w:pPr>
      <w:numPr>
        <w:numId w:val="1"/>
      </w:numPr>
      <w:jc w:val="both"/>
    </w:pPr>
    <w:rPr>
      <w:sz w:val="24"/>
      <w:lang w:val="es-ES"/>
    </w:rPr>
  </w:style>
  <w:style w:type="paragraph" w:styleId="Textodebloque">
    <w:name w:val="Block Text"/>
    <w:basedOn w:val="Normal"/>
    <w:semiHidden/>
    <w:rsid w:val="00726A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0" w:right="254" w:hanging="20"/>
      <w:jc w:val="center"/>
    </w:pPr>
    <w:rPr>
      <w:rFonts w:ascii="Times" w:hAnsi="Times"/>
      <w:b/>
      <w:i/>
      <w:sz w:val="32"/>
    </w:rPr>
  </w:style>
  <w:style w:type="paragraph" w:customStyle="1" w:styleId="JOSE">
    <w:name w:val="JOSE"/>
    <w:rsid w:val="00726A39"/>
    <w:pPr>
      <w:jc w:val="both"/>
    </w:pPr>
    <w:rPr>
      <w:rFonts w:ascii="Geneva" w:hAnsi="Geneva"/>
    </w:rPr>
  </w:style>
  <w:style w:type="paragraph" w:styleId="Epgrafe">
    <w:name w:val="caption"/>
    <w:basedOn w:val="Normal"/>
    <w:next w:val="Normal"/>
    <w:qFormat/>
    <w:rsid w:val="00726A39"/>
    <w:pPr>
      <w:ind w:right="-29"/>
      <w:jc w:val="right"/>
    </w:pPr>
    <w:rPr>
      <w:rFonts w:ascii="Arial Narrow" w:hAnsi="Arial Narrow"/>
      <w:b/>
      <w:sz w:val="24"/>
    </w:rPr>
  </w:style>
  <w:style w:type="character" w:styleId="Nmerodepgina">
    <w:name w:val="page number"/>
    <w:basedOn w:val="Fuentedeprrafopredeter"/>
    <w:semiHidden/>
    <w:rsid w:val="00726A39"/>
  </w:style>
  <w:style w:type="paragraph" w:styleId="NormalWeb">
    <w:name w:val="Normal (Web)"/>
    <w:basedOn w:val="Normal"/>
    <w:uiPriority w:val="99"/>
    <w:rsid w:val="00726A39"/>
    <w:pPr>
      <w:spacing w:before="225" w:after="225"/>
      <w:ind w:left="150"/>
    </w:pPr>
    <w:rPr>
      <w:sz w:val="17"/>
      <w:szCs w:val="17"/>
      <w:lang w:val="es-ES"/>
    </w:rPr>
  </w:style>
  <w:style w:type="paragraph" w:styleId="Sangra3detindependiente">
    <w:name w:val="Body Text Indent 3"/>
    <w:basedOn w:val="Normal"/>
    <w:semiHidden/>
    <w:rsid w:val="00726A39"/>
    <w:pPr>
      <w:ind w:left="66"/>
      <w:jc w:val="both"/>
    </w:pPr>
    <w:rPr>
      <w:sz w:val="24"/>
      <w:lang w:val="es-ES"/>
    </w:rPr>
  </w:style>
  <w:style w:type="paragraph" w:styleId="Prrafodelista">
    <w:name w:val="List Paragraph"/>
    <w:basedOn w:val="Normal"/>
    <w:uiPriority w:val="34"/>
    <w:qFormat/>
    <w:rsid w:val="001657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83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74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477B"/>
  </w:style>
  <w:style w:type="character" w:customStyle="1" w:styleId="TextocomentarioCar">
    <w:name w:val="Texto comentario Car"/>
    <w:basedOn w:val="Fuentedeprrafopredeter"/>
    <w:link w:val="Textocomentario"/>
    <w:uiPriority w:val="99"/>
    <w:rsid w:val="0097477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77B"/>
    <w:rPr>
      <w:b/>
      <w:bCs/>
      <w:lang w:val="es-ES_tradnl"/>
    </w:rPr>
  </w:style>
  <w:style w:type="paragraph" w:customStyle="1" w:styleId="Pa9">
    <w:name w:val="Pa9"/>
    <w:basedOn w:val="Normal"/>
    <w:next w:val="Normal"/>
    <w:uiPriority w:val="99"/>
    <w:rsid w:val="00CC5277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C5277"/>
    <w:rPr>
      <w:rFonts w:ascii="Arial Narrow" w:hAnsi="Arial Narrow"/>
      <w:b/>
      <w:bCs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C5277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20410"/>
    <w:rPr>
      <w:sz w:val="24"/>
    </w:rPr>
  </w:style>
  <w:style w:type="paragraph" w:customStyle="1" w:styleId="Pa6">
    <w:name w:val="Pa6"/>
    <w:basedOn w:val="Normal"/>
    <w:next w:val="Normal"/>
    <w:uiPriority w:val="99"/>
    <w:rsid w:val="006A10B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0E2415"/>
    <w:rPr>
      <w:lang w:val="es-ES_tradnl"/>
    </w:rPr>
  </w:style>
  <w:style w:type="paragraph" w:customStyle="1" w:styleId="Default">
    <w:name w:val="Default"/>
    <w:rsid w:val="007E7BB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EC548C"/>
    <w:pPr>
      <w:spacing w:line="161" w:lineRule="atLeast"/>
    </w:pPr>
    <w:rPr>
      <w:rFonts w:cs="Times New Roman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7E74"/>
    <w:rPr>
      <w:lang w:val="es-ES_tradnl"/>
    </w:rPr>
  </w:style>
  <w:style w:type="paragraph" w:customStyle="1" w:styleId="enumeracioncuadroazul">
    <w:name w:val="enumeracion cuadro azul"/>
    <w:basedOn w:val="Normal"/>
    <w:rsid w:val="00966B79"/>
    <w:pPr>
      <w:numPr>
        <w:numId w:val="2"/>
      </w:numPr>
      <w:tabs>
        <w:tab w:val="num" w:pos="0"/>
      </w:tabs>
      <w:ind w:left="227" w:hanging="284"/>
    </w:pPr>
    <w:rPr>
      <w:rFonts w:ascii="Microsoft Sans Serif" w:hAnsi="Microsoft Sans Serif" w:cs="Arial"/>
      <w:b/>
      <w:iCs/>
      <w:color w:val="000080"/>
      <w:spacing w:val="-2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897DEB"/>
    <w:pPr>
      <w:spacing w:line="161" w:lineRule="atLeast"/>
    </w:pPr>
    <w:rPr>
      <w:rFonts w:eastAsia="Times New Roman" w:cs="Times New Roman"/>
      <w:color w:val="auto"/>
      <w:lang w:eastAsia="es-ES"/>
    </w:rPr>
  </w:style>
  <w:style w:type="character" w:customStyle="1" w:styleId="CarCar6">
    <w:name w:val="Car Car6"/>
    <w:basedOn w:val="Fuentedeprrafopredeter"/>
    <w:semiHidden/>
    <w:rsid w:val="00D35C7C"/>
    <w:rPr>
      <w:lang w:val="es-ES_tradnl" w:eastAsia="es-ES" w:bidi="ar-SA"/>
    </w:rPr>
  </w:style>
  <w:style w:type="character" w:customStyle="1" w:styleId="TextodegloboCar">
    <w:name w:val="Texto de globo Car"/>
    <w:link w:val="Textodeglobo"/>
    <w:uiPriority w:val="99"/>
    <w:semiHidden/>
    <w:locked/>
    <w:rsid w:val="00B726EC"/>
    <w:rPr>
      <w:rFonts w:ascii="Tahoma" w:hAnsi="Tahoma" w:cs="Tahoma"/>
      <w:sz w:val="16"/>
      <w:szCs w:val="16"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726EC"/>
    <w:rPr>
      <w:lang w:val="es-ES_tradnl"/>
    </w:rPr>
  </w:style>
  <w:style w:type="character" w:customStyle="1" w:styleId="Ttulo2Car">
    <w:name w:val="Título 2 Car"/>
    <w:link w:val="Ttulo2"/>
    <w:uiPriority w:val="9"/>
    <w:locked/>
    <w:rsid w:val="00B726EC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64FAB"/>
    <w:rPr>
      <w:color w:val="808080"/>
    </w:rPr>
  </w:style>
  <w:style w:type="table" w:styleId="Listaclara-nfasis3">
    <w:name w:val="Light List Accent 3"/>
    <w:basedOn w:val="Tablanormal"/>
    <w:uiPriority w:val="61"/>
    <w:rsid w:val="00DD4B96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Estilo1">
    <w:name w:val="Estilo1"/>
    <w:basedOn w:val="Fuentedeprrafopredeter"/>
    <w:uiPriority w:val="1"/>
    <w:rsid w:val="00824F83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00E1C99B444081B89E1DEF5420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EA16-7352-4D0A-9526-20B1BFCE3511}"/>
      </w:docPartPr>
      <w:docPartBody>
        <w:p w:rsidR="00725028" w:rsidRDefault="00731314" w:rsidP="00731314">
          <w:pPr>
            <w:pStyle w:val="4F00E1C99B444081B89E1DEF5420E71D1"/>
          </w:pPr>
          <w:r w:rsidRPr="002F0E56">
            <w:rPr>
              <w:rStyle w:val="Textodelmarcadordeposicin"/>
              <w:rFonts w:asciiTheme="minorHAnsi" w:hAnsiTheme="minorHAnsi"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1828CC3858B44335A79A235B924BC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0189-B90F-4115-BC6E-5A17564C5F63}"/>
      </w:docPartPr>
      <w:docPartBody>
        <w:p w:rsidR="00725028" w:rsidRDefault="00731314" w:rsidP="00731314">
          <w:pPr>
            <w:pStyle w:val="1828CC3858B44335A79A235B924BC8FE1"/>
          </w:pPr>
          <w:r w:rsidRPr="00466455">
            <w:rPr>
              <w:rStyle w:val="Textodelmarcadordeposicin"/>
              <w:rFonts w:asciiTheme="minorHAnsi" w:hAnsiTheme="minorHAnsi"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6BA9D40EF14F4C8FA0BFB9966C3F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E289-50C1-4A08-9195-1D323B92384E}"/>
      </w:docPartPr>
      <w:docPartBody>
        <w:p w:rsidR="00034E3C" w:rsidRDefault="00731314" w:rsidP="00731314">
          <w:pPr>
            <w:pStyle w:val="6BA9D40EF14F4C8FA0BFB9966C3FF3E61"/>
          </w:pPr>
          <w:r w:rsidRPr="00466455">
            <w:rPr>
              <w:rStyle w:val="Textodelmarcadordeposicin"/>
              <w:rFonts w:asciiTheme="minorHAnsi" w:hAnsiTheme="minorHAnsi"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58DEF9A183884D3D8DE3CD04D3D3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3F39-54BC-43A4-A30C-370D1BE41152}"/>
      </w:docPartPr>
      <w:docPartBody>
        <w:p w:rsidR="00114332" w:rsidRDefault="00731314" w:rsidP="00731314">
          <w:pPr>
            <w:pStyle w:val="58DEF9A183884D3D8DE3CD04D3D3166B1"/>
          </w:pPr>
          <w:r w:rsidRPr="00934AF9">
            <w:rPr>
              <w:rStyle w:val="Textodelmarcadordeposicin"/>
              <w:rFonts w:asciiTheme="minorHAnsi" w:hAnsiTheme="minorHAnsi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3B94CB44BA294490A88E1FF7BFFA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B54B-5EC5-4A01-8372-8EB247B48A71}"/>
      </w:docPartPr>
      <w:docPartBody>
        <w:p w:rsidR="00114332" w:rsidRDefault="003A2D54" w:rsidP="003A2D54">
          <w:pPr>
            <w:pStyle w:val="3B94CB44BA294490A88E1FF7BFFACF50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FB5C70882944DAB844CE0368785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A69B-2C0D-4212-9DEA-87963A43D073}"/>
      </w:docPartPr>
      <w:docPartBody>
        <w:p w:rsidR="00114332" w:rsidRDefault="003A2D54" w:rsidP="003A2D54">
          <w:pPr>
            <w:pStyle w:val="8FB5C70882944DAB844CE03687854473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F99AA8051DA4253829A4EFE4F2F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7A01-C907-4230-81C5-94E1954B4EF7}"/>
      </w:docPartPr>
      <w:docPartBody>
        <w:p w:rsidR="00114332" w:rsidRDefault="003A2D54" w:rsidP="003A2D54">
          <w:pPr>
            <w:pStyle w:val="CF99AA8051DA4253829A4EFE4F2F74C4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DF2C0AD35E94B0E9ED6EFA4A927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F9CF-9BE7-4B81-941F-826A4CD5F6AB}"/>
      </w:docPartPr>
      <w:docPartBody>
        <w:p w:rsidR="00114332" w:rsidRDefault="003A2D54" w:rsidP="003A2D54">
          <w:pPr>
            <w:pStyle w:val="FDF2C0AD35E94B0E9ED6EFA4A927B6EE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DA7FF403CEE428B8987136127B0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BA50-8E28-4CCF-BAB6-0985A458F117}"/>
      </w:docPartPr>
      <w:docPartBody>
        <w:p w:rsidR="00114332" w:rsidRDefault="003A2D54" w:rsidP="003A2D54">
          <w:pPr>
            <w:pStyle w:val="2DA7FF403CEE428B8987136127B01EC7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DC6B860F8054183A0A583C60B9F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FBB3-8619-42AE-BFDB-3E38FA7544F9}"/>
      </w:docPartPr>
      <w:docPartBody>
        <w:p w:rsidR="00114332" w:rsidRDefault="003A2D54" w:rsidP="003A2D54">
          <w:pPr>
            <w:pStyle w:val="9DC6B860F8054183A0A583C60B9F95F0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5115D34DD634063AF00A33A3972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E6FC-458E-4A7A-86B5-D8FE756B0628}"/>
      </w:docPartPr>
      <w:docPartBody>
        <w:p w:rsidR="00114332" w:rsidRDefault="003A2D54" w:rsidP="003A2D54">
          <w:pPr>
            <w:pStyle w:val="25115D34DD634063AF00A33A3972A1A0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AE4BC5CCECC4AE094F55A4050D3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A6AC-36E7-428E-BCF6-E5FA32DC2A0E}"/>
      </w:docPartPr>
      <w:docPartBody>
        <w:p w:rsidR="00723281" w:rsidRDefault="00731314" w:rsidP="00731314">
          <w:pPr>
            <w:pStyle w:val="4AE4BC5CCECC4AE094F55A4050D3A4321"/>
          </w:pPr>
          <w:r w:rsidRPr="005B5E16">
            <w:rPr>
              <w:rStyle w:val="Textodelmarcadordeposicin"/>
              <w:rFonts w:asciiTheme="minorHAnsi" w:hAnsiTheme="minorHAnsi"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8114DF77A36E4380A3C990015C775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713C-9740-4683-9F06-5AEDE84D9540}"/>
      </w:docPartPr>
      <w:docPartBody>
        <w:p w:rsidR="00723281" w:rsidRDefault="00731314" w:rsidP="00731314">
          <w:pPr>
            <w:pStyle w:val="8114DF77A36E4380A3C990015C77539A1"/>
          </w:pPr>
          <w:r w:rsidRPr="005B5E16">
            <w:rPr>
              <w:rFonts w:asciiTheme="minorHAnsi" w:hAnsiTheme="minorHAnsi"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E06359B88352493196A0A5D24D6B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E7E3-8564-4AE2-8D0A-9D0A06D7C61E}"/>
      </w:docPartPr>
      <w:docPartBody>
        <w:p w:rsidR="00723281" w:rsidRDefault="00731314" w:rsidP="00731314">
          <w:pPr>
            <w:pStyle w:val="E06359B88352493196A0A5D24D6BC17A1"/>
          </w:pPr>
          <w:r w:rsidRPr="005B5E16">
            <w:rPr>
              <w:rFonts w:asciiTheme="minorHAnsi" w:hAnsiTheme="minorHAnsi"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D15EAF6B2FCE4B4EB74978B8227B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C1CC0-9EFB-433B-9529-B44212F56757}"/>
      </w:docPartPr>
      <w:docPartBody>
        <w:p w:rsidR="00723281" w:rsidRDefault="00731314" w:rsidP="00731314">
          <w:pPr>
            <w:pStyle w:val="D15EAF6B2FCE4B4EB74978B8227B987D1"/>
          </w:pPr>
          <w:r w:rsidRPr="005B5E16">
            <w:rPr>
              <w:rFonts w:asciiTheme="minorHAnsi" w:hAnsiTheme="minorHAnsi"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649BD9CB592746A8B2777A364C15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71C4-8B1E-4737-80ED-726F0B227519}"/>
      </w:docPartPr>
      <w:docPartBody>
        <w:p w:rsidR="00723281" w:rsidRDefault="00731314" w:rsidP="00731314">
          <w:pPr>
            <w:pStyle w:val="649BD9CB592746A8B2777A364C15F7861"/>
          </w:pPr>
          <w:r w:rsidRPr="005B5E16">
            <w:rPr>
              <w:rFonts w:asciiTheme="minorHAnsi" w:hAnsiTheme="minorHAnsi" w:cs="Open Sans"/>
              <w:bCs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F4EF4C9952D94712932C20C9B7E6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F1A0-475B-4531-92BF-870E3B4B9640}"/>
      </w:docPartPr>
      <w:docPartBody>
        <w:p w:rsidR="008A3C5E" w:rsidRDefault="00AD50C7" w:rsidP="00AD50C7">
          <w:pPr>
            <w:pStyle w:val="F4EF4C9952D94712932C20C9B7E66A5F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6A6B0635DC940DF8A4F9C1B4B84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EB3DF-9501-423E-84DA-92D127217147}"/>
      </w:docPartPr>
      <w:docPartBody>
        <w:p w:rsidR="00DC28F2" w:rsidRDefault="00731314" w:rsidP="00731314">
          <w:pPr>
            <w:pStyle w:val="26A6B0635DC940DF8A4F9C1B4B84EC161"/>
          </w:pPr>
          <w:r w:rsidRPr="0032532F">
            <w:rPr>
              <w:rStyle w:val="Textodelmarcadordeposicin"/>
              <w:rFonts w:asciiTheme="minorHAnsi" w:hAnsiTheme="minorHAnsi"/>
              <w:color w:val="000000" w:themeColor="text1"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27ED3D13B9EC430AAD8E9A6A56F74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BCFB9-85E0-4B7B-A574-E584C5ED2BD2}"/>
      </w:docPartPr>
      <w:docPartBody>
        <w:p w:rsidR="00DC28F2" w:rsidRDefault="00DC28F2" w:rsidP="00DC28F2">
          <w:pPr>
            <w:pStyle w:val="27ED3D13B9EC430AAD8E9A6A56F74794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68C655A790140EDAA136DCAE1A34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26DC-E845-40DF-A312-1FDC209AC2A4}"/>
      </w:docPartPr>
      <w:docPartBody>
        <w:p w:rsidR="00DC28F2" w:rsidRDefault="00731314" w:rsidP="00731314">
          <w:pPr>
            <w:pStyle w:val="368C655A790140EDAA136DCAE1A341A41"/>
          </w:pPr>
          <w:r w:rsidRPr="0032532F">
            <w:rPr>
              <w:rStyle w:val="Textodelmarcadordeposicin"/>
              <w:rFonts w:asciiTheme="minorHAnsi" w:hAnsiTheme="minorHAnsi"/>
              <w:color w:val="000000" w:themeColor="text1"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47AACB6CA5764D2E9BFAFFCB3AF4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E429-7514-411A-9B26-F4753125B8E3}"/>
      </w:docPartPr>
      <w:docPartBody>
        <w:p w:rsidR="00DC28F2" w:rsidRDefault="00731314" w:rsidP="00731314">
          <w:pPr>
            <w:pStyle w:val="47AACB6CA5764D2E9BFAFFCB3AF47D381"/>
          </w:pPr>
          <w:r w:rsidRPr="0032532F">
            <w:rPr>
              <w:rStyle w:val="Textodelmarcadordeposicin"/>
              <w:rFonts w:asciiTheme="minorHAnsi" w:hAnsiTheme="minorHAnsi"/>
              <w:color w:val="000000" w:themeColor="text1"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975DAF2F37EF41E690C604A90D7B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3ED5-080A-469C-9F44-2936ADD740C9}"/>
      </w:docPartPr>
      <w:docPartBody>
        <w:p w:rsidR="00DC28F2" w:rsidRDefault="00DC28F2" w:rsidP="00DC28F2">
          <w:pPr>
            <w:pStyle w:val="975DAF2F37EF41E690C604A90D7B5341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69B568FDE1D4A3DBB049463004C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2074F-C6B6-4903-AB0E-63BE6B544B3F}"/>
      </w:docPartPr>
      <w:docPartBody>
        <w:p w:rsidR="00DC28F2" w:rsidRDefault="00DC28F2" w:rsidP="00DC28F2">
          <w:pPr>
            <w:pStyle w:val="A69B568FDE1D4A3DBB049463004CD5F3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4D36ECDC19E412E9A174C39B4C3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A623-1835-4C79-858C-9DEFAE50F336}"/>
      </w:docPartPr>
      <w:docPartBody>
        <w:p w:rsidR="00DC28F2" w:rsidRDefault="00DC28F2" w:rsidP="00DC28F2">
          <w:pPr>
            <w:pStyle w:val="74D36ECDC19E412E9A174C39B4C34CEF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16890E725464316B9AC882BF820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A2D6E-3449-4010-BD96-63E36115CF52}"/>
      </w:docPartPr>
      <w:docPartBody>
        <w:p w:rsidR="00546FFC" w:rsidRDefault="00731314" w:rsidP="00731314">
          <w:pPr>
            <w:pStyle w:val="816890E725464316B9AC882BF820C468"/>
          </w:pPr>
          <w:r w:rsidRPr="00E37226">
            <w:rPr>
              <w:rStyle w:val="Textodelmarcadordeposicin"/>
            </w:rPr>
            <w:t>Elija un elemento.</w:t>
          </w:r>
        </w:p>
      </w:docPartBody>
    </w:docPart>
    <w:docPart>
      <w:docPartPr>
        <w:name w:val="2E168D77DCF4427AAAB6AAED01DB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6E4D-B333-434E-BB8F-6E57C3B6F406}"/>
      </w:docPartPr>
      <w:docPartBody>
        <w:p w:rsidR="002E3601" w:rsidRDefault="004C4277" w:rsidP="004C4277">
          <w:pPr>
            <w:pStyle w:val="2E168D77DCF4427AAAB6AAED01DBB528"/>
          </w:pPr>
          <w:r w:rsidRPr="000D27D3">
            <w:rPr>
              <w:rStyle w:val="Textodelmarcadordeposicin"/>
              <w:sz w:val="24"/>
              <w:szCs w:val="24"/>
              <w:highlight w:val="lightGray"/>
            </w:rPr>
            <w:t>Elija un elemento.</w:t>
          </w:r>
        </w:p>
      </w:docPartBody>
    </w:docPart>
    <w:docPart>
      <w:docPartPr>
        <w:name w:val="A690DCE065E744989CDB0F87F618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6693-C22B-453D-90AF-0EDED3DEDABD}"/>
      </w:docPartPr>
      <w:docPartBody>
        <w:p w:rsidR="002E3601" w:rsidRDefault="004C4277" w:rsidP="004C4277">
          <w:pPr>
            <w:pStyle w:val="A690DCE065E744989CDB0F87F618736E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9D657F51D834F62B15D51232DBA7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C151-4D48-401A-B217-AE0A5B3CA445}"/>
      </w:docPartPr>
      <w:docPartBody>
        <w:p w:rsidR="002E3601" w:rsidRDefault="004C4277" w:rsidP="004C4277">
          <w:pPr>
            <w:pStyle w:val="59D657F51D834F62B15D51232DBA70BD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F898F73FB67F14CA82F5B0E0A95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93DF-BCC5-9B45-9B4D-58478890CEE4}"/>
      </w:docPartPr>
      <w:docPartBody>
        <w:p w:rsidR="00CC31B9" w:rsidRDefault="006D26F1" w:rsidP="006D26F1">
          <w:pPr>
            <w:pStyle w:val="2F898F73FB67F14CA82F5B0E0A957FC4"/>
          </w:pPr>
          <w:r w:rsidRPr="00A137AE">
            <w:rPr>
              <w:rStyle w:val="Textodelmarcadordeposicin"/>
              <w:rFonts w:cstheme="minorHAnsi"/>
              <w:highlight w:val="lightGray"/>
            </w:rPr>
            <w:t>Elija un elemento.</w:t>
          </w:r>
        </w:p>
      </w:docPartBody>
    </w:docPart>
    <w:docPart>
      <w:docPartPr>
        <w:name w:val="31FBF0A77E2647DB9F9DD6672F8D1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C1565-9866-4015-82DF-1CA906D648E9}"/>
      </w:docPartPr>
      <w:docPartBody>
        <w:p w:rsidR="009A4885" w:rsidRDefault="00EB1D05" w:rsidP="00EB1D05">
          <w:pPr>
            <w:pStyle w:val="31FBF0A77E2647DB9F9DD6672F8D17F2"/>
          </w:pPr>
          <w:r w:rsidRPr="00A137AE">
            <w:rPr>
              <w:rStyle w:val="Textodelmarcadordeposicin"/>
              <w:rFonts w:cstheme="minorHAnsi"/>
              <w:highlight w:val="lightGray"/>
            </w:rPr>
            <w:t>Elija un elemento.</w:t>
          </w:r>
        </w:p>
      </w:docPartBody>
    </w:docPart>
    <w:docPart>
      <w:docPartPr>
        <w:name w:val="DA8AC259ECEC4989BA38EC17D2543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F28C7-F7FA-4ED0-89E8-69C8B5D126FD}"/>
      </w:docPartPr>
      <w:docPartBody>
        <w:p w:rsidR="009A4885" w:rsidRDefault="00EB1D05" w:rsidP="00EB1D05">
          <w:pPr>
            <w:pStyle w:val="DA8AC259ECEC4989BA38EC17D25437AD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C2A9E6BDE2340B1B298CC68F7FD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59DC-FD06-443C-8501-CC7199AA0BB0}"/>
      </w:docPartPr>
      <w:docPartBody>
        <w:p w:rsidR="009A4885" w:rsidRDefault="00EB1D05" w:rsidP="00EB1D05">
          <w:pPr>
            <w:pStyle w:val="AC2A9E6BDE2340B1B298CC68F7FDD880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8B860AEDE8D0429DB20BCF8BFFE8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7B08-7B05-4A3C-8373-273056AE00DF}"/>
      </w:docPartPr>
      <w:docPartBody>
        <w:p w:rsidR="009A4885" w:rsidRDefault="00EB1D05" w:rsidP="00EB1D05">
          <w:pPr>
            <w:pStyle w:val="8B860AEDE8D0429DB20BCF8BFFE8D6E0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97BE5DD0C71644F4AB53303103E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3E517-C49D-4870-9500-05531A9B1EF2}"/>
      </w:docPartPr>
      <w:docPartBody>
        <w:p w:rsidR="009A4885" w:rsidRDefault="00EB1D05" w:rsidP="00EB1D05">
          <w:pPr>
            <w:pStyle w:val="97BE5DD0C71644F4AB53303103E955B8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07DB840CA7A42D6BA0DA08B36940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8560-4CBA-4C79-9CB7-8E8C93152E7A}"/>
      </w:docPartPr>
      <w:docPartBody>
        <w:p w:rsidR="009A4885" w:rsidRDefault="00EB1D05" w:rsidP="00EB1D05">
          <w:pPr>
            <w:pStyle w:val="907DB840CA7A42D6BA0DA08B3694060A"/>
          </w:pPr>
          <w:r w:rsidRPr="00A137AE">
            <w:rPr>
              <w:rStyle w:val="Textodelmarcadordeposicin"/>
              <w:rFonts w:cstheme="minorHAnsi"/>
              <w:highlight w:val="lightGray"/>
            </w:rPr>
            <w:t>Elija un elemento.</w:t>
          </w:r>
        </w:p>
      </w:docPartBody>
    </w:docPart>
    <w:docPart>
      <w:docPartPr>
        <w:name w:val="350D0B8FA2EB4965B522BA888410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8A1FD-F0BE-4896-999D-F38E35018BCD}"/>
      </w:docPartPr>
      <w:docPartBody>
        <w:p w:rsidR="009A4885" w:rsidRDefault="00EB1D05" w:rsidP="00EB1D05">
          <w:pPr>
            <w:pStyle w:val="350D0B8FA2EB4965B522BA888410CA10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3E470C4819B4C96B7FE274AB49F6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1860-5F29-4745-AB9E-A2B39F4BE032}"/>
      </w:docPartPr>
      <w:docPartBody>
        <w:p w:rsidR="009A4885" w:rsidRDefault="00EB1D05" w:rsidP="00EB1D05">
          <w:pPr>
            <w:pStyle w:val="23E470C4819B4C96B7FE274AB49F6004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198F27CE90FE4685A7DF57A98135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3099-A35B-4233-8747-3C9B1A437630}"/>
      </w:docPartPr>
      <w:docPartBody>
        <w:p w:rsidR="009A4885" w:rsidRDefault="00EB1D05" w:rsidP="00EB1D05">
          <w:pPr>
            <w:pStyle w:val="198F27CE90FE4685A7DF57A98135CA22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9BFE39DC7B2F461288964B14C5EC2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9964-97B0-4DD9-B5F0-A2F109DA84F7}"/>
      </w:docPartPr>
      <w:docPartBody>
        <w:p w:rsidR="009A4885" w:rsidRDefault="00EB1D05" w:rsidP="00EB1D05">
          <w:pPr>
            <w:pStyle w:val="9BFE39DC7B2F461288964B14C5EC2B46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DF27CF93D2A4519B2A8FBBA81EC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0130-28F9-4D33-B824-84D31D5DB2F9}"/>
      </w:docPartPr>
      <w:docPartBody>
        <w:p w:rsidR="009A4885" w:rsidRDefault="00EB1D05" w:rsidP="00EB1D05">
          <w:pPr>
            <w:pStyle w:val="4DF27CF93D2A4519B2A8FBBA81EC7E29"/>
          </w:pPr>
          <w:r w:rsidRPr="00A137AE">
            <w:rPr>
              <w:rStyle w:val="Textodelmarcadordeposicin"/>
              <w:rFonts w:cstheme="minorHAnsi"/>
              <w:highlight w:val="lightGray"/>
            </w:rPr>
            <w:t>Elija un elemento.</w:t>
          </w:r>
        </w:p>
      </w:docPartBody>
    </w:docPart>
    <w:docPart>
      <w:docPartPr>
        <w:name w:val="29B8334319F24E5A95E97A2AA0A2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1DE20-C2FB-4E58-B3C6-1A68EECBB5F5}"/>
      </w:docPartPr>
      <w:docPartBody>
        <w:p w:rsidR="009A4885" w:rsidRDefault="00EB1D05" w:rsidP="00EB1D05">
          <w:pPr>
            <w:pStyle w:val="29B8334319F24E5A95E97A2AA0A236BE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D6DC27A801C4B7CAC9EB1BD150C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8B58-F38C-469E-B722-6F8B4087A4F5}"/>
      </w:docPartPr>
      <w:docPartBody>
        <w:p w:rsidR="009A4885" w:rsidRDefault="00EB1D05" w:rsidP="00EB1D05">
          <w:pPr>
            <w:pStyle w:val="6D6DC27A801C4B7CAC9EB1BD150C0352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CABCFBD900A048E0806011916434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6254-F375-4A24-AA16-2941C55A072E}"/>
      </w:docPartPr>
      <w:docPartBody>
        <w:p w:rsidR="009A4885" w:rsidRDefault="00EB1D05" w:rsidP="00EB1D05">
          <w:pPr>
            <w:pStyle w:val="CABCFBD900A048E0806011916434960E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FCF47FA6CE454B04821EA234A6B9B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8EC9-A99D-43ED-BB82-4843AC87A827}"/>
      </w:docPartPr>
      <w:docPartBody>
        <w:p w:rsidR="009A4885" w:rsidRDefault="00EB1D05" w:rsidP="00EB1D05">
          <w:pPr>
            <w:pStyle w:val="FCF47FA6CE454B04821EA234A6B9B854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B095AED9BF541E7BAB42C8E9AC1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5EF19-9C43-4333-A9E5-65488E429DD7}"/>
      </w:docPartPr>
      <w:docPartBody>
        <w:p w:rsidR="009A4885" w:rsidRDefault="00EB1D05" w:rsidP="00EB1D05">
          <w:pPr>
            <w:pStyle w:val="3B095AED9BF541E7BAB42C8E9AC11E8A"/>
          </w:pPr>
          <w:r w:rsidRPr="00A137AE">
            <w:rPr>
              <w:rStyle w:val="Textodelmarcadordeposicin"/>
              <w:rFonts w:cstheme="minorHAnsi"/>
              <w:highlight w:val="lightGray"/>
            </w:rPr>
            <w:t>Elija un elemento.</w:t>
          </w:r>
        </w:p>
      </w:docPartBody>
    </w:docPart>
    <w:docPart>
      <w:docPartPr>
        <w:name w:val="37D664F68C914C1B8FED098565D79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39E1-4FFE-4FFC-8255-945683D8826D}"/>
      </w:docPartPr>
      <w:docPartBody>
        <w:p w:rsidR="009A4885" w:rsidRDefault="00EB1D05" w:rsidP="00EB1D05">
          <w:pPr>
            <w:pStyle w:val="37D664F68C914C1B8FED098565D792AA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67B51BA9AC04B598B8451FD72AAC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5D9B-9BC5-4748-8601-F85FE9DE7187}"/>
      </w:docPartPr>
      <w:docPartBody>
        <w:p w:rsidR="009A4885" w:rsidRDefault="00EB1D05" w:rsidP="00EB1D05">
          <w:pPr>
            <w:pStyle w:val="567B51BA9AC04B598B8451FD72AAC8B4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D6509AF771EB4F39878DEE1B80CE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6814-58F4-4848-B0E2-4C446E293FFE}"/>
      </w:docPartPr>
      <w:docPartBody>
        <w:p w:rsidR="009A4885" w:rsidRDefault="00EB1D05" w:rsidP="00EB1D05">
          <w:pPr>
            <w:pStyle w:val="D6509AF771EB4F39878DEE1B80CEBB6C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41032CC3BF504B098520265E257D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5417-A373-4945-A8D0-455E7EA7267E}"/>
      </w:docPartPr>
      <w:docPartBody>
        <w:p w:rsidR="009A4885" w:rsidRDefault="00EB1D05" w:rsidP="00EB1D05">
          <w:pPr>
            <w:pStyle w:val="41032CC3BF504B098520265E257D621F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E0508598662470DAB7BF07633E98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910F-38C8-4146-93C5-CD88FA9A9884}"/>
      </w:docPartPr>
      <w:docPartBody>
        <w:p w:rsidR="009A4885" w:rsidRDefault="00EB1D05" w:rsidP="00EB1D05">
          <w:pPr>
            <w:pStyle w:val="6E0508598662470DAB7BF07633E98DA4"/>
          </w:pPr>
          <w:r w:rsidRPr="00A137AE">
            <w:rPr>
              <w:rStyle w:val="Textodelmarcadordeposicin"/>
              <w:rFonts w:cstheme="minorHAnsi"/>
              <w:highlight w:val="lightGray"/>
            </w:rPr>
            <w:t>Elija un elemento.</w:t>
          </w:r>
        </w:p>
      </w:docPartBody>
    </w:docPart>
    <w:docPart>
      <w:docPartPr>
        <w:name w:val="AB595C39CF014C5E9A3F63CC4F516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AB0D-8D20-4F15-B65E-21CB12B625BD}"/>
      </w:docPartPr>
      <w:docPartBody>
        <w:p w:rsidR="009A4885" w:rsidRDefault="00EB1D05" w:rsidP="00EB1D05">
          <w:pPr>
            <w:pStyle w:val="AB595C39CF014C5E9A3F63CC4F516C2D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C21C1C3DEB245A8A4A788D926D9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E040F-B541-4742-B664-6981C0C77BB4}"/>
      </w:docPartPr>
      <w:docPartBody>
        <w:p w:rsidR="009A4885" w:rsidRDefault="00EB1D05" w:rsidP="00EB1D05">
          <w:pPr>
            <w:pStyle w:val="BC21C1C3DEB245A8A4A788D926D9D33C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3D2D53705510474ABA37997F71BDA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9C77B-C215-4089-A5C7-2FF25799CA22}"/>
      </w:docPartPr>
      <w:docPartBody>
        <w:p w:rsidR="009A4885" w:rsidRDefault="00EB1D05" w:rsidP="00EB1D05">
          <w:pPr>
            <w:pStyle w:val="3D2D53705510474ABA37997F71BDAF1F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13570FD09315445D9E81CECE482B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FBDA-F7FC-4265-9AE0-959A2D620966}"/>
      </w:docPartPr>
      <w:docPartBody>
        <w:p w:rsidR="009A4885" w:rsidRDefault="00EB1D05" w:rsidP="00EB1D05">
          <w:pPr>
            <w:pStyle w:val="13570FD09315445D9E81CECE482B1A71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8A81855F3974F1F984A53A117347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B7905-610B-4F3B-A527-702A02A5C8B8}"/>
      </w:docPartPr>
      <w:docPartBody>
        <w:p w:rsidR="009A4885" w:rsidRDefault="00EB1D05" w:rsidP="00EB1D05">
          <w:pPr>
            <w:pStyle w:val="68A81855F3974F1F984A53A117347EED"/>
          </w:pPr>
          <w:r w:rsidRPr="00A137AE">
            <w:rPr>
              <w:rStyle w:val="Textodelmarcadordeposicin"/>
              <w:rFonts w:cstheme="minorHAnsi"/>
              <w:highlight w:val="lightGray"/>
            </w:rPr>
            <w:t>Elija un elemento.</w:t>
          </w:r>
        </w:p>
      </w:docPartBody>
    </w:docPart>
    <w:docPart>
      <w:docPartPr>
        <w:name w:val="B6A7385A963A4202842BB8ED7362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AFD2D-9DD9-4AD6-AF45-44B347D74F6B}"/>
      </w:docPartPr>
      <w:docPartBody>
        <w:p w:rsidR="009A4885" w:rsidRDefault="00EB1D05" w:rsidP="00EB1D05">
          <w:pPr>
            <w:pStyle w:val="B6A7385A963A4202842BB8ED736247D4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F4E031E8C9E44E7B7A79E5ED4C8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3A66-4F7E-445C-9624-F234AA469935}"/>
      </w:docPartPr>
      <w:docPartBody>
        <w:p w:rsidR="009A4885" w:rsidRDefault="00EB1D05" w:rsidP="00EB1D05">
          <w:pPr>
            <w:pStyle w:val="0F4E031E8C9E44E7B7A79E5ED4C8C56A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23C7612721C94ABD82F8ED4DED85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0C1E-19D3-4AFE-931F-FD52BE35E386}"/>
      </w:docPartPr>
      <w:docPartBody>
        <w:p w:rsidR="009A4885" w:rsidRDefault="00EB1D05" w:rsidP="00EB1D05">
          <w:pPr>
            <w:pStyle w:val="23C7612721C94ABD82F8ED4DED859BDB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5C158C1E403D4C7DAAB982CDCBF9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E75C-0974-4AA9-8A15-953C34329551}"/>
      </w:docPartPr>
      <w:docPartBody>
        <w:p w:rsidR="009A4885" w:rsidRDefault="00EB1D05" w:rsidP="00EB1D05">
          <w:pPr>
            <w:pStyle w:val="5C158C1E403D4C7DAAB982CDCBF9529D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2B7996309864D3FBBE926B915BD2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0B34-6A7C-403A-94AD-54D00D78DA51}"/>
      </w:docPartPr>
      <w:docPartBody>
        <w:p w:rsidR="009A4885" w:rsidRDefault="00EB1D05" w:rsidP="00EB1D05">
          <w:pPr>
            <w:pStyle w:val="62B7996309864D3FBBE926B915BD2BBE"/>
          </w:pPr>
          <w:r w:rsidRPr="00A137AE">
            <w:rPr>
              <w:rStyle w:val="Textodelmarcadordeposicin"/>
              <w:rFonts w:cstheme="minorHAnsi"/>
              <w:highlight w:val="lightGray"/>
            </w:rPr>
            <w:t>Elija un elemento.</w:t>
          </w:r>
        </w:p>
      </w:docPartBody>
    </w:docPart>
    <w:docPart>
      <w:docPartPr>
        <w:name w:val="DBAA66A7406F46CB98CA16E5BDD83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50B7-ABA8-4688-8980-1AE5F28DB9F8}"/>
      </w:docPartPr>
      <w:docPartBody>
        <w:p w:rsidR="009A4885" w:rsidRDefault="00EB1D05" w:rsidP="00EB1D05">
          <w:pPr>
            <w:pStyle w:val="DBAA66A7406F46CB98CA16E5BDD83D3D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B87217F9F194E44A7B1FBF7DEDD4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E301-8AF3-4639-A071-FE60C75EFBD9}"/>
      </w:docPartPr>
      <w:docPartBody>
        <w:p w:rsidR="009A4885" w:rsidRDefault="00EB1D05" w:rsidP="00EB1D05">
          <w:pPr>
            <w:pStyle w:val="FB87217F9F194E44A7B1FBF7DEDD4C54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9B32B944F19C449684E60A6992A1E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C089-3521-4E31-AA48-63C14BDB105E}"/>
      </w:docPartPr>
      <w:docPartBody>
        <w:p w:rsidR="009A4885" w:rsidRDefault="00EB1D05" w:rsidP="00EB1D05">
          <w:pPr>
            <w:pStyle w:val="9B32B944F19C449684E60A6992A1EEB7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7AB360984F5E4F0588C8116AA34C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39DF-0494-4F4A-9963-A04BCD5B0EA3}"/>
      </w:docPartPr>
      <w:docPartBody>
        <w:p w:rsidR="009A4885" w:rsidRDefault="00EB1D05" w:rsidP="00EB1D05">
          <w:pPr>
            <w:pStyle w:val="7AB360984F5E4F0588C8116AA34C4506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15D0AF21F0743F08093B703C785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9F370-725E-4D93-959D-294764B76F0D}"/>
      </w:docPartPr>
      <w:docPartBody>
        <w:p w:rsidR="009A4885" w:rsidRDefault="00EB1D05" w:rsidP="00EB1D05">
          <w:pPr>
            <w:pStyle w:val="415D0AF21F0743F08093B703C78557F1"/>
          </w:pPr>
          <w:r w:rsidRPr="00A137AE">
            <w:rPr>
              <w:rStyle w:val="Textodelmarcadordeposicin"/>
              <w:rFonts w:cstheme="minorHAnsi"/>
              <w:highlight w:val="lightGray"/>
            </w:rPr>
            <w:t>Elija un elemento.</w:t>
          </w:r>
        </w:p>
      </w:docPartBody>
    </w:docPart>
    <w:docPart>
      <w:docPartPr>
        <w:name w:val="C523105B34FB44089654F76B34060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E8DB7-A22C-411C-A9EA-19E8188402E7}"/>
      </w:docPartPr>
      <w:docPartBody>
        <w:p w:rsidR="009A4885" w:rsidRDefault="00EB1D05" w:rsidP="00EB1D05">
          <w:pPr>
            <w:pStyle w:val="C523105B34FB44089654F76B3406097D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907883F26EE485D9E9E1A763988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4353-D414-4F90-966E-16738F4D997A}"/>
      </w:docPartPr>
      <w:docPartBody>
        <w:p w:rsidR="009A4885" w:rsidRDefault="00EB1D05" w:rsidP="00EB1D05">
          <w:pPr>
            <w:pStyle w:val="8907883F26EE485D9E9E1A7639885127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6A06C4BE398D4F379F1C205110294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3E427-520E-44D0-8CCB-E19AFE127933}"/>
      </w:docPartPr>
      <w:docPartBody>
        <w:p w:rsidR="009A4885" w:rsidRDefault="00EB1D05" w:rsidP="00EB1D05">
          <w:pPr>
            <w:pStyle w:val="6A06C4BE398D4F379F1C205110294C9E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79F394C25D2F4E20BC1F555D33D8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32071-C675-4974-9A2F-407C6A9AB2B5}"/>
      </w:docPartPr>
      <w:docPartBody>
        <w:p w:rsidR="009A4885" w:rsidRDefault="00EB1D05" w:rsidP="00EB1D05">
          <w:pPr>
            <w:pStyle w:val="79F394C25D2F4E20BC1F555D33D86DEE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5129E3D32DD4864ADEFE90CDB87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F9386-F9CE-48A2-AF6E-538D85B6549D}"/>
      </w:docPartPr>
      <w:docPartBody>
        <w:p w:rsidR="009A4885" w:rsidRDefault="00EB1D05" w:rsidP="00EB1D05">
          <w:pPr>
            <w:pStyle w:val="55129E3D32DD4864ADEFE90CDB87A46B"/>
          </w:pPr>
          <w:r w:rsidRPr="00A137AE">
            <w:rPr>
              <w:rStyle w:val="Textodelmarcadordeposicin"/>
              <w:rFonts w:cstheme="minorHAnsi"/>
              <w:highlight w:val="lightGray"/>
            </w:rPr>
            <w:t>Elija un elemento.</w:t>
          </w:r>
        </w:p>
      </w:docPartBody>
    </w:docPart>
    <w:docPart>
      <w:docPartPr>
        <w:name w:val="917D1F3B4DEC47B39C158C1B256D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8A04-3F75-43C2-AEFE-3BA8587708D9}"/>
      </w:docPartPr>
      <w:docPartBody>
        <w:p w:rsidR="009A4885" w:rsidRDefault="00EB1D05" w:rsidP="00EB1D05">
          <w:pPr>
            <w:pStyle w:val="917D1F3B4DEC47B39C158C1B256D97BB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F8B63C47E1244AB975168130EE12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5391-DB5E-4381-8E72-50A0999FB514}"/>
      </w:docPartPr>
      <w:docPartBody>
        <w:p w:rsidR="009A4885" w:rsidRDefault="00EB1D05" w:rsidP="00EB1D05">
          <w:pPr>
            <w:pStyle w:val="2F8B63C47E1244AB975168130EE126CF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F4F8B99EC84545168050CA4E45F9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E020-A2DA-4FAD-90B1-F87CC0E30E8F}"/>
      </w:docPartPr>
      <w:docPartBody>
        <w:p w:rsidR="009A4885" w:rsidRDefault="00EB1D05" w:rsidP="00EB1D05">
          <w:pPr>
            <w:pStyle w:val="F4F8B99EC84545168050CA4E45F9D24B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67CEFCAE13EE41C1BDE5EA3F72BC7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3BB1-90A1-48CD-883A-2E080822B6A4}"/>
      </w:docPartPr>
      <w:docPartBody>
        <w:p w:rsidR="009A4885" w:rsidRDefault="00EB1D05" w:rsidP="00EB1D05">
          <w:pPr>
            <w:pStyle w:val="67CEFCAE13EE41C1BDE5EA3F72BC750A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AB1341B51504EB195491E782D28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A2ADF-31C9-4168-A224-928B9B4B2596}"/>
      </w:docPartPr>
      <w:docPartBody>
        <w:p w:rsidR="009A4885" w:rsidRDefault="00EB1D05" w:rsidP="00EB1D05">
          <w:pPr>
            <w:pStyle w:val="EAB1341B51504EB195491E782D284E55"/>
          </w:pPr>
          <w:r w:rsidRPr="00A137AE">
            <w:rPr>
              <w:rStyle w:val="Textodelmarcadordeposicin"/>
              <w:rFonts w:cstheme="minorHAnsi"/>
              <w:highlight w:val="lightGray"/>
            </w:rPr>
            <w:t>Elija un elemento.</w:t>
          </w:r>
        </w:p>
      </w:docPartBody>
    </w:docPart>
    <w:docPart>
      <w:docPartPr>
        <w:name w:val="91264C7BDF3F49879E8EDEA3B1AF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0F73-0A19-48DE-B478-644A3797AAC2}"/>
      </w:docPartPr>
      <w:docPartBody>
        <w:p w:rsidR="009A4885" w:rsidRDefault="00EB1D05" w:rsidP="00EB1D05">
          <w:pPr>
            <w:pStyle w:val="91264C7BDF3F49879E8EDEA3B1AFC850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6CC31C50AB44B0FA28545EB1415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FDEA-F2AA-445D-A6A0-1C6F37028A13}"/>
      </w:docPartPr>
      <w:docPartBody>
        <w:p w:rsidR="009A4885" w:rsidRDefault="00EB1D05" w:rsidP="00EB1D05">
          <w:pPr>
            <w:pStyle w:val="06CC31C50AB44B0FA28545EB14152693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2E4E899F5A8E46C3B691B3D853F53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9C48D-21F2-431E-9CCF-45784545BC55}"/>
      </w:docPartPr>
      <w:docPartBody>
        <w:p w:rsidR="009A4885" w:rsidRDefault="00EB1D05" w:rsidP="00EB1D05">
          <w:pPr>
            <w:pStyle w:val="2E4E899F5A8E46C3B691B3D853F53F3D"/>
          </w:pPr>
          <w:r w:rsidRPr="0032532F">
            <w:rPr>
              <w:rStyle w:val="Textodelmarcadordeposicin"/>
              <w:rFonts w:cstheme="minorHAnsi"/>
              <w:color w:val="000000" w:themeColor="text1"/>
              <w:highlight w:val="lightGray"/>
            </w:rPr>
            <w:t>Elija un elemento.</w:t>
          </w:r>
        </w:p>
      </w:docPartBody>
    </w:docPart>
    <w:docPart>
      <w:docPartPr>
        <w:name w:val="B56C3F17784643529274CDE640E0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B932-07DF-4449-BF49-98962FC00A6A}"/>
      </w:docPartPr>
      <w:docPartBody>
        <w:p w:rsidR="009A4885" w:rsidRDefault="00EB1D05" w:rsidP="00EB1D05">
          <w:pPr>
            <w:pStyle w:val="B56C3F17784643529274CDE640E04E04"/>
          </w:pPr>
          <w:r w:rsidRPr="000938DB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1D5"/>
    <w:rsid w:val="000121B1"/>
    <w:rsid w:val="00021256"/>
    <w:rsid w:val="00034E3C"/>
    <w:rsid w:val="000F46BF"/>
    <w:rsid w:val="00114332"/>
    <w:rsid w:val="001522C9"/>
    <w:rsid w:val="00173A03"/>
    <w:rsid w:val="001921D5"/>
    <w:rsid w:val="001F6E95"/>
    <w:rsid w:val="00203E95"/>
    <w:rsid w:val="00206EEE"/>
    <w:rsid w:val="0022332E"/>
    <w:rsid w:val="0023462A"/>
    <w:rsid w:val="00272174"/>
    <w:rsid w:val="002E25BE"/>
    <w:rsid w:val="002E3601"/>
    <w:rsid w:val="002F4477"/>
    <w:rsid w:val="00355F8E"/>
    <w:rsid w:val="003604E1"/>
    <w:rsid w:val="00381008"/>
    <w:rsid w:val="003A2D54"/>
    <w:rsid w:val="00406364"/>
    <w:rsid w:val="00407B9A"/>
    <w:rsid w:val="00424EE1"/>
    <w:rsid w:val="004C4277"/>
    <w:rsid w:val="00511D06"/>
    <w:rsid w:val="00546FFC"/>
    <w:rsid w:val="0059304C"/>
    <w:rsid w:val="0059490B"/>
    <w:rsid w:val="005B0566"/>
    <w:rsid w:val="005E2C8D"/>
    <w:rsid w:val="00604A33"/>
    <w:rsid w:val="0063375B"/>
    <w:rsid w:val="0063410E"/>
    <w:rsid w:val="0066107C"/>
    <w:rsid w:val="006A7192"/>
    <w:rsid w:val="006D26F1"/>
    <w:rsid w:val="00723281"/>
    <w:rsid w:val="00725028"/>
    <w:rsid w:val="00731314"/>
    <w:rsid w:val="007F45F5"/>
    <w:rsid w:val="00806AD5"/>
    <w:rsid w:val="0081579E"/>
    <w:rsid w:val="008307B8"/>
    <w:rsid w:val="00871EF8"/>
    <w:rsid w:val="008A3C5E"/>
    <w:rsid w:val="008A41AC"/>
    <w:rsid w:val="008E681A"/>
    <w:rsid w:val="009A2FD4"/>
    <w:rsid w:val="009A4885"/>
    <w:rsid w:val="009C2F80"/>
    <w:rsid w:val="009D59E7"/>
    <w:rsid w:val="00A01306"/>
    <w:rsid w:val="00A17156"/>
    <w:rsid w:val="00A304F0"/>
    <w:rsid w:val="00A8687E"/>
    <w:rsid w:val="00A96EFE"/>
    <w:rsid w:val="00AD50C7"/>
    <w:rsid w:val="00B329C4"/>
    <w:rsid w:val="00B36C8C"/>
    <w:rsid w:val="00BB48B6"/>
    <w:rsid w:val="00CC31B9"/>
    <w:rsid w:val="00CD6390"/>
    <w:rsid w:val="00D05699"/>
    <w:rsid w:val="00D3622B"/>
    <w:rsid w:val="00D46078"/>
    <w:rsid w:val="00D96409"/>
    <w:rsid w:val="00DA3E31"/>
    <w:rsid w:val="00DC26A4"/>
    <w:rsid w:val="00DC28F2"/>
    <w:rsid w:val="00DC2C21"/>
    <w:rsid w:val="00E34F66"/>
    <w:rsid w:val="00E40C7E"/>
    <w:rsid w:val="00E921CD"/>
    <w:rsid w:val="00EA6C30"/>
    <w:rsid w:val="00EB1BAA"/>
    <w:rsid w:val="00EB1D05"/>
    <w:rsid w:val="00EE485D"/>
    <w:rsid w:val="00F30AFD"/>
    <w:rsid w:val="00F36FBB"/>
    <w:rsid w:val="00F371A0"/>
    <w:rsid w:val="00F44809"/>
    <w:rsid w:val="00F74DA4"/>
    <w:rsid w:val="00F972C1"/>
    <w:rsid w:val="00FE6522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1D05"/>
    <w:rPr>
      <w:color w:val="808080"/>
    </w:rPr>
  </w:style>
  <w:style w:type="paragraph" w:customStyle="1" w:styleId="3B94CB44BA294490A88E1FF7BFFACF50">
    <w:name w:val="3B94CB44BA294490A88E1FF7BFFACF50"/>
    <w:rsid w:val="003A2D54"/>
  </w:style>
  <w:style w:type="paragraph" w:customStyle="1" w:styleId="8FB5C70882944DAB844CE03687854473">
    <w:name w:val="8FB5C70882944DAB844CE03687854473"/>
    <w:rsid w:val="003A2D54"/>
  </w:style>
  <w:style w:type="paragraph" w:customStyle="1" w:styleId="CF99AA8051DA4253829A4EFE4F2F74C4">
    <w:name w:val="CF99AA8051DA4253829A4EFE4F2F74C4"/>
    <w:rsid w:val="003A2D54"/>
  </w:style>
  <w:style w:type="paragraph" w:customStyle="1" w:styleId="FDF2C0AD35E94B0E9ED6EFA4A927B6EE">
    <w:name w:val="FDF2C0AD35E94B0E9ED6EFA4A927B6EE"/>
    <w:rsid w:val="003A2D54"/>
  </w:style>
  <w:style w:type="paragraph" w:customStyle="1" w:styleId="2DA7FF403CEE428B8987136127B01EC7">
    <w:name w:val="2DA7FF403CEE428B8987136127B01EC7"/>
    <w:rsid w:val="003A2D54"/>
  </w:style>
  <w:style w:type="paragraph" w:customStyle="1" w:styleId="9DC6B860F8054183A0A583C60B9F95F0">
    <w:name w:val="9DC6B860F8054183A0A583C60B9F95F0"/>
    <w:rsid w:val="003A2D54"/>
  </w:style>
  <w:style w:type="paragraph" w:customStyle="1" w:styleId="25115D34DD634063AF00A33A3972A1A0">
    <w:name w:val="25115D34DD634063AF00A33A3972A1A0"/>
    <w:rsid w:val="003A2D54"/>
  </w:style>
  <w:style w:type="paragraph" w:customStyle="1" w:styleId="9865AA5F921CBA468639612B7A9E838C">
    <w:name w:val="9865AA5F921CBA468639612B7A9E838C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016BD581D99AD04DB4933F4EAF952918">
    <w:name w:val="016BD581D99AD04DB4933F4EAF952918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DA263158B561044839FD9E461771165">
    <w:name w:val="2DA263158B561044839FD9E461771165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6F15E111445234F933F6E759C3921A7">
    <w:name w:val="F6F15E111445234F933F6E759C3921A7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0B05A2FB74EBA4EBC70CDE1CDFC8C88">
    <w:name w:val="20B05A2FB74EBA4EBC70CDE1CDFC8C88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1A07B16B66C83A4AAACE7F7140ED8ACF">
    <w:name w:val="1A07B16B66C83A4AAACE7F7140ED8ACF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A51FA0C0C75FF46912CC8A726DDF680">
    <w:name w:val="BA51FA0C0C75FF46912CC8A726DDF680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57A62DED579204A8BAD94236255D895">
    <w:name w:val="D57A62DED579204A8BAD94236255D895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F94370513481940A1E4063EF1985BAB">
    <w:name w:val="FF94370513481940A1E4063EF1985BAB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07ED8BD380BE6042B5E376B8BAA53D0C">
    <w:name w:val="07ED8BD380BE6042B5E376B8BAA53D0C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F43CC2E84C2914685BD53158CEA8D71">
    <w:name w:val="3F43CC2E84C2914685BD53158CEA8D71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CE283D047174714BB28666BD90277F2A">
    <w:name w:val="CE283D047174714BB28666BD90277F2A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D957786D6EAB344A7F27079AE188494">
    <w:name w:val="FD957786D6EAB344A7F27079AE188494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C75189475F29384F9EA1AF83AF4BCAA0">
    <w:name w:val="C75189475F29384F9EA1AF83AF4BCAA0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D2FCA7F5854DD45823A2A9F2CA67A61">
    <w:name w:val="BD2FCA7F5854DD45823A2A9F2CA67A61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8F1079E76F7CB4C9B97964182798DA8">
    <w:name w:val="D8F1079E76F7CB4C9B97964182798DA8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EA14E1CBC2B9843B45DCF8743A996FC">
    <w:name w:val="9EA14E1CBC2B9843B45DCF8743A996FC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CAB6525977D404392B4A9DCD42D2585">
    <w:name w:val="3CAB6525977D404392B4A9DCD42D2585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4EF4C9952D94712932C20C9B7E66A5F">
    <w:name w:val="F4EF4C9952D94712932C20C9B7E66A5F"/>
    <w:rsid w:val="00AD50C7"/>
    <w:pPr>
      <w:spacing w:after="160" w:line="259" w:lineRule="auto"/>
    </w:pPr>
  </w:style>
  <w:style w:type="paragraph" w:customStyle="1" w:styleId="FE6F72DAE6B355438DA92AD3F4555FDF">
    <w:name w:val="FE6F72DAE6B355438DA92AD3F4555FDF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A258576B524A144ACA2A7F3332E6E82">
    <w:name w:val="AA258576B524A144ACA2A7F3332E6E82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F20F62FFA63194081D1B9F253415118">
    <w:name w:val="DF20F62FFA63194081D1B9F253415118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5CAA003AD5A7F44F88EF1CB3E3CA3DB8">
    <w:name w:val="5CAA003AD5A7F44F88EF1CB3E3CA3DB8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44ACE4DE24F1B48A57A28FB84CF0FAB">
    <w:name w:val="F44ACE4DE24F1B48A57A28FB84CF0FAB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2FE016E7DBBFC4C85AE58C9CD706AB5">
    <w:name w:val="32FE016E7DBBFC4C85AE58C9CD706AB5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7B40BB567710F4499A5AA8168B33B51">
    <w:name w:val="F7B40BB567710F4499A5AA8168B33B51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C9B4E143A39BA24780EC35FA7D2F285B">
    <w:name w:val="C9B4E143A39BA24780EC35FA7D2F285B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547E1AD69A738C43AC85E8E49CC70075">
    <w:name w:val="547E1AD69A738C43AC85E8E49CC70075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5A5DB0A03FFF0448A734A6941C3FB09">
    <w:name w:val="A5A5DB0A03FFF0448A734A6941C3FB09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0FD241E67888034EA2DCDBD433876D3F">
    <w:name w:val="0FD241E67888034EA2DCDBD433876D3F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765E4227526FA46A27106068EDE9320">
    <w:name w:val="8765E4227526FA46A27106068EDE9320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4E8975A3B5EEE4391B92F2E7EC45A21">
    <w:name w:val="84E8975A3B5EEE4391B92F2E7EC45A21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526B742075B22B4BB11F726199097819">
    <w:name w:val="526B742075B22B4BB11F726199097819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ED1FDB7DFD7C745ABCB5E60904903D7">
    <w:name w:val="9ED1FDB7DFD7C745ABCB5E60904903D7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0E60C626A71C3A4C929119DA7898D5C0">
    <w:name w:val="0E60C626A71C3A4C929119DA7898D5C0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AA19E5B5452AA40BBAA3212A0E1871D">
    <w:name w:val="AAA19E5B5452AA40BBAA3212A0E1871D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CC9DAEDD96F0341B717C985F8E718CD">
    <w:name w:val="2CC9DAEDD96F0341B717C985F8E718CD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03B21D4172C2549A2273F56C74420D4">
    <w:name w:val="803B21D4172C2549A2273F56C74420D4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1F7F6AD55472747B8BD69F92797DA58">
    <w:name w:val="F1F7F6AD55472747B8BD69F92797DA58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4308CE8F06B97F4D81145C8E7DEECA03">
    <w:name w:val="4308CE8F06B97F4D81145C8E7DEECA03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FA83E786B9CC24899F69885A1889991">
    <w:name w:val="8FA83E786B9CC24899F69885A1889991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A482BCEE4EB7F4790B096AABACC3B94">
    <w:name w:val="BA482BCEE4EB7F4790B096AABACC3B94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8EB4ACC2613D564EABF488059046A860">
    <w:name w:val="8EB4ACC2613D564EABF488059046A860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503345BDA70FE47A7D82E70B1423ED6">
    <w:name w:val="D503345BDA70FE47A7D82E70B1423ED6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109C7C76BCF8B45ABBA129832E7744C">
    <w:name w:val="9109C7C76BCF8B45ABBA129832E7744C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611FEECA7BE434B8A944210BB135DEF">
    <w:name w:val="3611FEECA7BE434B8A944210BB135DEF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E7A07C7C7269A4FA50D2939511824AA">
    <w:name w:val="FE7A07C7C7269A4FA50D2939511824AA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AE574D359D68F645B9A3EFEE9C0D1E46">
    <w:name w:val="AE574D359D68F645B9A3EFEE9C0D1E46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7F0C105614590244AFCB7C3C31192A8A">
    <w:name w:val="7F0C105614590244AFCB7C3C31192A8A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F27D9AFC95902439ABED88E4D77BC3B">
    <w:name w:val="2F27D9AFC95902439ABED88E4D77BC3B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4CE516BD44EDE24CAE2DFE9B95D05FB0">
    <w:name w:val="4CE516BD44EDE24CAE2DFE9B95D05FB0"/>
    <w:rsid w:val="00CD6390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F898F73FB67F14CA82F5B0E0A957FC4">
    <w:name w:val="2F898F73FB67F14CA82F5B0E0A957FC4"/>
    <w:rsid w:val="006D26F1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7ED3D13B9EC430AAD8E9A6A56F74794">
    <w:name w:val="27ED3D13B9EC430AAD8E9A6A56F74794"/>
    <w:rsid w:val="00DC28F2"/>
  </w:style>
  <w:style w:type="paragraph" w:customStyle="1" w:styleId="975DAF2F37EF41E690C604A90D7B5341">
    <w:name w:val="975DAF2F37EF41E690C604A90D7B5341"/>
    <w:rsid w:val="00DC28F2"/>
  </w:style>
  <w:style w:type="paragraph" w:customStyle="1" w:styleId="A69B568FDE1D4A3DBB049463004CD5F3">
    <w:name w:val="A69B568FDE1D4A3DBB049463004CD5F3"/>
    <w:rsid w:val="00DC28F2"/>
  </w:style>
  <w:style w:type="paragraph" w:customStyle="1" w:styleId="74D36ECDC19E412E9A174C39B4C34CEF">
    <w:name w:val="74D36ECDC19E412E9A174C39B4C34CEF"/>
    <w:rsid w:val="00DC28F2"/>
  </w:style>
  <w:style w:type="paragraph" w:customStyle="1" w:styleId="58DEF9A183884D3D8DE3CD04D3D3166B1">
    <w:name w:val="58DEF9A183884D3D8DE3CD04D3D3166B1"/>
    <w:rsid w:val="0073131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6A6B0635DC940DF8A4F9C1B4B84EC161">
    <w:name w:val="26A6B0635DC940DF8A4F9C1B4B84EC16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68C655A790140EDAA136DCAE1A341A41">
    <w:name w:val="368C655A790140EDAA136DCAE1A341A4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7AACB6CA5764D2E9BFAFFCB3AF47D381">
    <w:name w:val="47AACB6CA5764D2E9BFAFFCB3AF47D38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F00E1C99B444081B89E1DEF5420E71D1">
    <w:name w:val="4F00E1C99B444081B89E1DEF5420E71D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828CC3858B44335A79A235B924BC8FE1">
    <w:name w:val="1828CC3858B44335A79A235B924BC8FE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BA9D40EF14F4C8FA0BFB9966C3FF3E61">
    <w:name w:val="6BA9D40EF14F4C8FA0BFB9966C3FF3E6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AE4BC5CCECC4AE094F55A4050D3A4321">
    <w:name w:val="4AE4BC5CCECC4AE094F55A4050D3A432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114DF77A36E4380A3C990015C77539A1">
    <w:name w:val="8114DF77A36E4380A3C990015C77539A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06359B88352493196A0A5D24D6BC17A1">
    <w:name w:val="E06359B88352493196A0A5D24D6BC17A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15EAF6B2FCE4B4EB74978B8227B987D1">
    <w:name w:val="D15EAF6B2FCE4B4EB74978B8227B987D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49BD9CB592746A8B2777A364C15F7861">
    <w:name w:val="649BD9CB592746A8B2777A364C15F7861"/>
    <w:rsid w:val="0073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16890E725464316B9AC882BF820C468">
    <w:name w:val="816890E725464316B9AC882BF820C468"/>
    <w:rsid w:val="00731314"/>
  </w:style>
  <w:style w:type="paragraph" w:customStyle="1" w:styleId="2E168D77DCF4427AAAB6AAED01DBB528">
    <w:name w:val="2E168D77DCF4427AAAB6AAED01DBB528"/>
    <w:rsid w:val="004C4277"/>
  </w:style>
  <w:style w:type="paragraph" w:customStyle="1" w:styleId="A690DCE065E744989CDB0F87F618736E">
    <w:name w:val="A690DCE065E744989CDB0F87F618736E"/>
    <w:rsid w:val="004C4277"/>
  </w:style>
  <w:style w:type="paragraph" w:customStyle="1" w:styleId="59D657F51D834F62B15D51232DBA70BD">
    <w:name w:val="59D657F51D834F62B15D51232DBA70BD"/>
    <w:rsid w:val="004C4277"/>
  </w:style>
  <w:style w:type="paragraph" w:customStyle="1" w:styleId="997578B61F024B2EA20E5D9AD2B3F582">
    <w:name w:val="997578B61F024B2EA20E5D9AD2B3F582"/>
    <w:rsid w:val="00CC31B9"/>
    <w:pPr>
      <w:spacing w:after="160" w:line="259" w:lineRule="auto"/>
    </w:pPr>
  </w:style>
  <w:style w:type="paragraph" w:customStyle="1" w:styleId="52BF4FC51FB7407581BFB92BD9FAED7F">
    <w:name w:val="52BF4FC51FB7407581BFB92BD9FAED7F"/>
    <w:rsid w:val="00CC31B9"/>
    <w:pPr>
      <w:spacing w:after="160" w:line="259" w:lineRule="auto"/>
    </w:pPr>
  </w:style>
  <w:style w:type="paragraph" w:customStyle="1" w:styleId="3EBDBB46BACC4D1C8F8E89D0F94EFBDD">
    <w:name w:val="3EBDBB46BACC4D1C8F8E89D0F94EFBDD"/>
    <w:rsid w:val="00CC31B9"/>
    <w:pPr>
      <w:spacing w:after="160" w:line="259" w:lineRule="auto"/>
    </w:pPr>
  </w:style>
  <w:style w:type="paragraph" w:customStyle="1" w:styleId="136D9DC408C04C3B930A95C33784816B">
    <w:name w:val="136D9DC408C04C3B930A95C33784816B"/>
    <w:rsid w:val="00CC31B9"/>
    <w:pPr>
      <w:spacing w:after="160" w:line="259" w:lineRule="auto"/>
    </w:pPr>
  </w:style>
  <w:style w:type="paragraph" w:customStyle="1" w:styleId="BAC3C8E0E55546E28A0AA90CA134B657">
    <w:name w:val="BAC3C8E0E55546E28A0AA90CA134B657"/>
    <w:rsid w:val="00CC31B9"/>
    <w:pPr>
      <w:spacing w:after="160" w:line="259" w:lineRule="auto"/>
    </w:pPr>
  </w:style>
  <w:style w:type="paragraph" w:customStyle="1" w:styleId="3CB41C0994E644A6920E6E4A80ABB9E8">
    <w:name w:val="3CB41C0994E644A6920E6E4A80ABB9E8"/>
    <w:rsid w:val="00EB1D05"/>
    <w:pPr>
      <w:spacing w:after="160" w:line="259" w:lineRule="auto"/>
    </w:pPr>
  </w:style>
  <w:style w:type="paragraph" w:customStyle="1" w:styleId="D5C244E2C34649D5A03DA0F31BA34E0B">
    <w:name w:val="D5C244E2C34649D5A03DA0F31BA34E0B"/>
    <w:rsid w:val="00EB1D05"/>
    <w:pPr>
      <w:spacing w:after="160" w:line="259" w:lineRule="auto"/>
    </w:pPr>
  </w:style>
  <w:style w:type="paragraph" w:customStyle="1" w:styleId="AA6DB0EBEC0A4E9D832EE7DD53C80791">
    <w:name w:val="AA6DB0EBEC0A4E9D832EE7DD53C80791"/>
    <w:rsid w:val="00EB1D05"/>
    <w:pPr>
      <w:spacing w:after="160" w:line="259" w:lineRule="auto"/>
    </w:pPr>
  </w:style>
  <w:style w:type="paragraph" w:customStyle="1" w:styleId="6547779CA91D4742BF947CA9CCB7971A">
    <w:name w:val="6547779CA91D4742BF947CA9CCB7971A"/>
    <w:rsid w:val="00EB1D05"/>
    <w:pPr>
      <w:spacing w:after="160" w:line="259" w:lineRule="auto"/>
    </w:pPr>
  </w:style>
  <w:style w:type="paragraph" w:customStyle="1" w:styleId="9608F44A58484DB686F1A978DA5F156D">
    <w:name w:val="9608F44A58484DB686F1A978DA5F156D"/>
    <w:rsid w:val="00EB1D05"/>
    <w:pPr>
      <w:spacing w:after="160" w:line="259" w:lineRule="auto"/>
    </w:pPr>
  </w:style>
  <w:style w:type="paragraph" w:customStyle="1" w:styleId="31FBF0A77E2647DB9F9DD6672F8D17F2">
    <w:name w:val="31FBF0A77E2647DB9F9DD6672F8D17F2"/>
    <w:rsid w:val="00EB1D05"/>
    <w:pPr>
      <w:spacing w:after="160" w:line="259" w:lineRule="auto"/>
    </w:pPr>
  </w:style>
  <w:style w:type="paragraph" w:customStyle="1" w:styleId="DA8AC259ECEC4989BA38EC17D25437AD">
    <w:name w:val="DA8AC259ECEC4989BA38EC17D25437AD"/>
    <w:rsid w:val="00EB1D05"/>
    <w:pPr>
      <w:spacing w:after="160" w:line="259" w:lineRule="auto"/>
    </w:pPr>
  </w:style>
  <w:style w:type="paragraph" w:customStyle="1" w:styleId="AC2A9E6BDE2340B1B298CC68F7FDD880">
    <w:name w:val="AC2A9E6BDE2340B1B298CC68F7FDD880"/>
    <w:rsid w:val="00EB1D05"/>
    <w:pPr>
      <w:spacing w:after="160" w:line="259" w:lineRule="auto"/>
    </w:pPr>
  </w:style>
  <w:style w:type="paragraph" w:customStyle="1" w:styleId="8B860AEDE8D0429DB20BCF8BFFE8D6E0">
    <w:name w:val="8B860AEDE8D0429DB20BCF8BFFE8D6E0"/>
    <w:rsid w:val="00EB1D05"/>
    <w:pPr>
      <w:spacing w:after="160" w:line="259" w:lineRule="auto"/>
    </w:pPr>
  </w:style>
  <w:style w:type="paragraph" w:customStyle="1" w:styleId="97BE5DD0C71644F4AB53303103E955B8">
    <w:name w:val="97BE5DD0C71644F4AB53303103E955B8"/>
    <w:rsid w:val="00EB1D05"/>
    <w:pPr>
      <w:spacing w:after="160" w:line="259" w:lineRule="auto"/>
    </w:pPr>
  </w:style>
  <w:style w:type="paragraph" w:customStyle="1" w:styleId="907DB840CA7A42D6BA0DA08B3694060A">
    <w:name w:val="907DB840CA7A42D6BA0DA08B3694060A"/>
    <w:rsid w:val="00EB1D05"/>
    <w:pPr>
      <w:spacing w:after="160" w:line="259" w:lineRule="auto"/>
    </w:pPr>
  </w:style>
  <w:style w:type="paragraph" w:customStyle="1" w:styleId="350D0B8FA2EB4965B522BA888410CA10">
    <w:name w:val="350D0B8FA2EB4965B522BA888410CA10"/>
    <w:rsid w:val="00EB1D05"/>
    <w:pPr>
      <w:spacing w:after="160" w:line="259" w:lineRule="auto"/>
    </w:pPr>
  </w:style>
  <w:style w:type="paragraph" w:customStyle="1" w:styleId="23E470C4819B4C96B7FE274AB49F6004">
    <w:name w:val="23E470C4819B4C96B7FE274AB49F6004"/>
    <w:rsid w:val="00EB1D05"/>
    <w:pPr>
      <w:spacing w:after="160" w:line="259" w:lineRule="auto"/>
    </w:pPr>
  </w:style>
  <w:style w:type="paragraph" w:customStyle="1" w:styleId="198F27CE90FE4685A7DF57A98135CA22">
    <w:name w:val="198F27CE90FE4685A7DF57A98135CA22"/>
    <w:rsid w:val="00EB1D05"/>
    <w:pPr>
      <w:spacing w:after="160" w:line="259" w:lineRule="auto"/>
    </w:pPr>
  </w:style>
  <w:style w:type="paragraph" w:customStyle="1" w:styleId="9BFE39DC7B2F461288964B14C5EC2B46">
    <w:name w:val="9BFE39DC7B2F461288964B14C5EC2B46"/>
    <w:rsid w:val="00EB1D05"/>
    <w:pPr>
      <w:spacing w:after="160" w:line="259" w:lineRule="auto"/>
    </w:pPr>
  </w:style>
  <w:style w:type="paragraph" w:customStyle="1" w:styleId="4DF27CF93D2A4519B2A8FBBA81EC7E29">
    <w:name w:val="4DF27CF93D2A4519B2A8FBBA81EC7E29"/>
    <w:rsid w:val="00EB1D05"/>
    <w:pPr>
      <w:spacing w:after="160" w:line="259" w:lineRule="auto"/>
    </w:pPr>
  </w:style>
  <w:style w:type="paragraph" w:customStyle="1" w:styleId="29B8334319F24E5A95E97A2AA0A236BE">
    <w:name w:val="29B8334319F24E5A95E97A2AA0A236BE"/>
    <w:rsid w:val="00EB1D05"/>
    <w:pPr>
      <w:spacing w:after="160" w:line="259" w:lineRule="auto"/>
    </w:pPr>
  </w:style>
  <w:style w:type="paragraph" w:customStyle="1" w:styleId="6D6DC27A801C4B7CAC9EB1BD150C0352">
    <w:name w:val="6D6DC27A801C4B7CAC9EB1BD150C0352"/>
    <w:rsid w:val="00EB1D05"/>
    <w:pPr>
      <w:spacing w:after="160" w:line="259" w:lineRule="auto"/>
    </w:pPr>
  </w:style>
  <w:style w:type="paragraph" w:customStyle="1" w:styleId="CABCFBD900A048E0806011916434960E">
    <w:name w:val="CABCFBD900A048E0806011916434960E"/>
    <w:rsid w:val="00EB1D05"/>
    <w:pPr>
      <w:spacing w:after="160" w:line="259" w:lineRule="auto"/>
    </w:pPr>
  </w:style>
  <w:style w:type="paragraph" w:customStyle="1" w:styleId="FCF47FA6CE454B04821EA234A6B9B854">
    <w:name w:val="FCF47FA6CE454B04821EA234A6B9B854"/>
    <w:rsid w:val="00EB1D05"/>
    <w:pPr>
      <w:spacing w:after="160" w:line="259" w:lineRule="auto"/>
    </w:pPr>
  </w:style>
  <w:style w:type="paragraph" w:customStyle="1" w:styleId="3B095AED9BF541E7BAB42C8E9AC11E8A">
    <w:name w:val="3B095AED9BF541E7BAB42C8E9AC11E8A"/>
    <w:rsid w:val="00EB1D05"/>
    <w:pPr>
      <w:spacing w:after="160" w:line="259" w:lineRule="auto"/>
    </w:pPr>
  </w:style>
  <w:style w:type="paragraph" w:customStyle="1" w:styleId="37D664F68C914C1B8FED098565D792AA">
    <w:name w:val="37D664F68C914C1B8FED098565D792AA"/>
    <w:rsid w:val="00EB1D05"/>
    <w:pPr>
      <w:spacing w:after="160" w:line="259" w:lineRule="auto"/>
    </w:pPr>
  </w:style>
  <w:style w:type="paragraph" w:customStyle="1" w:styleId="567B51BA9AC04B598B8451FD72AAC8B4">
    <w:name w:val="567B51BA9AC04B598B8451FD72AAC8B4"/>
    <w:rsid w:val="00EB1D05"/>
    <w:pPr>
      <w:spacing w:after="160" w:line="259" w:lineRule="auto"/>
    </w:pPr>
  </w:style>
  <w:style w:type="paragraph" w:customStyle="1" w:styleId="D6509AF771EB4F39878DEE1B80CEBB6C">
    <w:name w:val="D6509AF771EB4F39878DEE1B80CEBB6C"/>
    <w:rsid w:val="00EB1D05"/>
    <w:pPr>
      <w:spacing w:after="160" w:line="259" w:lineRule="auto"/>
    </w:pPr>
  </w:style>
  <w:style w:type="paragraph" w:customStyle="1" w:styleId="41032CC3BF504B098520265E257D621F">
    <w:name w:val="41032CC3BF504B098520265E257D621F"/>
    <w:rsid w:val="00EB1D05"/>
    <w:pPr>
      <w:spacing w:after="160" w:line="259" w:lineRule="auto"/>
    </w:pPr>
  </w:style>
  <w:style w:type="paragraph" w:customStyle="1" w:styleId="6E0508598662470DAB7BF07633E98DA4">
    <w:name w:val="6E0508598662470DAB7BF07633E98DA4"/>
    <w:rsid w:val="00EB1D05"/>
    <w:pPr>
      <w:spacing w:after="160" w:line="259" w:lineRule="auto"/>
    </w:pPr>
  </w:style>
  <w:style w:type="paragraph" w:customStyle="1" w:styleId="AB595C39CF014C5E9A3F63CC4F516C2D">
    <w:name w:val="AB595C39CF014C5E9A3F63CC4F516C2D"/>
    <w:rsid w:val="00EB1D05"/>
    <w:pPr>
      <w:spacing w:after="160" w:line="259" w:lineRule="auto"/>
    </w:pPr>
  </w:style>
  <w:style w:type="paragraph" w:customStyle="1" w:styleId="BC21C1C3DEB245A8A4A788D926D9D33C">
    <w:name w:val="BC21C1C3DEB245A8A4A788D926D9D33C"/>
    <w:rsid w:val="00EB1D05"/>
    <w:pPr>
      <w:spacing w:after="160" w:line="259" w:lineRule="auto"/>
    </w:pPr>
  </w:style>
  <w:style w:type="paragraph" w:customStyle="1" w:styleId="3D2D53705510474ABA37997F71BDAF1F">
    <w:name w:val="3D2D53705510474ABA37997F71BDAF1F"/>
    <w:rsid w:val="00EB1D05"/>
    <w:pPr>
      <w:spacing w:after="160" w:line="259" w:lineRule="auto"/>
    </w:pPr>
  </w:style>
  <w:style w:type="paragraph" w:customStyle="1" w:styleId="13570FD09315445D9E81CECE482B1A71">
    <w:name w:val="13570FD09315445D9E81CECE482B1A71"/>
    <w:rsid w:val="00EB1D05"/>
    <w:pPr>
      <w:spacing w:after="160" w:line="259" w:lineRule="auto"/>
    </w:pPr>
  </w:style>
  <w:style w:type="paragraph" w:customStyle="1" w:styleId="68A81855F3974F1F984A53A117347EED">
    <w:name w:val="68A81855F3974F1F984A53A117347EED"/>
    <w:rsid w:val="00EB1D05"/>
    <w:pPr>
      <w:spacing w:after="160" w:line="259" w:lineRule="auto"/>
    </w:pPr>
  </w:style>
  <w:style w:type="paragraph" w:customStyle="1" w:styleId="B6A7385A963A4202842BB8ED736247D4">
    <w:name w:val="B6A7385A963A4202842BB8ED736247D4"/>
    <w:rsid w:val="00EB1D05"/>
    <w:pPr>
      <w:spacing w:after="160" w:line="259" w:lineRule="auto"/>
    </w:pPr>
  </w:style>
  <w:style w:type="paragraph" w:customStyle="1" w:styleId="0F4E031E8C9E44E7B7A79E5ED4C8C56A">
    <w:name w:val="0F4E031E8C9E44E7B7A79E5ED4C8C56A"/>
    <w:rsid w:val="00EB1D05"/>
    <w:pPr>
      <w:spacing w:after="160" w:line="259" w:lineRule="auto"/>
    </w:pPr>
  </w:style>
  <w:style w:type="paragraph" w:customStyle="1" w:styleId="23C7612721C94ABD82F8ED4DED859BDB">
    <w:name w:val="23C7612721C94ABD82F8ED4DED859BDB"/>
    <w:rsid w:val="00EB1D05"/>
    <w:pPr>
      <w:spacing w:after="160" w:line="259" w:lineRule="auto"/>
    </w:pPr>
  </w:style>
  <w:style w:type="paragraph" w:customStyle="1" w:styleId="5C158C1E403D4C7DAAB982CDCBF9529D">
    <w:name w:val="5C158C1E403D4C7DAAB982CDCBF9529D"/>
    <w:rsid w:val="00EB1D05"/>
    <w:pPr>
      <w:spacing w:after="160" w:line="259" w:lineRule="auto"/>
    </w:pPr>
  </w:style>
  <w:style w:type="paragraph" w:customStyle="1" w:styleId="62B7996309864D3FBBE926B915BD2BBE">
    <w:name w:val="62B7996309864D3FBBE926B915BD2BBE"/>
    <w:rsid w:val="00EB1D05"/>
    <w:pPr>
      <w:spacing w:after="160" w:line="259" w:lineRule="auto"/>
    </w:pPr>
  </w:style>
  <w:style w:type="paragraph" w:customStyle="1" w:styleId="DBAA66A7406F46CB98CA16E5BDD83D3D">
    <w:name w:val="DBAA66A7406F46CB98CA16E5BDD83D3D"/>
    <w:rsid w:val="00EB1D05"/>
    <w:pPr>
      <w:spacing w:after="160" w:line="259" w:lineRule="auto"/>
    </w:pPr>
  </w:style>
  <w:style w:type="paragraph" w:customStyle="1" w:styleId="FB87217F9F194E44A7B1FBF7DEDD4C54">
    <w:name w:val="FB87217F9F194E44A7B1FBF7DEDD4C54"/>
    <w:rsid w:val="00EB1D05"/>
    <w:pPr>
      <w:spacing w:after="160" w:line="259" w:lineRule="auto"/>
    </w:pPr>
  </w:style>
  <w:style w:type="paragraph" w:customStyle="1" w:styleId="9B32B944F19C449684E60A6992A1EEB7">
    <w:name w:val="9B32B944F19C449684E60A6992A1EEB7"/>
    <w:rsid w:val="00EB1D05"/>
    <w:pPr>
      <w:spacing w:after="160" w:line="259" w:lineRule="auto"/>
    </w:pPr>
  </w:style>
  <w:style w:type="paragraph" w:customStyle="1" w:styleId="7AB360984F5E4F0588C8116AA34C4506">
    <w:name w:val="7AB360984F5E4F0588C8116AA34C4506"/>
    <w:rsid w:val="00EB1D05"/>
    <w:pPr>
      <w:spacing w:after="160" w:line="259" w:lineRule="auto"/>
    </w:pPr>
  </w:style>
  <w:style w:type="paragraph" w:customStyle="1" w:styleId="415D0AF21F0743F08093B703C78557F1">
    <w:name w:val="415D0AF21F0743F08093B703C78557F1"/>
    <w:rsid w:val="00EB1D05"/>
    <w:pPr>
      <w:spacing w:after="160" w:line="259" w:lineRule="auto"/>
    </w:pPr>
  </w:style>
  <w:style w:type="paragraph" w:customStyle="1" w:styleId="C523105B34FB44089654F76B3406097D">
    <w:name w:val="C523105B34FB44089654F76B3406097D"/>
    <w:rsid w:val="00EB1D05"/>
    <w:pPr>
      <w:spacing w:after="160" w:line="259" w:lineRule="auto"/>
    </w:pPr>
  </w:style>
  <w:style w:type="paragraph" w:customStyle="1" w:styleId="8907883F26EE485D9E9E1A7639885127">
    <w:name w:val="8907883F26EE485D9E9E1A7639885127"/>
    <w:rsid w:val="00EB1D05"/>
    <w:pPr>
      <w:spacing w:after="160" w:line="259" w:lineRule="auto"/>
    </w:pPr>
  </w:style>
  <w:style w:type="paragraph" w:customStyle="1" w:styleId="6A06C4BE398D4F379F1C205110294C9E">
    <w:name w:val="6A06C4BE398D4F379F1C205110294C9E"/>
    <w:rsid w:val="00EB1D05"/>
    <w:pPr>
      <w:spacing w:after="160" w:line="259" w:lineRule="auto"/>
    </w:pPr>
  </w:style>
  <w:style w:type="paragraph" w:customStyle="1" w:styleId="79F394C25D2F4E20BC1F555D33D86DEE">
    <w:name w:val="79F394C25D2F4E20BC1F555D33D86DEE"/>
    <w:rsid w:val="00EB1D05"/>
    <w:pPr>
      <w:spacing w:after="160" w:line="259" w:lineRule="auto"/>
    </w:pPr>
  </w:style>
  <w:style w:type="paragraph" w:customStyle="1" w:styleId="55129E3D32DD4864ADEFE90CDB87A46B">
    <w:name w:val="55129E3D32DD4864ADEFE90CDB87A46B"/>
    <w:rsid w:val="00EB1D05"/>
    <w:pPr>
      <w:spacing w:after="160" w:line="259" w:lineRule="auto"/>
    </w:pPr>
  </w:style>
  <w:style w:type="paragraph" w:customStyle="1" w:styleId="917D1F3B4DEC47B39C158C1B256D97BB">
    <w:name w:val="917D1F3B4DEC47B39C158C1B256D97BB"/>
    <w:rsid w:val="00EB1D05"/>
    <w:pPr>
      <w:spacing w:after="160" w:line="259" w:lineRule="auto"/>
    </w:pPr>
  </w:style>
  <w:style w:type="paragraph" w:customStyle="1" w:styleId="2F8B63C47E1244AB975168130EE126CF">
    <w:name w:val="2F8B63C47E1244AB975168130EE126CF"/>
    <w:rsid w:val="00EB1D05"/>
    <w:pPr>
      <w:spacing w:after="160" w:line="259" w:lineRule="auto"/>
    </w:pPr>
  </w:style>
  <w:style w:type="paragraph" w:customStyle="1" w:styleId="F4F8B99EC84545168050CA4E45F9D24B">
    <w:name w:val="F4F8B99EC84545168050CA4E45F9D24B"/>
    <w:rsid w:val="00EB1D05"/>
    <w:pPr>
      <w:spacing w:after="160" w:line="259" w:lineRule="auto"/>
    </w:pPr>
  </w:style>
  <w:style w:type="paragraph" w:customStyle="1" w:styleId="67CEFCAE13EE41C1BDE5EA3F72BC750A">
    <w:name w:val="67CEFCAE13EE41C1BDE5EA3F72BC750A"/>
    <w:rsid w:val="00EB1D05"/>
    <w:pPr>
      <w:spacing w:after="160" w:line="259" w:lineRule="auto"/>
    </w:pPr>
  </w:style>
  <w:style w:type="paragraph" w:customStyle="1" w:styleId="EAB1341B51504EB195491E782D284E55">
    <w:name w:val="EAB1341B51504EB195491E782D284E55"/>
    <w:rsid w:val="00EB1D05"/>
    <w:pPr>
      <w:spacing w:after="160" w:line="259" w:lineRule="auto"/>
    </w:pPr>
  </w:style>
  <w:style w:type="paragraph" w:customStyle="1" w:styleId="91264C7BDF3F49879E8EDEA3B1AFC850">
    <w:name w:val="91264C7BDF3F49879E8EDEA3B1AFC850"/>
    <w:rsid w:val="00EB1D05"/>
    <w:pPr>
      <w:spacing w:after="160" w:line="259" w:lineRule="auto"/>
    </w:pPr>
  </w:style>
  <w:style w:type="paragraph" w:customStyle="1" w:styleId="06CC31C50AB44B0FA28545EB14152693">
    <w:name w:val="06CC31C50AB44B0FA28545EB14152693"/>
    <w:rsid w:val="00EB1D05"/>
    <w:pPr>
      <w:spacing w:after="160" w:line="259" w:lineRule="auto"/>
    </w:pPr>
  </w:style>
  <w:style w:type="paragraph" w:customStyle="1" w:styleId="2E4E899F5A8E46C3B691B3D853F53F3D">
    <w:name w:val="2E4E899F5A8E46C3B691B3D853F53F3D"/>
    <w:rsid w:val="00EB1D05"/>
    <w:pPr>
      <w:spacing w:after="160" w:line="259" w:lineRule="auto"/>
    </w:pPr>
  </w:style>
  <w:style w:type="paragraph" w:customStyle="1" w:styleId="B56C3F17784643529274CDE640E04E04">
    <w:name w:val="B56C3F17784643529274CDE640E04E04"/>
    <w:rsid w:val="00EB1D0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2DA88567AD0A42945138D77D472462" ma:contentTypeVersion="11" ma:contentTypeDescription="Crear nuevo documento." ma:contentTypeScope="" ma:versionID="d1e71471665c3e7412de6df6e0292be6">
  <xsd:schema xmlns:xsd="http://www.w3.org/2001/XMLSchema" xmlns:xs="http://www.w3.org/2001/XMLSchema" xmlns:p="http://schemas.microsoft.com/office/2006/metadata/properties" xmlns:ns2="24649402-2e29-4422-93ec-55b559c16c73" xmlns:ns3="0b92955d-a3a7-4fca-9f4f-6a046c26d3d9" targetNamespace="http://schemas.microsoft.com/office/2006/metadata/properties" ma:root="true" ma:fieldsID="8bc87a8fc5132f9d9b1a60f0ac77111d" ns2:_="" ns3:_="">
    <xsd:import namespace="24649402-2e29-4422-93ec-55b559c16c73"/>
    <xsd:import namespace="0b92955d-a3a7-4fca-9f4f-6a046c26d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9402-2e29-4422-93ec-55b559c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955d-a3a7-4fca-9f4f-6a046c26d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E2663-A037-493B-8C42-2AEB55317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1C2C5-1FD4-4110-9E68-FFB2E6BEDC39}"/>
</file>

<file path=customXml/itemProps3.xml><?xml version="1.0" encoding="utf-8"?>
<ds:datastoreItem xmlns:ds="http://schemas.openxmlformats.org/officeDocument/2006/customXml" ds:itemID="{CA03FE88-4983-49FD-9B81-A29818A72F26}"/>
</file>

<file path=customXml/itemProps4.xml><?xml version="1.0" encoding="utf-8"?>
<ds:datastoreItem xmlns:ds="http://schemas.openxmlformats.org/officeDocument/2006/customXml" ds:itemID="{BC38BFAB-CF8D-44F7-9178-1258EE8E5440}"/>
</file>

<file path=docProps/app.xml><?xml version="1.0" encoding="utf-8"?>
<Properties xmlns="http://schemas.openxmlformats.org/officeDocument/2006/extended-properties" xmlns:vt="http://schemas.openxmlformats.org/officeDocument/2006/docPropsVTypes">
  <Template>6F7E5924</Template>
  <TotalTime>0</TotalTime>
  <Pages>10</Pages>
  <Words>2340</Words>
  <Characters>12871</Characters>
  <Application>Microsoft Office Word</Application>
  <DocSecurity>4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2021-02-05T12:25:00Z</dcterms:created>
  <dcterms:modified xsi:type="dcterms:W3CDTF">2021-02-05T12:25:00Z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0x0101006A2DA88567AD0A42945138D77D472462</vt:lpwstr>
  </property>
</Properties>
</file>